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465140" w:rsidP="00465140" w:rsidRDefault="00465140" w14:paraId="56da3e7" w14:textId="56da3e7">
      <w:pPr>
        <w:ind w:left="-5" w:right="56"/>
        <w15:collapsed w:val="false"/>
      </w:pPr>
      <w:bookmarkStart w:name="_GoBack" w:id="0"/>
      <w:bookmarkEnd w:id="0"/>
      <w:r>
        <w:t xml:space="preserve">Prilog 2.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5140" w:rsidP="00465140" w:rsidRDefault="00465140">
      <w:pPr>
        <w:ind w:left="-5" w:right="56"/>
      </w:pPr>
      <w:r>
        <w:t xml:space="preserve">Naziv ponuditelja: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5140" w:rsidP="00465140" w:rsidRDefault="00465140">
      <w:pPr>
        <w:ind w:left="-5" w:right="56"/>
      </w:pPr>
      <w:r>
        <w:t xml:space="preserve">___________________________________________________________________________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5140" w:rsidP="00465140" w:rsidRDefault="00465140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465140" w:rsidP="00465140" w:rsidRDefault="00465140">
      <w:pPr>
        <w:ind w:left="-5" w:right="56"/>
      </w:pPr>
      <w:r>
        <w:t xml:space="preserve">Adresa sjedišta ponuditelja: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5140" w:rsidP="00465140" w:rsidRDefault="00465140">
      <w:pPr>
        <w:ind w:left="-5" w:right="56"/>
      </w:pPr>
      <w:r>
        <w:t xml:space="preserve">___________________________________________________________________________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5140" w:rsidP="00465140" w:rsidRDefault="00465140">
      <w:pPr>
        <w:ind w:left="-5" w:right="56"/>
      </w:pPr>
      <w:r>
        <w:t xml:space="preserve">OIB ponuditelja: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5140" w:rsidP="00465140" w:rsidRDefault="00465140">
      <w:pPr>
        <w:ind w:left="-5" w:right="56"/>
      </w:pPr>
      <w:r>
        <w:t xml:space="preserve">___________________________________________________________________________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5140" w:rsidP="00465140" w:rsidRDefault="00465140">
      <w:pPr>
        <w:spacing w:after="0" w:line="259" w:lineRule="auto"/>
        <w:ind w:left="0" w:right="11" w:firstLine="0"/>
        <w:jc w:val="center"/>
      </w:pPr>
      <w:r>
        <w:t xml:space="preserve"> </w:t>
      </w:r>
    </w:p>
    <w:p w:rsidR="00465140" w:rsidP="00465140" w:rsidRDefault="00465140">
      <w:pPr>
        <w:spacing w:after="76" w:line="259" w:lineRule="auto"/>
        <w:ind w:left="0" w:right="11" w:firstLine="0"/>
        <w:jc w:val="center"/>
      </w:pPr>
      <w:r>
        <w:t xml:space="preserve"> </w:t>
      </w:r>
    </w:p>
    <w:p w:rsidR="00465140" w:rsidP="00465140" w:rsidRDefault="00465140">
      <w:pPr>
        <w:spacing w:after="0" w:line="259" w:lineRule="auto"/>
        <w:ind w:right="72"/>
        <w:jc w:val="center"/>
      </w:pPr>
      <w:r>
        <w:rPr>
          <w:b/>
          <w:sz w:val="28"/>
        </w:rPr>
        <w:t xml:space="preserve">IZJAVA O PRIHVAĆANJU UVJETA  </w:t>
      </w:r>
    </w:p>
    <w:p w:rsidR="00465140" w:rsidP="00465140" w:rsidRDefault="00465140">
      <w:pPr>
        <w:spacing w:after="0" w:line="259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right="79"/>
        <w:jc w:val="center"/>
      </w:pPr>
      <w:r>
        <w:rPr>
          <w:b/>
          <w:sz w:val="28"/>
        </w:rPr>
        <w:t xml:space="preserve">IZ POZIVA ZA DOSTAVU PONUDE </w:t>
      </w:r>
    </w:p>
    <w:p w:rsidR="00465140" w:rsidP="00465140" w:rsidRDefault="00465140">
      <w:pPr>
        <w:spacing w:after="0" w:line="259" w:lineRule="auto"/>
        <w:ind w:left="0" w:right="11" w:firstLine="0"/>
        <w:jc w:val="center"/>
      </w:pPr>
      <w:r>
        <w:t xml:space="preserve"> </w:t>
      </w:r>
    </w:p>
    <w:p w:rsidR="00465140" w:rsidP="00465140" w:rsidRDefault="00465140">
      <w:pPr>
        <w:spacing w:after="12" w:line="259" w:lineRule="auto"/>
        <w:ind w:left="0" w:right="11" w:firstLine="0"/>
        <w:jc w:val="center"/>
      </w:pPr>
      <w:r>
        <w:t xml:space="preserve"> </w:t>
      </w:r>
    </w:p>
    <w:p w:rsidR="00465140" w:rsidP="00465140" w:rsidRDefault="00465140">
      <w:pPr>
        <w:spacing w:after="0" w:line="249" w:lineRule="auto"/>
        <w:ind w:left="-5" w:right="65"/>
      </w:pPr>
      <w:r>
        <w:rPr>
          <w:sz w:val="28"/>
        </w:rPr>
        <w:t>Izjavljujemo da smo, kao ponuditelj u</w:t>
      </w:r>
      <w:r w:rsidR="00865E4C">
        <w:rPr>
          <w:sz w:val="28"/>
        </w:rPr>
        <w:t xml:space="preserve"> postupku nabave </w:t>
      </w:r>
      <w:proofErr w:type="spellStart"/>
      <w:r w:rsidR="00865E4C">
        <w:rPr>
          <w:sz w:val="28"/>
        </w:rPr>
        <w:t>Ev.broj</w:t>
      </w:r>
      <w:proofErr w:type="spellEnd"/>
      <w:r w:rsidR="00865E4C">
        <w:rPr>
          <w:sz w:val="28"/>
        </w:rPr>
        <w:t>: 2</w:t>
      </w:r>
      <w:r w:rsidR="00D93DCB">
        <w:rPr>
          <w:sz w:val="28"/>
        </w:rPr>
        <w:t>/202</w:t>
      </w:r>
      <w:r w:rsidR="00865E4C">
        <w:rPr>
          <w:sz w:val="28"/>
        </w:rPr>
        <w:t>6</w:t>
      </w:r>
      <w:r>
        <w:rPr>
          <w:sz w:val="28"/>
        </w:rPr>
        <w:t xml:space="preserve">,  </w:t>
      </w:r>
      <w:r w:rsidR="00942CDC">
        <w:rPr>
          <w:sz w:val="28"/>
        </w:rPr>
        <w:t xml:space="preserve">poslovni </w:t>
      </w:r>
      <w:r>
        <w:rPr>
          <w:sz w:val="28"/>
        </w:rPr>
        <w:t>broj: 41 Su-</w:t>
      </w:r>
      <w:r w:rsidR="00865E4C">
        <w:rPr>
          <w:sz w:val="28"/>
        </w:rPr>
        <w:t>169/2026</w:t>
      </w:r>
      <w:r w:rsidR="00BC7901">
        <w:rPr>
          <w:sz w:val="28"/>
        </w:rPr>
        <w:t xml:space="preserve"> –uredski materijal </w:t>
      </w:r>
      <w:r>
        <w:rPr>
          <w:sz w:val="28"/>
        </w:rPr>
        <w:t xml:space="preserve">i toneri  pročitali i proučili, te smo s  istima upoznati, odnosno da smo iste u potpunosti razumjeli.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49" w:lineRule="auto"/>
        <w:ind w:left="-5" w:right="65"/>
      </w:pPr>
      <w:r>
        <w:rPr>
          <w:sz w:val="28"/>
        </w:rPr>
        <w:t xml:space="preserve">Nadalje izjavljujemo da prihvaćamo sve uvjete iz predmetnog postupka i obvezujemo se da ćemo ukoliko naša ponuda bude odabrana, izvršiti predmet nabave u skladu s odredbama iz ovog poziva. </w:t>
      </w:r>
    </w:p>
    <w:p w:rsidR="00465140" w:rsidP="00465140" w:rsidRDefault="00465140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right="57"/>
        <w:jc w:val="right"/>
      </w:pPr>
      <w:r>
        <w:rPr>
          <w:sz w:val="28"/>
        </w:rPr>
        <w:t xml:space="preserve">Potpis odgovorne osobe ponuditelja: </w:t>
      </w:r>
    </w:p>
    <w:p w:rsidR="00465140" w:rsidP="00465140" w:rsidRDefault="00465140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right="57"/>
        <w:jc w:val="right"/>
      </w:pPr>
      <w:r>
        <w:rPr>
          <w:sz w:val="28"/>
        </w:rPr>
        <w:t xml:space="preserve">_____________________________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left="0" w:right="72" w:firstLine="0"/>
        <w:jc w:val="center"/>
      </w:pPr>
      <w:r>
        <w:rPr>
          <w:sz w:val="28"/>
        </w:rPr>
        <w:t xml:space="preserve">M.P. </w:t>
      </w:r>
    </w:p>
    <w:p w:rsidR="00465140" w:rsidP="00465140" w:rsidRDefault="00465140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140" w:rsidP="00465140" w:rsidRDefault="00465140">
      <w:pPr>
        <w:spacing w:after="0" w:line="249" w:lineRule="auto"/>
        <w:ind w:left="-5" w:right="65"/>
      </w:pPr>
      <w:r>
        <w:rPr>
          <w:sz w:val="28"/>
        </w:rPr>
        <w:t>U ____________________dana____________</w:t>
      </w:r>
      <w:r w:rsidR="00865E4C">
        <w:rPr>
          <w:sz w:val="28"/>
        </w:rPr>
        <w:t>2026</w:t>
      </w:r>
      <w:r>
        <w:rPr>
          <w:sz w:val="28"/>
        </w:rPr>
        <w:t>.</w:t>
      </w:r>
      <w:r>
        <w:t xml:space="preserve"> </w:t>
      </w:r>
    </w:p>
    <w:p w:rsidR="00465140" w:rsidP="00465140" w:rsidRDefault="0046514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823BE" w:rsidRDefault="00E823BE"/>
    <w:sectPr w:rsidR="00E823BE" w:rsidSect="00AC5869">
      <w:pgSz w:w="11906" w:h="16838" w:code="9"/>
      <w:pgMar w:top="1417" w:right="1417" w:bottom="1417" w:left="1417" w:header="1134" w:footer="1134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 w15">
  <w:zoom w:percent="148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40"/>
    <w:rsid w:val="000D21EF"/>
    <w:rsid w:val="001452EC"/>
    <w:rsid w:val="001E4744"/>
    <w:rsid w:val="00465140"/>
    <w:rsid w:val="00865E4C"/>
    <w:rsid w:val="00942CDC"/>
    <w:rsid w:val="00AC5869"/>
    <w:rsid w:val="00B50697"/>
    <w:rsid w:val="00BC7901"/>
    <w:rsid w:val="00D93DCB"/>
    <w:rsid w:val="00E032CE"/>
    <w:rsid w:val="00E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A49F9935-0B27-40A6-B936-C5EE4EA7C0BC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465140"/>
    <w:pPr>
      <w:spacing w:after="5" w:line="269" w:lineRule="auto"/>
      <w:ind w:left="10" w:right="6306" w:hanging="10"/>
      <w:jc w:val="both"/>
    </w:pPr>
    <w:rPr>
      <w:rFonts w:eastAsia="Times New Roman" w:cs="Times New Roman"/>
      <w:color w:val="000000"/>
      <w:lang w:eastAsia="hr-HR"/>
    </w:rPr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452EC"/>
    <w:rPr>
      <w:color w:val="808080"/>
      <w:bdr w:val="none" w:color="auto" w:sz="0" w:space="0"/>
      <w:shd w:val="clear" w:color="auto" w:fill="auto"/>
    </w:rPr>
  </w:style>
  <w:style w:type="character" w:styleId="eSPISCCParagraphDefaultFont" w:customStyle="true">
    <w:name w:val="eSPIS_CC_Paragraph Default Font"/>
    <w:basedOn w:val="Zadanifontodlomka"/>
    <w:rsid w:val="001452EC"/>
    <w:rPr>
      <w:rFonts w:ascii="Times New Roman" w:hAnsi="Times New Roman" w:cs="Times New Roman"/>
      <w:sz w:val="24"/>
      <w:bdr w:val="none" w:color="auto" w:sz="0" w:space="0"/>
      <w:shd w:val="clear" w:color="auto" w:fill="auto"/>
      <w:lang w:val="hr-HR"/>
    </w:rPr>
  </w:style>
  <w:style w:type="character" w:styleId="PozadinaSvijetloZuta" w:customStyle="true">
    <w:name w:val="Pozadina_SvijetloZuta"/>
    <w:basedOn w:val="Zadanifontodlomka"/>
    <w:rsid w:val="001452EC"/>
    <w:rPr>
      <w:bdr w:val="none" w:color="auto" w:sz="0" w:space="0"/>
      <w:shd w:val="clear" w:color="auto" w:fill="FFFFCC"/>
      <w:lang w:val="hr-HR"/>
    </w:rPr>
  </w:style>
  <w:style w:type="character" w:styleId="PozadinaSvijetloCrvena" w:customStyle="true">
    <w:name w:val="Pozadina_SvijetloCrvena"/>
    <w:basedOn w:val="eSPISCCParagraphDefaultFont"/>
    <w:rsid w:val="001452EC"/>
    <w:rPr>
      <w:rFonts w:ascii="Times New Roman" w:hAnsi="Times New Roman" w:cs="Times New Roman"/>
      <w:sz w:val="24"/>
      <w:bdr w:val="none" w:color="auto" w:sz="0" w:space="0"/>
      <w:shd w:val="clear" w:color="auto" w:fill="FFCCCC"/>
      <w:lang w:val="hr-HR"/>
    </w:rPr>
  </w:style>
  <w:style w:type="character" w:styleId="PozadinaSvijetloZelena" w:customStyle="true">
    <w:name w:val="Pozadina_SvijetloZelena"/>
    <w:basedOn w:val="eSPISCCParagraphDefaultFont"/>
    <w:rsid w:val="001452EC"/>
    <w:rPr>
      <w:rFonts w:ascii="Times New Roman" w:hAnsi="Times New Roman" w:cs="Times New Roman"/>
      <w:sz w:val="24"/>
      <w:bdr w:val="none" w:color="auto" w:sz="0" w:space="0"/>
      <w:shd w:val="clear" w:color="auto" w:fill="CCFFCC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true">
    <w:name w:val="Tekst balončića Char"/>
    <w:basedOn w:val="Zadanifontodlomka"/>
    <w:link w:val="Tekstbalonia"/>
    <w:uiPriority w:val="99"/>
    <w:semiHidden/>
    <w:rsid w:val="001452EC"/>
    <w:rPr>
      <w:rFonts w:ascii="Segoe UI" w:hAnsi="Segoe UI" w:eastAsia="Times New Roman" w:cs="Segoe UI"/>
      <w:color w:val="000000"/>
      <w:sz w:val="18"/>
      <w:szCs w:val="18"/>
      <w:lang w:eastAsia="hr-HR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theme/theme1.xml" Type="http://schemas.openxmlformats.org/officeDocument/2006/relationships/theme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_rels/settings.xml.rels><?xml version="1.0" encoding="UTF-8" standalone="yes"?><Relationships xmlns="http://schemas.openxmlformats.org/package/2006/relationships"><Relationship TargetMode="External" Target="file:///C:\eSpisCdu\MasterTemplate.dotm" Type="http://schemas.openxmlformats.org/officeDocument/2006/relationships/attachedTemplat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Predmet.FunkcijaOsobe>
    <izvorni_sadrzaj/>
    <derivirana_varijabla naziv="DomainObject.Predmet.FunkcijaOsobe_1"/>
  </DomainObject.Predmet.FunkcijaOsobe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/>
    <derivirana_varijabla naziv="DomainObject.Predmet.DatumPocetkaProcesa_1"/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/>
    <derivirana_varijabla naziv="DomainObject.NarodneNovineList_1">
      <item/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/>
    <derivirana_varijabla naziv="DomainObject.OpcinskiSudoviList_1">
      <item/>
    </derivirana_varijabla>
  </DomainObject.OpcinskiSudoviList>
  <DomainObject.PolicijskeUpraveList>
    <izvorni_sadrzaj/>
    <derivirana_varijabla naziv="DomainObject.PolicijskeUpraveList_1">
      <item/>
    </derivirana_varijabla>
  </DomainObject.PolicijskeUpraveList>
  <DomainObject.PolicijskePostajeList>
    <izvorni_sadrzaj/>
    <derivirana_varijabla naziv="DomainObject.PolicijskePostajeList_1">
      <item/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/>
    <derivirana_varijabla naziv="DomainObject.NarodneNovineZkpList_1">
      <item/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MasterTemplate.dotm</properties:Template>
  <properties:Company>Ministarstvo Pravosuda Republike Hrvatske</properties:Company>
  <properties:Pages>1</properties:Pages>
  <properties:Words>91</properties:Words>
  <properties:Characters>793</properties:Characters>
  <properties:Lines>43</properties:Lines>
  <properties:Paragraphs>15</properties:Paragraphs>
  <properties:TotalTime>3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912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2023-03-24T12:41:00Z</dcterms:created>
  <dc:creator>Vesna Rastovac</dc:creator>
  <dc:description/>
  <cp:keywords/>
  <cp:lastModifiedBy>Nada Devčić</cp:lastModifiedBy>
  <cp:lastPrinted>2026-04-17T08:58:00Z</cp:lastPrinted>
  <dcterms:modified xmlns:xsi="http://www.w3.org/2001/XMLSchema-instance" xsi:type="dcterms:W3CDTF">2026-04-17T08:58:00Z</dcterms:modified>
  <cp:revision>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Podnesak - Ostalo (Prilog II - Izjava.docx)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1</vt:i4>
  </prop:property>
</prop:Properties>
</file>