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A8" w:rsidRDefault="00C615A8" w:rsidP="00C615A8">
      <w:pPr>
        <w:tabs>
          <w:tab w:val="left" w:pos="108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E036A" w:rsidRDefault="001E036A" w:rsidP="001E036A">
      <w:pPr>
        <w:pStyle w:val="Bezproreda"/>
        <w:ind w:left="708"/>
      </w:pPr>
      <w:r>
        <w:rPr>
          <w:noProof/>
          <w:lang w:eastAsia="hr-HR"/>
        </w:rPr>
        <w:drawing>
          <wp:inline distT="0" distB="0" distL="0" distR="0" wp14:anchorId="4CBBE47D" wp14:editId="5F3975FC">
            <wp:extent cx="566382" cy="736979"/>
            <wp:effectExtent l="0" t="0" r="5715" b="6350"/>
            <wp:docPr id="1" name="eSPIS_GrbR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IS_GrbRH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0" cy="74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36A" w:rsidRDefault="001E036A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08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Republika Hrvatska</w:t>
      </w:r>
    </w:p>
    <w:p w:rsidR="001E036A" w:rsidRDefault="001E036A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Općinski sud u Sisku</w:t>
      </w:r>
    </w:p>
    <w:p w:rsidR="00E75A62" w:rsidRDefault="00590318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5A62">
        <w:rPr>
          <w:rFonts w:ascii="Times New Roman" w:hAnsi="Times New Roman" w:cs="Times New Roman"/>
          <w:sz w:val="24"/>
          <w:szCs w:val="24"/>
        </w:rPr>
        <w:t xml:space="preserve">Komisija za provedbu </w:t>
      </w:r>
    </w:p>
    <w:p w:rsidR="001D0838" w:rsidRDefault="00E75A62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javnog natječaja</w:t>
      </w:r>
    </w:p>
    <w:p w:rsidR="001E036A" w:rsidRDefault="000E6F04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 7 Su-666</w:t>
      </w:r>
      <w:r w:rsidR="001D0838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20-50</w:t>
      </w:r>
    </w:p>
    <w:p w:rsidR="001E036A" w:rsidRDefault="001D0838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Sisku 1</w:t>
      </w:r>
      <w:r w:rsidR="000E6F0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0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veljače</w:t>
      </w:r>
      <w:r w:rsidR="001E036A">
        <w:rPr>
          <w:rFonts w:ascii="Times New Roman" w:hAnsi="Times New Roman" w:cs="Times New Roman"/>
          <w:sz w:val="24"/>
          <w:szCs w:val="24"/>
        </w:rPr>
        <w:t xml:space="preserve"> 20</w:t>
      </w:r>
      <w:r w:rsidR="000E6F04">
        <w:rPr>
          <w:rFonts w:ascii="Times New Roman" w:hAnsi="Times New Roman" w:cs="Times New Roman"/>
          <w:sz w:val="24"/>
          <w:szCs w:val="24"/>
        </w:rPr>
        <w:t>21</w:t>
      </w:r>
      <w:r w:rsidR="001E036A">
        <w:rPr>
          <w:rFonts w:ascii="Times New Roman" w:hAnsi="Times New Roman" w:cs="Times New Roman"/>
          <w:sz w:val="24"/>
          <w:szCs w:val="24"/>
        </w:rPr>
        <w:t>.</w:t>
      </w:r>
    </w:p>
    <w:p w:rsidR="00CD7C13" w:rsidRDefault="00CD7C13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0838" w:rsidRDefault="001D0838" w:rsidP="001D08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0838" w:rsidRDefault="001D0838" w:rsidP="001D0838">
      <w:pPr>
        <w:jc w:val="both"/>
      </w:pPr>
      <w:r>
        <w:tab/>
        <w:t xml:space="preserve">Komisija za provedbu </w:t>
      </w:r>
      <w:r w:rsidR="00E75A62">
        <w:t>javnog natječaja</w:t>
      </w:r>
      <w:r>
        <w:t xml:space="preserve"> za prijam u državnu službu na </w:t>
      </w:r>
      <w:r w:rsidR="00E75A62">
        <w:t>ne</w:t>
      </w:r>
      <w:r>
        <w:t xml:space="preserve">određeno vrijeme za radno mjesto administrativni referent – </w:t>
      </w:r>
      <w:r w:rsidR="000E6F04">
        <w:t>sudski zapisničar - 3</w:t>
      </w:r>
      <w:r>
        <w:t xml:space="preserve"> izvršitelja u Općinski sud u Sisku, koj</w:t>
      </w:r>
      <w:r w:rsidR="00E75A62">
        <w:t>i</w:t>
      </w:r>
      <w:r w:rsidR="000E6F04">
        <w:t xml:space="preserve"> je pod poslovnim brojem 7 Su-562</w:t>
      </w:r>
      <w:r>
        <w:t>/20</w:t>
      </w:r>
      <w:r w:rsidR="000E6F04">
        <w:t>20-14</w:t>
      </w:r>
      <w:r>
        <w:t xml:space="preserve"> objavljen </w:t>
      </w:r>
      <w:r w:rsidR="00E75A62" w:rsidRPr="00A95A88">
        <w:t>u „Narodnim novinama“ br.</w:t>
      </w:r>
      <w:r w:rsidR="000E6F04">
        <w:t xml:space="preserve"> 130/2020</w:t>
      </w:r>
      <w:r w:rsidR="00E75A62" w:rsidRPr="00A95A88">
        <w:t xml:space="preserve"> od </w:t>
      </w:r>
      <w:r w:rsidR="000E6F04">
        <w:t>25</w:t>
      </w:r>
      <w:r w:rsidR="00E75A62" w:rsidRPr="00A95A88">
        <w:t xml:space="preserve">. </w:t>
      </w:r>
      <w:r w:rsidR="00E75A62">
        <w:t>s</w:t>
      </w:r>
      <w:r w:rsidR="000E6F04">
        <w:t>tudenog</w:t>
      </w:r>
      <w:r w:rsidR="00E75A62" w:rsidRPr="00A95A88">
        <w:t xml:space="preserve"> 20</w:t>
      </w:r>
      <w:r w:rsidR="000E6F04">
        <w:t>20</w:t>
      </w:r>
      <w:r w:rsidR="00E75A62" w:rsidRPr="00A95A88">
        <w:t>.</w:t>
      </w:r>
      <w:r w:rsidR="00E75A62">
        <w:t xml:space="preserve">, </w:t>
      </w:r>
      <w:r>
        <w:t>na web stranici Ministarstva</w:t>
      </w:r>
      <w:r w:rsidR="000E6F04">
        <w:t xml:space="preserve"> pravosuđa i</w:t>
      </w:r>
      <w:r>
        <w:t xml:space="preserve"> uprave, na web stranici Općinskog suda u Sisku, te u Zavodu za zapošljavanje, Područna služba u Sisku, daje sljedeću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OBAVIJEST KANDIDATIMA</w:t>
      </w:r>
    </w:p>
    <w:p w:rsidR="001D0838" w:rsidRDefault="001D0838" w:rsidP="001D083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 DANU ODRŽAVANJA I NAČINU PROVEDBE</w:t>
      </w:r>
    </w:p>
    <w:p w:rsidR="001D0838" w:rsidRDefault="001D0838" w:rsidP="001D083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POSTUPKA TESTIRANJA</w:t>
      </w:r>
    </w:p>
    <w:p w:rsidR="001D0838" w:rsidRDefault="001D0838" w:rsidP="001D0838">
      <w:pPr>
        <w:rPr>
          <w:rFonts w:eastAsia="Calibri"/>
          <w:b/>
          <w:lang w:eastAsia="en-US"/>
        </w:rPr>
      </w:pPr>
    </w:p>
    <w:p w:rsidR="001D0838" w:rsidRDefault="001D0838" w:rsidP="001D0838">
      <w:pPr>
        <w:rPr>
          <w:rFonts w:eastAsia="Calibri"/>
          <w:b/>
          <w:lang w:eastAsia="en-US"/>
        </w:rPr>
      </w:pPr>
    </w:p>
    <w:p w:rsidR="001D0838" w:rsidRDefault="001D0838" w:rsidP="001D0838">
      <w:pPr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I.</w:t>
      </w:r>
      <w:r>
        <w:rPr>
          <w:rFonts w:eastAsia="Calibri"/>
          <w:lang w:eastAsia="en-US"/>
        </w:rPr>
        <w:tab/>
        <w:t xml:space="preserve">Testiranje će se održati dana </w:t>
      </w:r>
      <w:r>
        <w:rPr>
          <w:rFonts w:eastAsia="Calibri"/>
          <w:b/>
          <w:lang w:eastAsia="en-US"/>
        </w:rPr>
        <w:t>2</w:t>
      </w:r>
      <w:r w:rsidR="00E75A62">
        <w:rPr>
          <w:rFonts w:eastAsia="Calibri"/>
          <w:b/>
          <w:lang w:eastAsia="en-US"/>
        </w:rPr>
        <w:t>6</w:t>
      </w:r>
      <w:r>
        <w:rPr>
          <w:rFonts w:eastAsia="Calibri"/>
          <w:b/>
          <w:lang w:eastAsia="en-US"/>
        </w:rPr>
        <w:t>. veljače 20</w:t>
      </w:r>
      <w:r w:rsidR="000E6F04">
        <w:rPr>
          <w:rFonts w:eastAsia="Calibri"/>
          <w:b/>
          <w:lang w:eastAsia="en-US"/>
        </w:rPr>
        <w:t>21. godine s početkom u 13</w:t>
      </w:r>
      <w:r>
        <w:rPr>
          <w:rFonts w:eastAsia="Calibri"/>
          <w:b/>
          <w:lang w:eastAsia="en-US"/>
        </w:rPr>
        <w:t>,00 sati u zgradi Općinskog u Sisku, Trg Ljudevita Posavskog 5, Sisak.</w:t>
      </w:r>
    </w:p>
    <w:p w:rsidR="001D0838" w:rsidRDefault="001D0838" w:rsidP="001D0838">
      <w:pPr>
        <w:jc w:val="both"/>
        <w:rPr>
          <w:rFonts w:eastAsia="Calibri"/>
          <w:b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II.</w:t>
      </w:r>
      <w:r>
        <w:rPr>
          <w:rFonts w:eastAsia="Calibri"/>
          <w:lang w:eastAsia="en-US"/>
        </w:rPr>
        <w:tab/>
        <w:t>Pravo pristupa testiranju imaju kandidati koji su podnijeli pravodobne i potpune prijave te koji is</w:t>
      </w:r>
      <w:r w:rsidR="00E75A62">
        <w:rPr>
          <w:rFonts w:eastAsia="Calibri"/>
          <w:lang w:eastAsia="en-US"/>
        </w:rPr>
        <w:t xml:space="preserve">punjavaju formalne uvjete </w:t>
      </w:r>
      <w:r w:rsidR="00E75A62">
        <w:t>javnog natječaja</w:t>
      </w:r>
      <w:r>
        <w:rPr>
          <w:rFonts w:eastAsia="Calibri"/>
          <w:lang w:eastAsia="en-US"/>
        </w:rPr>
        <w:t>.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III.</w:t>
      </w:r>
      <w:r>
        <w:rPr>
          <w:rFonts w:eastAsia="Calibri"/>
          <w:lang w:eastAsia="en-US"/>
        </w:rPr>
        <w:tab/>
        <w:t>Kandidati su dužni sa sobom ponijeti važeću osobnu iskaznicu. Kandidati sami snose troškove dolaska i prisustvovanja testiranju. Ako kandidat ne pristupi testiranju, smatrat će s</w:t>
      </w:r>
      <w:r w:rsidR="00E75A62">
        <w:rPr>
          <w:rFonts w:eastAsia="Calibri"/>
          <w:lang w:eastAsia="en-US"/>
        </w:rPr>
        <w:t xml:space="preserve">e da je povukao prijavu za </w:t>
      </w:r>
      <w:r w:rsidR="00E75A62">
        <w:t>javni natječaj</w:t>
      </w:r>
      <w:r>
        <w:rPr>
          <w:rFonts w:eastAsia="Calibri"/>
          <w:lang w:eastAsia="en-US"/>
        </w:rPr>
        <w:t>.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IV. </w:t>
      </w:r>
      <w:r>
        <w:rPr>
          <w:rFonts w:eastAsia="Calibri"/>
          <w:lang w:eastAsia="en-US"/>
        </w:rPr>
        <w:tab/>
        <w:t>Testiranje kandidata sastoji se od pismenog dijela i razgovora s Komisijom (intervju).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V.</w:t>
      </w:r>
      <w:r>
        <w:rPr>
          <w:rFonts w:eastAsia="Calibri"/>
          <w:lang w:eastAsia="en-US"/>
        </w:rPr>
        <w:tab/>
        <w:t>Pisani dio testiranja se sastoji od provjere znanja, sposobnosti i vještina bitnih za obavljanje poslova radnog mjesta,</w:t>
      </w:r>
      <w:r w:rsidR="0098705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pravni izvori: Ustav Republike Hrvatske, Sudski poslovnik, </w:t>
      </w:r>
      <w:r w:rsidR="00E75A62">
        <w:rPr>
          <w:rFonts w:eastAsia="Calibri"/>
          <w:lang w:eastAsia="en-US"/>
        </w:rPr>
        <w:t xml:space="preserve">prijepis i diktat (poznavanje rada na računalu MS Word) </w:t>
      </w:r>
      <w:r>
        <w:rPr>
          <w:rFonts w:eastAsia="Calibri"/>
          <w:lang w:eastAsia="en-US"/>
        </w:rPr>
        <w:t>koji se koristi u svakodnevnom uredskom poslovanju.</w:t>
      </w:r>
      <w:r>
        <w:rPr>
          <w:rFonts w:eastAsia="Calibri"/>
          <w:lang w:eastAsia="en-US"/>
        </w:rPr>
        <w:tab/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VI.</w:t>
      </w:r>
      <w:r>
        <w:rPr>
          <w:rFonts w:eastAsia="Calibri"/>
          <w:lang w:eastAsia="en-US"/>
        </w:rPr>
        <w:tab/>
        <w:t>Kandidati koji uspješno polože pismeni test (koji ostvare najmanje 5 bodova), pristupit će razgovoru s Komisijom (intervju). Komisija kroz razgovor s kandidatima utvrđuje interese, profesionalne ciljeve i motivaciju kandidata za rad u državnoj službi te utvrđuje stečeno radno iskustvo u struci i rezultate ostvarene u dosadašnjem radu.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VII.</w:t>
      </w:r>
      <w:r>
        <w:rPr>
          <w:rFonts w:eastAsia="Calibri"/>
          <w:lang w:eastAsia="en-US"/>
        </w:rPr>
        <w:tab/>
        <w:t>Nakon provedenog testiranja i intervjua Komisija će utvrditi rang listu kandidata prema ukupnom broju bodova ostvarenih na testiranju i intervjuu. Rang lista kandidata i izvješće Komisije o provedenom postupku dostavlja se predsjednici suda koja će donijeti rješenje o prijemu u državnu službu.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t xml:space="preserve">VIII. </w:t>
      </w:r>
      <w:r>
        <w:tab/>
      </w:r>
      <w:r>
        <w:rPr>
          <w:rFonts w:eastAsia="Calibri"/>
          <w:lang w:eastAsia="en-US"/>
        </w:rPr>
        <w:t xml:space="preserve">O rezultatima </w:t>
      </w:r>
      <w:r w:rsidR="00E75A62">
        <w:t>javnog natječaja</w:t>
      </w:r>
      <w:r>
        <w:rPr>
          <w:rFonts w:eastAsia="Calibri"/>
          <w:lang w:eastAsia="en-US"/>
        </w:rPr>
        <w:t xml:space="preserve"> kandidati će biti obaviješteni objavom rješenja o prijmu u državnu službu izabranog kandidata na web stranici Ministarstva uprave </w:t>
      </w:r>
      <w:hyperlink r:id="rId8" w:history="1">
        <w:r w:rsidR="000E6F04" w:rsidRPr="000903E8">
          <w:rPr>
            <w:rStyle w:val="Hiperveza"/>
            <w:rFonts w:eastAsiaTheme="minorHAnsi"/>
            <w:lang w:eastAsia="en-US"/>
          </w:rPr>
          <w:t>www.mpu.gov.hr</w:t>
        </w:r>
      </w:hyperlink>
      <w:r>
        <w:rPr>
          <w:rFonts w:eastAsiaTheme="minorHAnsi"/>
          <w:lang w:eastAsia="en-US"/>
        </w:rPr>
        <w:t xml:space="preserve"> </w:t>
      </w:r>
      <w:r>
        <w:rPr>
          <w:rFonts w:eastAsia="Calibri"/>
          <w:lang w:eastAsia="en-US"/>
        </w:rPr>
        <w:t>i na web stranici Općinskog suda u Sisku</w:t>
      </w:r>
      <w:r>
        <w:rPr>
          <w:rFonts w:eastAsiaTheme="minorHAnsi"/>
          <w:lang w:eastAsia="en-US"/>
        </w:rPr>
        <w:t xml:space="preserve">. </w:t>
      </w:r>
      <w:r>
        <w:rPr>
          <w:rFonts w:eastAsia="Calibri"/>
          <w:lang w:eastAsia="en-US"/>
        </w:rPr>
        <w:t xml:space="preserve">Dostava rješenja kandidatima smatra se obavljenom istekom osmoga dana od dana objave na web stranici Ministarstva </w:t>
      </w:r>
      <w:r w:rsidR="000E6F04">
        <w:rPr>
          <w:rFonts w:eastAsia="Calibri"/>
          <w:lang w:eastAsia="en-US"/>
        </w:rPr>
        <w:t xml:space="preserve">pravosuđa i </w:t>
      </w:r>
      <w:r>
        <w:rPr>
          <w:rFonts w:eastAsia="Calibri"/>
          <w:lang w:eastAsia="en-US"/>
        </w:rPr>
        <w:t>uprave.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IX.</w:t>
      </w:r>
      <w:r>
        <w:rPr>
          <w:rFonts w:eastAsia="Calibri"/>
          <w:lang w:eastAsia="en-US"/>
        </w:rPr>
        <w:tab/>
        <w:t xml:space="preserve">Svi kandidati prijavljeni na </w:t>
      </w:r>
      <w:r w:rsidR="00E75A62">
        <w:t>javni natječaj</w:t>
      </w:r>
      <w:r>
        <w:rPr>
          <w:rFonts w:eastAsia="Calibri"/>
          <w:lang w:eastAsia="en-US"/>
        </w:rPr>
        <w:t xml:space="preserve"> imaju pravo uvida u dokumentaciju koja se odnosi na </w:t>
      </w:r>
      <w:r w:rsidR="00FE3C48">
        <w:t>javni natječaj</w:t>
      </w:r>
      <w:r>
        <w:rPr>
          <w:rFonts w:eastAsia="Calibri"/>
          <w:lang w:eastAsia="en-US"/>
        </w:rPr>
        <w:t>.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:rsidR="001D0838" w:rsidRDefault="001D0838" w:rsidP="001D0838">
      <w:pPr>
        <w:ind w:left="4248" w:firstLine="708"/>
        <w:jc w:val="both"/>
        <w:rPr>
          <w:rFonts w:eastAsia="Calibri"/>
          <w:smallCaps/>
          <w:lang w:eastAsia="en-US"/>
        </w:rPr>
      </w:pPr>
      <w:r>
        <w:rPr>
          <w:rFonts w:eastAsia="Calibri"/>
          <w:lang w:eastAsia="en-US"/>
        </w:rPr>
        <w:t xml:space="preserve"> </w:t>
      </w:r>
      <w:r w:rsidR="00FE3C48">
        <w:rPr>
          <w:rFonts w:eastAsia="Calibri"/>
          <w:lang w:eastAsia="en-US"/>
        </w:rPr>
        <w:t xml:space="preserve">   </w:t>
      </w:r>
      <w:r w:rsidR="0082432C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Komisija za provedbu </w:t>
      </w:r>
      <w:r w:rsidR="00FE3C48">
        <w:t>javnog natječaja</w:t>
      </w:r>
      <w:r>
        <w:rPr>
          <w:rFonts w:eastAsia="Calibri"/>
          <w:lang w:eastAsia="en-US"/>
        </w:rPr>
        <w:t xml:space="preserve"> 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</w:t>
      </w:r>
      <w:r w:rsidR="000E6F04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>Predsjednik Komisije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</w:t>
      </w:r>
      <w:r w:rsidR="000E6F04">
        <w:rPr>
          <w:rFonts w:eastAsia="Calibri"/>
          <w:lang w:eastAsia="en-US"/>
        </w:rPr>
        <w:t xml:space="preserve">  </w:t>
      </w:r>
      <w:bookmarkStart w:id="0" w:name="_GoBack"/>
      <w:bookmarkEnd w:id="0"/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Dna: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-kandidatima</w:t>
      </w:r>
    </w:p>
    <w:p w:rsidR="001D0838" w:rsidRDefault="001D0838" w:rsidP="001D0838">
      <w:pPr>
        <w:jc w:val="center"/>
        <w:rPr>
          <w:rFonts w:eastAsia="Calibri"/>
          <w:b/>
          <w:lang w:eastAsia="en-US"/>
        </w:rPr>
      </w:pPr>
    </w:p>
    <w:p w:rsidR="001D0838" w:rsidRDefault="001D0838" w:rsidP="001D0838">
      <w:pPr>
        <w:pStyle w:val="Bezproreda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1D0838" w:rsidRDefault="001D0838" w:rsidP="001D08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D7C13" w:rsidRDefault="00CD7C13" w:rsidP="00CD7C13">
      <w:pPr>
        <w:pStyle w:val="Bezproreda"/>
        <w:jc w:val="both"/>
        <w:rPr>
          <w:rFonts w:ascii="Times New Roman" w:hAnsi="Times New Roman" w:cs="Times New Roman"/>
          <w:sz w:val="24"/>
        </w:rPr>
      </w:pPr>
    </w:p>
    <w:sectPr w:rsidR="00CD7C13" w:rsidSect="00982F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5BEF"/>
    <w:multiLevelType w:val="hybridMultilevel"/>
    <w:tmpl w:val="50AC5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D5E46"/>
    <w:multiLevelType w:val="hybridMultilevel"/>
    <w:tmpl w:val="C6AA1DEC"/>
    <w:lvl w:ilvl="0" w:tplc="15584B3C">
      <w:start w:val="2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01C1122"/>
    <w:multiLevelType w:val="hybridMultilevel"/>
    <w:tmpl w:val="AAEEE7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D501F"/>
    <w:multiLevelType w:val="hybridMultilevel"/>
    <w:tmpl w:val="BA9C67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A08A9"/>
    <w:multiLevelType w:val="hybridMultilevel"/>
    <w:tmpl w:val="A14A1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A8"/>
    <w:rsid w:val="00011875"/>
    <w:rsid w:val="000B1DFE"/>
    <w:rsid w:val="000E6F04"/>
    <w:rsid w:val="00117B92"/>
    <w:rsid w:val="00195FCE"/>
    <w:rsid w:val="001A0825"/>
    <w:rsid w:val="001D0838"/>
    <w:rsid w:val="001E036A"/>
    <w:rsid w:val="00241308"/>
    <w:rsid w:val="00250934"/>
    <w:rsid w:val="003724B6"/>
    <w:rsid w:val="003D1B45"/>
    <w:rsid w:val="003E4523"/>
    <w:rsid w:val="004613E8"/>
    <w:rsid w:val="004B0C48"/>
    <w:rsid w:val="004C665D"/>
    <w:rsid w:val="004E0C63"/>
    <w:rsid w:val="004E37E5"/>
    <w:rsid w:val="00590318"/>
    <w:rsid w:val="0082432C"/>
    <w:rsid w:val="008C3348"/>
    <w:rsid w:val="00913293"/>
    <w:rsid w:val="00922E35"/>
    <w:rsid w:val="00982868"/>
    <w:rsid w:val="00982FBD"/>
    <w:rsid w:val="00987059"/>
    <w:rsid w:val="009D6B23"/>
    <w:rsid w:val="00A16BBD"/>
    <w:rsid w:val="00A60CB4"/>
    <w:rsid w:val="00AB2A14"/>
    <w:rsid w:val="00AE7E09"/>
    <w:rsid w:val="00BC22DF"/>
    <w:rsid w:val="00C615A8"/>
    <w:rsid w:val="00CA0F1D"/>
    <w:rsid w:val="00CD7C13"/>
    <w:rsid w:val="00DB4B60"/>
    <w:rsid w:val="00DE3077"/>
    <w:rsid w:val="00DF160B"/>
    <w:rsid w:val="00E75A62"/>
    <w:rsid w:val="00E812F3"/>
    <w:rsid w:val="00ED24D8"/>
    <w:rsid w:val="00ED4588"/>
    <w:rsid w:val="00EE0400"/>
    <w:rsid w:val="00F00A99"/>
    <w:rsid w:val="00F86CC8"/>
    <w:rsid w:val="00F935EB"/>
    <w:rsid w:val="00F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15A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615A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15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5A8"/>
    <w:rPr>
      <w:rFonts w:ascii="Tahoma" w:eastAsia="Times New Roman" w:hAnsi="Tahoma" w:cs="Tahoma"/>
      <w:sz w:val="16"/>
      <w:szCs w:val="1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C22DF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BC22DF"/>
    <w:rPr>
      <w:rFonts w:ascii="Times New Roman" w:eastAsia="Calibri" w:hAnsi="Times New Roman" w:cs="Times New Roman"/>
      <w:sz w:val="24"/>
      <w:szCs w:val="22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BC22DF"/>
    <w:rPr>
      <w:rFonts w:ascii="Calibri" w:eastAsia="Calibri" w:hAnsi="Calibri"/>
      <w:sz w:val="22"/>
      <w:szCs w:val="22"/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CCFFCC"/>
      <w:lang w:val="hr-HR" w:eastAsia="en-US"/>
    </w:rPr>
  </w:style>
  <w:style w:type="paragraph" w:styleId="Odlomakpopisa">
    <w:name w:val="List Paragraph"/>
    <w:basedOn w:val="Normal"/>
    <w:uiPriority w:val="34"/>
    <w:qFormat/>
    <w:rsid w:val="00A16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15A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615A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15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5A8"/>
    <w:rPr>
      <w:rFonts w:ascii="Tahoma" w:eastAsia="Times New Roman" w:hAnsi="Tahoma" w:cs="Tahoma"/>
      <w:sz w:val="16"/>
      <w:szCs w:val="1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C22DF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BC22DF"/>
    <w:rPr>
      <w:rFonts w:ascii="Times New Roman" w:eastAsia="Calibri" w:hAnsi="Times New Roman" w:cs="Times New Roman"/>
      <w:sz w:val="24"/>
      <w:szCs w:val="22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BC22DF"/>
    <w:rPr>
      <w:rFonts w:ascii="Calibri" w:eastAsia="Calibri" w:hAnsi="Calibri"/>
      <w:sz w:val="22"/>
      <w:szCs w:val="22"/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CCFFCC"/>
      <w:lang w:val="hr-HR" w:eastAsia="en-US"/>
    </w:rPr>
  </w:style>
  <w:style w:type="paragraph" w:styleId="Odlomakpopisa">
    <w:name w:val="List Paragraph"/>
    <w:basedOn w:val="Normal"/>
    <w:uiPriority w:val="34"/>
    <w:qFormat/>
    <w:rsid w:val="00A1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gov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16. studenog 2018.</izvorni_sadrzaj>
    <derivirana_varijabla naziv="DomainObject.DatumDonosenjaOdluke_1">16. studenog 2018.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Su-655/2018-6</izvorni_sadrzaj>
    <derivirana_varijabla naziv="DomainObject.Oznaka_1">Su-655/2018-6</derivirana_varijabla>
  </DomainObject.Oznaka>
  <DomainObject.DonositeljOdluke.Ime>
    <izvorni_sadrzaj>Ivana</izvorni_sadrzaj>
    <derivirana_varijabla naziv="DomainObject.DonositeljOdluke.Ime_1">Ivana</derivirana_varijabla>
  </DomainObject.DonositeljOdluke.Ime>
  <DomainObject.DonositeljOdluke.Prezime>
    <izvorni_sadrzaj>Mašić</izvorni_sadrzaj>
    <derivirana_varijabla naziv="DomainObject.DonositeljOdluke.Prezime_1">Mašić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2</izvorni_sadrzaj>
    <derivirana_varijabla naziv="DomainObject.BrojStranica_1">2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655</izvorni_sadrzaj>
    <derivirana_varijabla naziv="DomainObject.Predmet.Broj_1">655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16. listopada 2018.</izvorni_sadrzaj>
    <derivirana_varijabla naziv="DomainObject.Predmet.DatumOsnivanja_1">16. listopada 2018.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Popuna radnog mjesta zapisničar na neodređeno</izvorni_sadrzaj>
    <derivirana_varijabla naziv="DomainObject.Predmet.Opis_1">Popuna radnog mjesta zapisničar na neodređeno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Su-655/2018</izvorni_sadrzaj>
    <derivirana_varijabla naziv="DomainObject.Predmet.OznakaBroj_1">Su-655/2018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>Natječaj od 21.11.-29.11</izvorni_sadrzaj>
    <derivirana_varijabla naziv="DomainObject.Predmet.PrimjedbaSuca_1">Natječaj od 21.11.-29.11</derivirana_varijabla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 predsjednika</izvorni_sadrzaj>
    <derivirana_varijabla naziv="DomainObject.Predmet.Referada.Oznaka_1">Ured predsjednika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Novom Zagrebu</izvorni_sadrzaj>
    <derivirana_varijabla naziv="DomainObject.Predmet.Referada.Sud.Naziv_1">Općinski sud u Novom Zagrebu</derivirana_varijabla>
  </DomainObject.Predmet.Referada.Sud.Naziv>
  <DomainObject.Predmet.Referada.Sudac>
    <izvorni_sadrzaj>Ivana Mašić</izvorni_sadrzaj>
    <derivirana_varijabla naziv="DomainObject.Predmet.Referada.Sudac_1">Ivana Mašić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Novom Zagrebu; Ministarstvo pravosuđa RH; Ministarstvo uprave</izvorni_sadrzaj>
    <derivirana_varijabla naziv="DomainObject.Predmet.StrankaFormated_1">  Općinski sud u Novom Zagrebu; Ministarstvo pravosuđa RH; Ministarstvo uprave</derivirana_varijabla>
  </DomainObject.Predmet.StrankaFormated>
  <DomainObject.Predmet.StrankaFormatedOIB>
    <izvorni_sadrzaj>  Općinski sud u Novom Zagrebu; Ministarstvo pravosuđa RH; Ministarstvo uprave</izvorni_sadrzaj>
    <derivirana_varijabla naziv="DomainObject.Predmet.StrankaFormatedOIB_1">  Općinski sud u Novom Zagrebu; Ministarstvo pravosuđa RH; Ministarstvo uprave</derivirana_varijabla>
  </DomainObject.Predmet.StrankaFormatedOIB>
  <DomainObject.Predmet.StrankaFormatedWithAdress>
    <izvorni_sadrzaj> Općinski sud u Novom Zagrebu; Ministarstvo pravosuđa RH; Ministarstvo uprave</izvorni_sadrzaj>
    <derivirana_varijabla naziv="DomainObject.Predmet.StrankaFormatedWithAdress_1"> Općinski sud u Novom Zagrebu; Ministarstvo pravosuđa RH; Ministarstvo uprave</derivirana_varijabla>
  </DomainObject.Predmet.StrankaFormatedWithAdress>
  <DomainObject.Predmet.StrankaFormatedWithAdressOIB>
    <izvorni_sadrzaj> Općinski sud u Novom Zagrebu; Ministarstvo pravosuđa RH; Ministarstvo uprave</izvorni_sadrzaj>
    <derivirana_varijabla naziv="DomainObject.Predmet.StrankaFormatedWithAdressOIB_1"> Općinski sud u Novom Zagrebu; Ministarstvo pravosuđa RH; Ministarstvo uprave</derivirana_varijabla>
  </DomainObject.Predmet.StrankaFormatedWithAdressOIB>
  <DomainObject.Predmet.StrankaWithAdress>
    <izvorni_sadrzaj>Općinski sud u Novom Zagrebu ,Ministarstvo pravosuđa RH ,Ministarstvo uprave </izvorni_sadrzaj>
    <derivirana_varijabla naziv="DomainObject.Predmet.StrankaWithAdress_1">Općinski sud u Novom Zagrebu ,Ministarstvo pravosuđa RH ,Ministarstvo uprave </derivirana_varijabla>
  </DomainObject.Predmet.StrankaWithAdress>
  <DomainObject.Predmet.StrankaWithAdressOIB>
    <izvorni_sadrzaj>Općinski sud u Novom Zagrebu,Ministarstvo pravosuđa RH,Ministarstvo uprave</izvorni_sadrzaj>
    <derivirana_varijabla naziv="DomainObject.Predmet.StrankaWithAdressOIB_1">Općinski sud u Novom Zagrebu,Ministarstvo pravosuđa RH,Ministarstvo uprave</derivirana_varijabla>
  </DomainObject.Predmet.StrankaWithAdressOIB>
  <DomainObject.Predmet.StrankaNazivFormated>
    <izvorni_sadrzaj>Općinski sud u Novom Zagrebu,Ministarstvo pravosuđa RH,Ministarstvo uprave</izvorni_sadrzaj>
    <derivirana_varijabla naziv="DomainObject.Predmet.StrankaNazivFormated_1">Općinski sud u Novom Zagrebu,Ministarstvo pravosuđa RH,Ministarstvo uprave</derivirana_varijabla>
  </DomainObject.Predmet.StrankaNazivFormated>
  <DomainObject.Predmet.StrankaNazivFormatedOIB>
    <izvorni_sadrzaj>Općinski sud u Novom Zagrebu,Ministarstvo pravosuđa RH,Ministarstvo uprave</izvorni_sadrzaj>
    <derivirana_varijabla naziv="DomainObject.Predmet.StrankaNazivFormatedOIB_1">Općinski sud u Novom Zagrebu,Ministarstvo pravosuđa RH,Ministarstvo uprave</derivirana_varijabla>
  </DomainObject.Predmet.StrankaNazivFormatedOIB>
  <DomainObject.Predmet.Sud.Adresa.Naselje>
    <izvorni_sadrzaj>Novi Zagreb – Istok</izvorni_sadrzaj>
    <derivirana_varijabla naziv="DomainObject.Predmet.Sud.Adresa.Naselje_1">Novi Zagreb – Istok</derivirana_varijabla>
  </DomainObject.Predmet.Sud.Adresa.Naselje>
  <DomainObject.Predmet.Sud.Adresa.NaseljeLokativ>
    <izvorni_sadrzaj/>
    <derivirana_varijabla naziv="DomainObject.Predmet.Sud.Adresa.NaseljeLokativ_1"/>
  </DomainObject.Predmet.Sud.Adresa.NaseljeLokativ>
  <DomainObject.Predmet.Sud.Adresa.PostBroj>
    <izvorni_sadrzaj>10010</izvorni_sadrzaj>
    <derivirana_varijabla naziv="DomainObject.Predmet.Sud.Adresa.PostBroj_1">10010</derivirana_varijabla>
  </DomainObject.Predmet.Sud.Adresa.PostBroj>
  <DomainObject.Predmet.Sud.Adresa.UlicaIKBR>
    <izvorni_sadrzaj>Turinina 3</izvorni_sadrzaj>
    <derivirana_varijabla naziv="DomainObject.Predmet.Sud.Adresa.UlicaIKBR_1">Turinina 3</derivirana_varijabla>
  </DomainObject.Predmet.Sud.Adresa.UlicaIKBR>
  <DomainObject.Predmet.Sud.Naziv>
    <izvorni_sadrzaj>Općinski sud u Novom Zagrebu</izvorni_sadrzaj>
    <derivirana_varijabla naziv="DomainObject.Predmet.Sud.Naziv_1">Općinski sud u Novom Zagrebu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Pododsjek za kadrovske poslove i posebne evidencije</izvorni_sadrzaj>
    <derivirana_varijabla naziv="DomainObject.Predmet.TrenutnaLokacijaSpisa.Naziv_1">Pododsjek za kadrovske poslove i posebne evidencije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Novom Zagrebu</izvorni_sadrzaj>
    <derivirana_varijabla naziv="DomainObject.Predmet.TrenutnaLokacijaSpisa.Sud.Naziv_1">Općinski sud u Novom Zagrebu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</izvorni_sadrzaj>
    <derivirana_varijabla naziv="DomainObject.Predmet.UstrojstvenaJedinicaVodi.Oznaka_1">Su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Novom Zagrebu</izvorni_sadrzaj>
    <derivirana_varijabla naziv="DomainObject.Predmet.UstrojstvenaJedinicaVodi.Sud.Naziv_1">Općinski sud u Novom Zagrebu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-</izvorni_sadrzaj>
    <derivirana_varijabla naziv="DomainObject.Predmet.Zapisnicar_1">-</derivirana_varijabla>
  </DomainObject.Predmet.Zapisnicar>
  <DomainObject.Predmet.StrankaListFormated>
    <izvorni_sadrzaj>
      <item>Općinski sud u Novom Zagrebu</item>
      <item>Ministarstvo pravosuđa RH</item>
      <item>Ministarstvo uprave</item>
    </izvorni_sadrzaj>
    <derivirana_varijabla naziv="DomainObject.Predmet.StrankaListFormated_1">
      <item>Općinski sud u Novom Zagrebu</item>
      <item>Ministarstvo pravosuđa RH</item>
      <item>Ministarstvo uprave</item>
    </derivirana_varijabla>
  </DomainObject.Predmet.StrankaListFormated>
  <DomainObject.Predmet.StrankaListFormatedOIB>
    <izvorni_sadrzaj>
      <item>Općinski sud u Novom Zagrebu</item>
      <item>Ministarstvo pravosuđa RH</item>
      <item>Ministarstvo uprave</item>
    </izvorni_sadrzaj>
    <derivirana_varijabla naziv="DomainObject.Predmet.StrankaListFormatedOIB_1">
      <item>Općinski sud u Novom Zagrebu</item>
      <item>Ministarstvo pravosuđa RH</item>
      <item>Ministarstvo uprave</item>
    </derivirana_varijabla>
  </DomainObject.Predmet.StrankaListFormatedOIB>
  <DomainObject.Predmet.StrankaListFormatedWithAdress>
    <izvorni_sadrzaj>
      <item>Općinski sud u Novom Zagrebu</item>
      <item>Ministarstvo pravosuđa RH</item>
      <item>Ministarstvo uprave</item>
    </izvorni_sadrzaj>
    <derivirana_varijabla naziv="DomainObject.Predmet.StrankaListFormatedWithAdress_1">
      <item>Općinski sud u Novom Zagrebu</item>
      <item>Ministarstvo pravosuđa RH</item>
      <item>Ministarstvo uprave</item>
    </derivirana_varijabla>
  </DomainObject.Predmet.StrankaListFormatedWithAdress>
  <DomainObject.Predmet.StrankaListFormatedWithAdressOIB>
    <izvorni_sadrzaj>
      <item>Općinski sud u Novom Zagrebu</item>
      <item>Ministarstvo pravosuđa RH</item>
      <item>Ministarstvo uprave</item>
    </izvorni_sadrzaj>
    <derivirana_varijabla naziv="DomainObject.Predmet.StrankaListFormatedWithAdressOIB_1">
      <item>Općinski sud u Novom Zagrebu</item>
      <item>Ministarstvo pravosuđa RH</item>
      <item>Ministarstvo uprave</item>
    </derivirana_varijabla>
  </DomainObject.Predmet.StrankaListFormatedWithAdressOIB>
  <DomainObject.Predmet.StrankaListNazivFormated>
    <izvorni_sadrzaj>
      <item>Općinski sud u Novom Zagrebu</item>
      <item>Ministarstvo pravosuđa RH</item>
      <item>Ministarstvo uprave</item>
    </izvorni_sadrzaj>
    <derivirana_varijabla naziv="DomainObject.Predmet.StrankaListNazivFormated_1">
      <item>Općinski sud u Novom Zagrebu</item>
      <item>Ministarstvo pravosuđa RH</item>
      <item>Ministarstvo uprave</item>
    </derivirana_varijabla>
  </DomainObject.Predmet.StrankaListNazivFormated>
  <DomainObject.Predmet.StrankaListNazivFormatedOIB>
    <izvorni_sadrzaj>
      <item>Općinski sud u Novom Zagrebu</item>
      <item>Ministarstvo pravosuđa RH</item>
      <item>Ministarstvo uprave</item>
    </izvorni_sadrzaj>
    <derivirana_varijabla naziv="DomainObject.Predmet.StrankaListNazivFormatedOIB_1">
      <item>Općinski sud u Novom Zagrebu</item>
      <item>Ministarstvo pravosuđa RH</item>
      <item>Ministarstvo uprave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>
      <item>Hrvatski zavod za zapošljavanje</item>
      <item>Narodne novine</item>
    </izvorni_sadrzaj>
    <derivirana_varijabla naziv="DomainObject.Predmet.OstaliListFormated_1">
      <item>Hrvatski zavod za zapošljavanje</item>
      <item>Narodne novine</item>
    </derivirana_varijabla>
  </DomainObject.Predmet.OstaliListFormated>
  <DomainObject.Predmet.OstaliListFormatedOIB>
    <izvorni_sadrzaj>
      <item>Hrvatski zavod za zapošljavanje</item>
      <item>Narodne novine</item>
    </izvorni_sadrzaj>
    <derivirana_varijabla naziv="DomainObject.Predmet.OstaliListFormatedOIB_1">
      <item>Hrvatski zavod za zapošljavanje</item>
      <item>Narodne novine</item>
    </derivirana_varijabla>
  </DomainObject.Predmet.OstaliListFormatedOIB>
  <DomainObject.Predmet.OstaliListFormatedWithAdress>
    <izvorni_sadrzaj>
      <item>Hrvatski zavod za zapošljavanje</item>
      <item>Narodne novine</item>
    </izvorni_sadrzaj>
    <derivirana_varijabla naziv="DomainObject.Predmet.OstaliListFormatedWithAdress_1">
      <item>Hrvatski zavod za zapošljavanje</item>
      <item>Narodne novine</item>
    </derivirana_varijabla>
  </DomainObject.Predmet.OstaliListFormatedWithAdress>
  <DomainObject.Predmet.OstaliListFormatedWithAdressOIB>
    <izvorni_sadrzaj>
      <item>Hrvatski zavod za zapošljavanje</item>
      <item>Narodne novine</item>
    </izvorni_sadrzaj>
    <derivirana_varijabla naziv="DomainObject.Predmet.OstaliListFormatedWithAdressOIB_1">
      <item>Hrvatski zavod za zapošljavanje</item>
      <item>Narodne novine</item>
    </derivirana_varijabla>
  </DomainObject.Predmet.OstaliListFormatedWithAdressOIB>
  <DomainObject.Predmet.OstaliListNazivFormated>
    <izvorni_sadrzaj>
      <item>Hrvatski zavod za zapošljavanje</item>
      <item>Narodne novine</item>
    </izvorni_sadrzaj>
    <derivirana_varijabla naziv="DomainObject.Predmet.OstaliListNazivFormated_1">
      <item>Hrvatski zavod za zapošljavanje</item>
      <item>Narodne novine</item>
    </derivirana_varijabla>
  </DomainObject.Predmet.OstaliListNazivFormated>
  <DomainObject.Predmet.OstaliListNazivFormatedOIB>
    <izvorni_sadrzaj>
      <item>Hrvatski zavod za zapošljavanje</item>
      <item>Narodne novine</item>
    </izvorni_sadrzaj>
    <derivirana_varijabla naziv="DomainObject.Predmet.OstaliListNazivFormatedOIB_1">
      <item>Hrvatski zavod za zapošljavanje</item>
      <item>Narodne novine</item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Velikoj Gorici</izvorni_sadrzaj>
    <derivirana_varijabla naziv="DomainObject.Predmet.Sud.Parent.Naziv_1">Županijski sud u Velikoj Gorici</derivirana_varijabla>
  </DomainObject.Predmet.Sud.Parent.Naziv>
  <DomainObject.Datum>
    <izvorni_sadrzaj>16. studenog 2018.</izvorni_sadrzaj>
    <derivirana_varijabla naziv="DomainObject.Datum_1">16. studenog 2018.</derivirana_varijabla>
  </DomainObject.Datum>
  <DomainObject.PoslovniBrojDokumenta>
    <izvorni_sadrzaj>Su-655/2018-6</izvorni_sadrzaj>
    <derivirana_varijabla naziv="DomainObject.PoslovniBrojDokumenta_1">Su-655/2018-6</derivirana_varijabla>
  </DomainObject.PoslovniBrojDokumenta>
  <DomainObject.Predmet.StrankaIDrugi>
    <izvorni_sadrzaj>Općinski sud u Novom Zagrebu i dr.</izvorni_sadrzaj>
    <derivirana_varijabla naziv="DomainObject.Predmet.StrankaIDrugi_1">Općinski sud u Novom Zagrebu i dr.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Novom Zagrebu i dr.</izvorni_sadrzaj>
    <derivirana_varijabla naziv="DomainObject.Predmet.StrankaIDrugiAdressOIB_1">Općinski sud u Novom Zagrebu i dr.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Novom Zagrebu</item>
      <item>Ministarstvo pravosuđa RH</item>
      <item>Ministarstvo uprave</item>
      <item>Hrvatski zavod za zapošljavanje</item>
      <item>Narodne novine</item>
    </izvorni_sadrzaj>
    <derivirana_varijabla naziv="DomainObject.Predmet.SudioniciListNaziv_1">
      <item>Općinski sud u Novom Zagrebu</item>
      <item>Ministarstvo pravosuđa RH</item>
      <item>Ministarstvo uprave</item>
      <item>Hrvatski zavod za zapošljavanje</item>
      <item>Narodne novine</item>
    </derivirana_varijabla>
  </DomainObject.Predmet.SudioniciListNaziv>
  <DomainObject.Predmet.SudioniciListAdressOIB>
    <izvorni_sadrzaj>
      <item>Općinski sud u Novom Zagrebu</item>
      <item>Ministarstvo pravosuđa RH</item>
      <item>Ministarstvo uprave</item>
      <item>Hrvatski zavod za zapošljavanje</item>
      <item>Narodne novine</item>
    </izvorni_sadrzaj>
    <derivirana_varijabla naziv="DomainObject.Predmet.SudioniciListAdressOIB_1">
      <item>Općinski sud u Novom Zagrebu</item>
      <item>Ministarstvo pravosuđa RH</item>
      <item>Ministarstvo uprave</item>
      <item>Hrvatski zavod za zapošljavanje</item>
      <item>Narodne novine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  <item>, OIB null</item>
      <item>, OIB null</item>
      <item>, OIB null</item>
      <item>, OIB null</item>
    </izvorni_sadrzaj>
    <derivirana_varijabla naziv="DomainObject.Predmet.SudioniciListNazivOIB_1">
      <item>, OIB null</item>
      <item>, OIB null</item>
      <item>, OIB null</item>
      <item>, OIB null</item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146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Glavinić</dc:creator>
  <cp:lastModifiedBy>Sandra Pavešić</cp:lastModifiedBy>
  <cp:revision>14</cp:revision>
  <cp:lastPrinted>2019-02-21T11:09:00Z</cp:lastPrinted>
  <dcterms:created xsi:type="dcterms:W3CDTF">2019-02-13T09:17:00Z</dcterms:created>
  <dcterms:modified xsi:type="dcterms:W3CDTF">2021-02-17T06:35:00Z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Su-655/2018-6 / Odluka - Obavijest (Obavijest_uz_Javni_natječaj.docx)</vt:lpwstr>
  </property>
  <property fmtid="{D5CDD505-2E9C-101B-9397-08002B2CF9AE}" pid="4" name="CC_coloring">
    <vt:bool>false</vt:bool>
  </property>
  <property fmtid="{D5CDD505-2E9C-101B-9397-08002B2CF9AE}" pid="5" name="BrojStranica">
    <vt:i4>2</vt:i4>
  </property>
</Properties>
</file>