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052" w:rsidRPr="007C21F1" w:rsidRDefault="00F56E91" w:rsidP="00F56E91">
      <w:bookmarkStart w:id="0" w:name="_GoBack"/>
      <w:bookmarkEnd w:id="0"/>
      <w:r w:rsidRPr="007C21F1">
        <w:t xml:space="preserve">                 </w:t>
      </w:r>
      <w:r w:rsidRPr="007C21F1">
        <w:rPr>
          <w:noProof/>
          <w:lang w:eastAsia="hr-HR"/>
        </w:rPr>
        <w:drawing>
          <wp:inline distT="0" distB="0" distL="0" distR="0">
            <wp:extent cx="485775" cy="609600"/>
            <wp:effectExtent l="0" t="0" r="9525" b="0"/>
            <wp:docPr id="2" name="Slika 2" descr="cid:image003.jpg@01D4A278.7557C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id:image003.jpg@01D4A278.7557CA9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F56E91" w:rsidRPr="007C21F1" w:rsidRDefault="00F56E91" w:rsidP="00F56E91">
      <w:pPr>
        <w:pStyle w:val="Bezproreda"/>
      </w:pPr>
      <w:r w:rsidRPr="007C21F1">
        <w:t xml:space="preserve">         Republika Hrvatska</w:t>
      </w:r>
    </w:p>
    <w:p w:rsidR="00F56E91" w:rsidRPr="007C21F1" w:rsidRDefault="00F56E91" w:rsidP="00F56E91">
      <w:pPr>
        <w:pStyle w:val="Bezproreda"/>
      </w:pPr>
      <w:r w:rsidRPr="007C21F1">
        <w:t xml:space="preserve">  Općinski sud u Vinkovcima</w:t>
      </w:r>
    </w:p>
    <w:p w:rsidR="00F56E91" w:rsidRPr="007C21F1" w:rsidRDefault="00F56E91" w:rsidP="00F56E91">
      <w:pPr>
        <w:pStyle w:val="Bezproreda"/>
      </w:pPr>
      <w:r w:rsidRPr="007C21F1">
        <w:t xml:space="preserve"> Trg bana Josipa Šokčevića 17</w:t>
      </w:r>
    </w:p>
    <w:p w:rsidR="00F56E91" w:rsidRPr="007C21F1" w:rsidRDefault="00F56E91" w:rsidP="00F56E91">
      <w:pPr>
        <w:pStyle w:val="Bezproreda"/>
      </w:pPr>
      <w:r w:rsidRPr="007C21F1">
        <w:t xml:space="preserve">             32100 Vinkovci</w:t>
      </w:r>
    </w:p>
    <w:p w:rsidR="00F56E91" w:rsidRPr="007C21F1" w:rsidRDefault="00F56E91" w:rsidP="00F56E91">
      <w:pPr>
        <w:pStyle w:val="Bezproreda"/>
      </w:pPr>
      <w:r w:rsidRPr="007C21F1">
        <w:t xml:space="preserve">          Ured predsjednika</w:t>
      </w:r>
    </w:p>
    <w:p w:rsidR="00F56E91" w:rsidRPr="007C21F1" w:rsidRDefault="00D52056" w:rsidP="00F56E91">
      <w:r>
        <w:t xml:space="preserve"> </w:t>
      </w:r>
    </w:p>
    <w:p w:rsidR="001C2052" w:rsidRPr="007C21F1" w:rsidRDefault="0003709A" w:rsidP="001C2052">
      <w:pPr>
        <w:spacing w:line="240" w:lineRule="auto"/>
        <w:jc w:val="left"/>
        <w:textAlignment w:val="baseline"/>
        <w:rPr>
          <w:rFonts w:eastAsia="Times New Roman"/>
          <w:lang w:eastAsia="hr-HR"/>
        </w:rPr>
      </w:pPr>
      <w:r>
        <w:rPr>
          <w:rFonts w:eastAsia="Times New Roman"/>
          <w:lang w:eastAsia="hr-HR"/>
        </w:rPr>
        <w:t xml:space="preserve">Broj: 7 </w:t>
      </w:r>
      <w:r w:rsidR="001C2052" w:rsidRPr="007C21F1">
        <w:rPr>
          <w:rFonts w:eastAsia="Times New Roman"/>
          <w:lang w:eastAsia="hr-HR"/>
        </w:rPr>
        <w:t>Su-</w:t>
      </w:r>
      <w:r w:rsidR="004D7FD5">
        <w:rPr>
          <w:rFonts w:eastAsia="Times New Roman"/>
          <w:lang w:eastAsia="hr-HR"/>
        </w:rPr>
        <w:t>21/2021-</w:t>
      </w:r>
      <w:r w:rsidR="00351CC1">
        <w:rPr>
          <w:rFonts w:eastAsia="Times New Roman"/>
          <w:lang w:eastAsia="hr-HR"/>
        </w:rPr>
        <w:t>5</w:t>
      </w:r>
      <w:r w:rsidR="004D7FD5">
        <w:rPr>
          <w:rFonts w:eastAsia="Times New Roman"/>
          <w:lang w:eastAsia="hr-HR"/>
        </w:rPr>
        <w:t xml:space="preserve">. </w:t>
      </w:r>
    </w:p>
    <w:p w:rsidR="001C2052" w:rsidRPr="007C21F1" w:rsidRDefault="00F56E91" w:rsidP="001C2052">
      <w:pPr>
        <w:spacing w:line="240" w:lineRule="auto"/>
        <w:jc w:val="left"/>
        <w:textAlignment w:val="baseline"/>
        <w:rPr>
          <w:rFonts w:eastAsia="Times New Roman"/>
          <w:lang w:eastAsia="hr-HR"/>
        </w:rPr>
      </w:pPr>
      <w:r w:rsidRPr="007C21F1">
        <w:rPr>
          <w:rFonts w:eastAsia="Times New Roman"/>
          <w:lang w:eastAsia="hr-HR"/>
        </w:rPr>
        <w:t>Vinkovci,</w:t>
      </w:r>
      <w:r w:rsidR="001C2052" w:rsidRPr="007C21F1">
        <w:rPr>
          <w:rFonts w:eastAsia="Times New Roman"/>
          <w:lang w:eastAsia="hr-HR"/>
        </w:rPr>
        <w:t xml:space="preserve"> </w:t>
      </w:r>
      <w:r w:rsidR="00FF72A1">
        <w:rPr>
          <w:rFonts w:eastAsia="Times New Roman"/>
          <w:lang w:eastAsia="hr-HR"/>
        </w:rPr>
        <w:t xml:space="preserve">2. ožujka 2021. </w:t>
      </w:r>
      <w:r w:rsidR="001C2052" w:rsidRPr="007C21F1">
        <w:rPr>
          <w:rFonts w:eastAsia="Times New Roman"/>
          <w:lang w:eastAsia="hr-HR"/>
        </w:rPr>
        <w:t>   </w:t>
      </w:r>
    </w:p>
    <w:p w:rsidR="001C2052" w:rsidRPr="007C21F1" w:rsidRDefault="001C2052" w:rsidP="001C2052">
      <w:pPr>
        <w:spacing w:line="240" w:lineRule="auto"/>
        <w:jc w:val="left"/>
        <w:textAlignment w:val="baseline"/>
        <w:rPr>
          <w:rFonts w:eastAsia="Times New Roman"/>
          <w:lang w:eastAsia="hr-HR"/>
        </w:rPr>
      </w:pPr>
      <w:r w:rsidRPr="007C21F1">
        <w:rPr>
          <w:rFonts w:eastAsia="Times New Roman"/>
          <w:lang w:eastAsia="hr-HR"/>
        </w:rPr>
        <w:t> </w:t>
      </w:r>
    </w:p>
    <w:p w:rsidR="001C2052" w:rsidRPr="007C21F1" w:rsidRDefault="001C2052" w:rsidP="00E06EA5">
      <w:pPr>
        <w:pStyle w:val="tekst"/>
        <w:spacing w:before="0" w:beforeAutospacing="0" w:after="0" w:afterAutospacing="0"/>
        <w:ind w:firstLine="708"/>
        <w:jc w:val="both"/>
      </w:pPr>
      <w:r w:rsidRPr="007C21F1">
        <w:t>Sukladno članku 45. Zakona o državnim službenicima (</w:t>
      </w:r>
      <w:r w:rsidR="00F56E91" w:rsidRPr="007C21F1">
        <w:t>Narodne novine</w:t>
      </w:r>
      <w:r w:rsidRPr="007C21F1">
        <w:t xml:space="preserve"> br</w:t>
      </w:r>
      <w:r w:rsidR="00F56E91" w:rsidRPr="007C21F1">
        <w:t>oj:</w:t>
      </w:r>
      <w:r w:rsidRPr="007C21F1">
        <w:t xml:space="preserve"> </w:t>
      </w:r>
      <w:r w:rsidR="00E06EA5" w:rsidRPr="00E06EA5">
        <w:t>92/05, 140/05, 142/06, 77/07, 107/07, 27/08, 34/11, 49/11, 150/11, 34/12, 49/12, 37/13, 38/13, 01/15, 138/15, 61/17, 70/19, 98/19</w:t>
      </w:r>
      <w:r w:rsidR="0003709A">
        <w:t>) i članku</w:t>
      </w:r>
      <w:r w:rsidRPr="007C21F1">
        <w:t xml:space="preserve"> 2. Uredbe o raspisivanju javnog natječaja i internog oglasa u drž</w:t>
      </w:r>
      <w:r w:rsidR="00F56E91" w:rsidRPr="007C21F1">
        <w:t xml:space="preserve">avnoj službi (Narodne novine broj: </w:t>
      </w:r>
      <w:r w:rsidR="00E06EA5" w:rsidRPr="00E06EA5">
        <w:t>78/17 i 89/19</w:t>
      </w:r>
      <w:r w:rsidRPr="007C21F1">
        <w:t>) uz prethodn</w:t>
      </w:r>
      <w:r w:rsidR="00E06EA5">
        <w:t>o</w:t>
      </w:r>
      <w:r w:rsidRPr="007C21F1">
        <w:t xml:space="preserve"> odobrenj</w:t>
      </w:r>
      <w:r w:rsidR="00E06EA5">
        <w:t>e Ministarstva pravosuđa</w:t>
      </w:r>
      <w:r w:rsidR="00FF72A1">
        <w:t xml:space="preserve"> i uprave</w:t>
      </w:r>
      <w:r w:rsidR="00E06EA5">
        <w:t xml:space="preserve">, </w:t>
      </w:r>
      <w:r w:rsidR="00FF72A1">
        <w:t>KLASA</w:t>
      </w:r>
      <w:r w:rsidRPr="007C21F1">
        <w:t xml:space="preserve">: </w:t>
      </w:r>
      <w:r w:rsidR="00133D9A">
        <w:t>119-02/21-04/51</w:t>
      </w:r>
      <w:r w:rsidRPr="007C21F1">
        <w:t xml:space="preserve">, </w:t>
      </w:r>
      <w:r w:rsidR="00FF72A1">
        <w:t>URBROJ</w:t>
      </w:r>
      <w:r w:rsidRPr="007C21F1">
        <w:t xml:space="preserve">: </w:t>
      </w:r>
      <w:r w:rsidR="00133D9A">
        <w:t>514-08-03-02-01/02-21-02</w:t>
      </w:r>
      <w:r w:rsidR="00D52056">
        <w:t xml:space="preserve"> </w:t>
      </w:r>
      <w:r w:rsidRPr="007C21F1">
        <w:t xml:space="preserve">od </w:t>
      </w:r>
      <w:r w:rsidR="00133D9A">
        <w:t>5. veljače 2021</w:t>
      </w:r>
      <w:r w:rsidR="00F56E91" w:rsidRPr="007C21F1">
        <w:t>.</w:t>
      </w:r>
      <w:r w:rsidR="0003709A">
        <w:t xml:space="preserve">, </w:t>
      </w:r>
      <w:r w:rsidRPr="007C21F1">
        <w:t xml:space="preserve">Općinski sud u </w:t>
      </w:r>
      <w:r w:rsidR="00F56E91" w:rsidRPr="007C21F1">
        <w:t>Vinkovcima</w:t>
      </w:r>
      <w:r w:rsidRPr="007C21F1">
        <w:t xml:space="preserve"> raspisuje</w:t>
      </w:r>
    </w:p>
    <w:p w:rsidR="001C2052" w:rsidRPr="007C21F1" w:rsidRDefault="001C2052" w:rsidP="001C2052">
      <w:pPr>
        <w:pStyle w:val="tekst"/>
        <w:spacing w:before="0" w:beforeAutospacing="0" w:after="0" w:afterAutospacing="0"/>
        <w:ind w:firstLine="708"/>
        <w:jc w:val="both"/>
      </w:pPr>
    </w:p>
    <w:p w:rsidR="001C2052" w:rsidRPr="007C21F1" w:rsidRDefault="001C2052" w:rsidP="001C2052">
      <w:pPr>
        <w:spacing w:line="240" w:lineRule="auto"/>
        <w:jc w:val="center"/>
        <w:textAlignment w:val="baseline"/>
        <w:rPr>
          <w:rFonts w:eastAsia="Times New Roman"/>
          <w:bCs/>
          <w:lang w:eastAsia="hr-HR"/>
        </w:rPr>
      </w:pPr>
      <w:r w:rsidRPr="007C21F1">
        <w:rPr>
          <w:rFonts w:eastAsia="Times New Roman"/>
          <w:bCs/>
          <w:lang w:eastAsia="hr-HR"/>
        </w:rPr>
        <w:t>JAVNI NATJEČAJ</w:t>
      </w:r>
    </w:p>
    <w:p w:rsidR="001C2052" w:rsidRPr="007C21F1" w:rsidRDefault="001C2052" w:rsidP="001C2052">
      <w:pPr>
        <w:spacing w:line="240" w:lineRule="auto"/>
        <w:jc w:val="center"/>
        <w:textAlignment w:val="baseline"/>
        <w:rPr>
          <w:rFonts w:eastAsia="Times New Roman"/>
          <w:lang w:eastAsia="hr-HR"/>
        </w:rPr>
      </w:pPr>
      <w:r w:rsidRPr="007C21F1">
        <w:rPr>
          <w:rFonts w:eastAsia="Times New Roman"/>
          <w:lang w:eastAsia="hr-HR"/>
        </w:rPr>
        <w:t>za prijam u državnu službu na neodređeno vrijeme</w:t>
      </w:r>
    </w:p>
    <w:p w:rsidR="001C2052" w:rsidRPr="007C21F1" w:rsidRDefault="001C2052" w:rsidP="001C2052">
      <w:pPr>
        <w:spacing w:line="240" w:lineRule="auto"/>
        <w:textAlignment w:val="baseline"/>
        <w:rPr>
          <w:rFonts w:eastAsia="Times New Roman"/>
          <w:lang w:eastAsia="hr-HR"/>
        </w:rPr>
      </w:pPr>
    </w:p>
    <w:p w:rsidR="001C2052" w:rsidRPr="00E06EA5" w:rsidRDefault="00E06EA5" w:rsidP="00E06EA5">
      <w:pPr>
        <w:spacing w:line="240" w:lineRule="auto"/>
        <w:textAlignment w:val="baseline"/>
        <w:rPr>
          <w:rFonts w:eastAsia="Times New Roman"/>
          <w:lang w:eastAsia="hr-HR"/>
        </w:rPr>
      </w:pPr>
      <w:r>
        <w:rPr>
          <w:rFonts w:eastAsia="Times New Roman"/>
          <w:lang w:eastAsia="hr-HR"/>
        </w:rPr>
        <w:t xml:space="preserve">       SUDSKA PISARNICA</w:t>
      </w:r>
    </w:p>
    <w:p w:rsidR="001C2052" w:rsidRPr="007C21F1" w:rsidRDefault="00D52056" w:rsidP="001C2052">
      <w:pPr>
        <w:spacing w:line="240" w:lineRule="auto"/>
        <w:textAlignment w:val="baseline"/>
        <w:rPr>
          <w:rFonts w:eastAsia="Times New Roman"/>
          <w:lang w:eastAsia="hr-HR"/>
        </w:rPr>
      </w:pPr>
      <w:r>
        <w:rPr>
          <w:rFonts w:eastAsia="Times New Roman"/>
          <w:lang w:eastAsia="hr-HR"/>
        </w:rPr>
        <w:t>1.</w:t>
      </w:r>
      <w:r w:rsidR="00B4477D" w:rsidRPr="007C21F1">
        <w:rPr>
          <w:rFonts w:eastAsia="Times New Roman"/>
          <w:lang w:eastAsia="hr-HR"/>
        </w:rPr>
        <w:t xml:space="preserve">   </w:t>
      </w:r>
      <w:r w:rsidR="001C2052" w:rsidRPr="007C21F1">
        <w:rPr>
          <w:rFonts w:eastAsia="Times New Roman"/>
          <w:lang w:eastAsia="hr-HR"/>
        </w:rPr>
        <w:t xml:space="preserve"> administrativ</w:t>
      </w:r>
      <w:r w:rsidR="001E16BC" w:rsidRPr="007C21F1">
        <w:rPr>
          <w:rFonts w:eastAsia="Times New Roman"/>
          <w:lang w:eastAsia="hr-HR"/>
        </w:rPr>
        <w:t>ni referent-sudski zapisničar -</w:t>
      </w:r>
      <w:r w:rsidR="004D7FD5">
        <w:rPr>
          <w:rFonts w:eastAsia="Times New Roman"/>
          <w:lang w:eastAsia="hr-HR"/>
        </w:rPr>
        <w:t>1</w:t>
      </w:r>
      <w:r w:rsidR="001E16BC" w:rsidRPr="007C21F1">
        <w:rPr>
          <w:rFonts w:eastAsia="Times New Roman"/>
          <w:lang w:eastAsia="hr-HR"/>
        </w:rPr>
        <w:t xml:space="preserve"> (</w:t>
      </w:r>
      <w:r w:rsidR="004D7FD5">
        <w:rPr>
          <w:rFonts w:eastAsia="Times New Roman"/>
          <w:lang w:eastAsia="hr-HR"/>
        </w:rPr>
        <w:t>jedan</w:t>
      </w:r>
      <w:r w:rsidR="001C2052" w:rsidRPr="007C21F1">
        <w:rPr>
          <w:rFonts w:eastAsia="Times New Roman"/>
          <w:lang w:eastAsia="hr-HR"/>
        </w:rPr>
        <w:t>) izvršitelj</w:t>
      </w:r>
    </w:p>
    <w:p w:rsidR="001C2052" w:rsidRPr="007C21F1" w:rsidRDefault="001C2052" w:rsidP="001C2052">
      <w:pPr>
        <w:spacing w:line="240" w:lineRule="auto"/>
        <w:textAlignment w:val="baseline"/>
        <w:rPr>
          <w:rFonts w:eastAsia="Times New Roman"/>
          <w:lang w:eastAsia="hr-HR"/>
        </w:rPr>
      </w:pPr>
      <w:r w:rsidRPr="007C21F1">
        <w:rPr>
          <w:rFonts w:eastAsia="Times New Roman"/>
          <w:lang w:eastAsia="hr-HR"/>
        </w:rPr>
        <w:t xml:space="preserve">    </w:t>
      </w:r>
      <w:r w:rsidR="00D52056">
        <w:rPr>
          <w:rFonts w:eastAsia="Times New Roman"/>
          <w:lang w:eastAsia="hr-HR"/>
        </w:rPr>
        <w:t xml:space="preserve">   </w:t>
      </w:r>
      <w:r w:rsidRPr="007C21F1">
        <w:rPr>
          <w:rFonts w:eastAsia="Times New Roman"/>
          <w:lang w:eastAsia="hr-HR"/>
        </w:rPr>
        <w:t>Stručni uvjeti:</w:t>
      </w:r>
    </w:p>
    <w:p w:rsidR="00351CC1" w:rsidRDefault="001C2052" w:rsidP="00351CC1">
      <w:pPr>
        <w:spacing w:line="240" w:lineRule="auto"/>
      </w:pPr>
      <w:r w:rsidRPr="007C21F1">
        <w:t xml:space="preserve">    – srednja stručna sprema upravne, </w:t>
      </w:r>
      <w:r w:rsidR="00BE4ABB">
        <w:t>ekonomske, birotehničke</w:t>
      </w:r>
      <w:r w:rsidR="003C38AC">
        <w:t xml:space="preserve"> struke, gimnazija ili </w:t>
      </w:r>
      <w:r w:rsidRPr="007C21F1">
        <w:t>drug</w:t>
      </w:r>
      <w:r w:rsidR="003C38AC">
        <w:t>a</w:t>
      </w:r>
      <w:r w:rsidRPr="007C21F1">
        <w:t xml:space="preserve"> </w:t>
      </w:r>
      <w:r w:rsidR="00351CC1">
        <w:t xml:space="preserve">   </w:t>
      </w:r>
    </w:p>
    <w:p w:rsidR="00351CC1" w:rsidRDefault="00351CC1" w:rsidP="00351CC1">
      <w:pPr>
        <w:spacing w:line="240" w:lineRule="auto"/>
      </w:pPr>
      <w:r>
        <w:t xml:space="preserve">       </w:t>
      </w:r>
      <w:r w:rsidR="001C2052" w:rsidRPr="007C21F1">
        <w:t>četverogodišnj</w:t>
      </w:r>
      <w:r w:rsidR="003C38AC">
        <w:t xml:space="preserve">a </w:t>
      </w:r>
      <w:r w:rsidR="001C2052" w:rsidRPr="007C21F1">
        <w:t>škol</w:t>
      </w:r>
      <w:r w:rsidR="003C38AC">
        <w:t>a</w:t>
      </w:r>
      <w:r w:rsidR="001C2052" w:rsidRPr="007C21F1">
        <w:t xml:space="preserve"> čiji je nastavni plan i program isti ili u pretežitom dijelu jednak </w:t>
      </w:r>
    </w:p>
    <w:p w:rsidR="001C2052" w:rsidRPr="007C21F1" w:rsidRDefault="00351CC1" w:rsidP="001C2052">
      <w:pPr>
        <w:spacing w:line="240" w:lineRule="auto"/>
      </w:pPr>
      <w:r>
        <w:t xml:space="preserve">       </w:t>
      </w:r>
      <w:r w:rsidR="001C2052" w:rsidRPr="007C21F1">
        <w:t>nastavnom planu i programu škola u kojima se obrazuju kadrovi za propisane struke</w:t>
      </w:r>
    </w:p>
    <w:p w:rsidR="001C2052" w:rsidRPr="007C21F1" w:rsidRDefault="001C2052" w:rsidP="001C2052">
      <w:pPr>
        <w:spacing w:line="240" w:lineRule="auto"/>
      </w:pPr>
      <w:r w:rsidRPr="007C21F1">
        <w:t xml:space="preserve">    – jedna godina radnog iskustva na istim ili sličnim poslovima</w:t>
      </w:r>
    </w:p>
    <w:p w:rsidR="001C2052" w:rsidRPr="007C21F1" w:rsidRDefault="001C2052" w:rsidP="001C2052">
      <w:pPr>
        <w:spacing w:line="240" w:lineRule="auto"/>
      </w:pPr>
      <w:r w:rsidRPr="007C21F1">
        <w:softHyphen/>
        <w:t xml:space="preserve">    – dobro poznavanje rada na osob</w:t>
      </w:r>
      <w:r w:rsidR="00D52056">
        <w:t>nom računalu (program Word i Ex</w:t>
      </w:r>
      <w:r w:rsidRPr="007C21F1">
        <w:t>cel)</w:t>
      </w:r>
    </w:p>
    <w:p w:rsidR="001C2052" w:rsidRPr="007C21F1" w:rsidRDefault="001C2052" w:rsidP="001C2052">
      <w:pPr>
        <w:spacing w:line="240" w:lineRule="auto"/>
      </w:pPr>
      <w:r w:rsidRPr="007C21F1">
        <w:t xml:space="preserve">    – položen državni ispit. </w:t>
      </w:r>
    </w:p>
    <w:p w:rsidR="001C2052" w:rsidRDefault="001C2052" w:rsidP="001C2052">
      <w:pPr>
        <w:spacing w:line="240" w:lineRule="auto"/>
        <w:textAlignment w:val="baseline"/>
        <w:rPr>
          <w:rFonts w:eastAsia="Times New Roman"/>
          <w:lang w:eastAsia="hr-HR"/>
        </w:rPr>
      </w:pPr>
    </w:p>
    <w:p w:rsidR="009C677A" w:rsidRDefault="009C677A" w:rsidP="001C2052">
      <w:pPr>
        <w:spacing w:line="240" w:lineRule="auto"/>
        <w:textAlignment w:val="baseline"/>
        <w:rPr>
          <w:rFonts w:eastAsia="Times New Roman"/>
          <w:lang w:eastAsia="hr-HR"/>
        </w:rPr>
      </w:pPr>
      <w:r>
        <w:rPr>
          <w:rFonts w:eastAsia="Times New Roman"/>
          <w:lang w:eastAsia="hr-HR"/>
        </w:rPr>
        <w:t xml:space="preserve">       URED PREDSJEDNIKA </w:t>
      </w:r>
    </w:p>
    <w:p w:rsidR="00D52056" w:rsidRPr="007C21F1" w:rsidRDefault="00D52056" w:rsidP="00D52056">
      <w:pPr>
        <w:spacing w:line="240" w:lineRule="auto"/>
        <w:textAlignment w:val="baseline"/>
        <w:rPr>
          <w:rFonts w:eastAsia="Times New Roman"/>
          <w:lang w:eastAsia="hr-HR"/>
        </w:rPr>
      </w:pPr>
      <w:r>
        <w:rPr>
          <w:rFonts w:eastAsia="Times New Roman"/>
          <w:lang w:eastAsia="hr-HR"/>
        </w:rPr>
        <w:t>2.</w:t>
      </w:r>
      <w:r w:rsidRPr="007C21F1">
        <w:rPr>
          <w:rFonts w:eastAsia="Times New Roman"/>
          <w:lang w:eastAsia="hr-HR"/>
        </w:rPr>
        <w:t xml:space="preserve">    </w:t>
      </w:r>
      <w:r w:rsidR="00EA7EAF">
        <w:rPr>
          <w:rFonts w:eastAsia="Times New Roman"/>
          <w:lang w:eastAsia="hr-HR"/>
        </w:rPr>
        <w:t>računovodstveni referent – financijski knjigovođa</w:t>
      </w:r>
      <w:r w:rsidRPr="007C21F1">
        <w:rPr>
          <w:rFonts w:eastAsia="Times New Roman"/>
          <w:lang w:eastAsia="hr-HR"/>
        </w:rPr>
        <w:t xml:space="preserve"> -</w:t>
      </w:r>
      <w:r>
        <w:rPr>
          <w:rFonts w:eastAsia="Times New Roman"/>
          <w:lang w:eastAsia="hr-HR"/>
        </w:rPr>
        <w:t>1</w:t>
      </w:r>
      <w:r w:rsidRPr="007C21F1">
        <w:rPr>
          <w:rFonts w:eastAsia="Times New Roman"/>
          <w:lang w:eastAsia="hr-HR"/>
        </w:rPr>
        <w:t xml:space="preserve"> (</w:t>
      </w:r>
      <w:r>
        <w:rPr>
          <w:rFonts w:eastAsia="Times New Roman"/>
          <w:lang w:eastAsia="hr-HR"/>
        </w:rPr>
        <w:t>jedan</w:t>
      </w:r>
      <w:r w:rsidRPr="007C21F1">
        <w:rPr>
          <w:rFonts w:eastAsia="Times New Roman"/>
          <w:lang w:eastAsia="hr-HR"/>
        </w:rPr>
        <w:t>) izvršitelj</w:t>
      </w:r>
    </w:p>
    <w:p w:rsidR="00D52056" w:rsidRPr="007C21F1" w:rsidRDefault="00D52056" w:rsidP="00D52056">
      <w:pPr>
        <w:spacing w:line="240" w:lineRule="auto"/>
        <w:textAlignment w:val="baseline"/>
        <w:rPr>
          <w:rFonts w:eastAsia="Times New Roman"/>
          <w:lang w:eastAsia="hr-HR"/>
        </w:rPr>
      </w:pPr>
      <w:r w:rsidRPr="007C21F1">
        <w:rPr>
          <w:rFonts w:eastAsia="Times New Roman"/>
          <w:lang w:eastAsia="hr-HR"/>
        </w:rPr>
        <w:t xml:space="preserve">    </w:t>
      </w:r>
      <w:r>
        <w:rPr>
          <w:rFonts w:eastAsia="Times New Roman"/>
          <w:lang w:eastAsia="hr-HR"/>
        </w:rPr>
        <w:t xml:space="preserve">   </w:t>
      </w:r>
      <w:r w:rsidRPr="007C21F1">
        <w:rPr>
          <w:rFonts w:eastAsia="Times New Roman"/>
          <w:lang w:eastAsia="hr-HR"/>
        </w:rPr>
        <w:t>Stručni uvjeti:</w:t>
      </w:r>
    </w:p>
    <w:p w:rsidR="00D52056" w:rsidRPr="00EA7EAF" w:rsidRDefault="00D52056" w:rsidP="000A63F6">
      <w:pPr>
        <w:spacing w:line="240" w:lineRule="auto"/>
        <w:rPr>
          <w:color w:val="FF0000"/>
        </w:rPr>
      </w:pPr>
      <w:r w:rsidRPr="007C21F1">
        <w:t xml:space="preserve">    – </w:t>
      </w:r>
      <w:r w:rsidRPr="00BE4ABB">
        <w:t>srednja stručna sprema ekonomske struke</w:t>
      </w:r>
      <w:r w:rsidR="000A63F6" w:rsidRPr="00BE4ABB">
        <w:t xml:space="preserve"> ili gimnazija </w:t>
      </w:r>
    </w:p>
    <w:p w:rsidR="00D52056" w:rsidRPr="007C21F1" w:rsidRDefault="00D52056" w:rsidP="00D52056">
      <w:pPr>
        <w:spacing w:line="240" w:lineRule="auto"/>
      </w:pPr>
      <w:r w:rsidRPr="007C21F1">
        <w:t xml:space="preserve">    – jedna godina radnog iskustva na istim ili sličnim poslovima</w:t>
      </w:r>
    </w:p>
    <w:p w:rsidR="00D52056" w:rsidRPr="007C21F1" w:rsidRDefault="00D52056" w:rsidP="00D52056">
      <w:pPr>
        <w:spacing w:line="240" w:lineRule="auto"/>
      </w:pPr>
      <w:r w:rsidRPr="007C21F1">
        <w:softHyphen/>
        <w:t xml:space="preserve">    – dobro poznavanje rada na osob</w:t>
      </w:r>
      <w:r>
        <w:t>nom računalu (program Word i Ex</w:t>
      </w:r>
      <w:r w:rsidRPr="007C21F1">
        <w:t>cel)</w:t>
      </w:r>
    </w:p>
    <w:p w:rsidR="00D52056" w:rsidRPr="00537960" w:rsidRDefault="00D52056" w:rsidP="00537960">
      <w:pPr>
        <w:spacing w:line="240" w:lineRule="auto"/>
      </w:pPr>
      <w:r w:rsidRPr="007C21F1">
        <w:t xml:space="preserve">    – položen državni ispit. </w:t>
      </w:r>
    </w:p>
    <w:p w:rsidR="00D52056" w:rsidRPr="007C21F1" w:rsidRDefault="00D52056" w:rsidP="001C2052">
      <w:pPr>
        <w:spacing w:line="240" w:lineRule="auto"/>
        <w:textAlignment w:val="baseline"/>
        <w:rPr>
          <w:rFonts w:eastAsia="Times New Roman"/>
          <w:lang w:eastAsia="hr-HR"/>
        </w:rPr>
      </w:pPr>
    </w:p>
    <w:p w:rsidR="001C2052" w:rsidRDefault="001C2052" w:rsidP="001C2052">
      <w:pPr>
        <w:spacing w:line="240" w:lineRule="auto"/>
        <w:textAlignment w:val="baseline"/>
        <w:rPr>
          <w:rFonts w:eastAsia="Times New Roman"/>
          <w:lang w:eastAsia="hr-HR"/>
        </w:rPr>
      </w:pPr>
      <w:r w:rsidRPr="007C21F1">
        <w:rPr>
          <w:rFonts w:eastAsia="Times New Roman"/>
          <w:lang w:eastAsia="hr-HR"/>
        </w:rPr>
        <w:t>Osim navedenih uvjeta, kandidati moraju ispunjavati i opće uvjete za prijam u državnu službu, koji su propisani odredbama članka 48. Zakona o državnim službenicima.</w:t>
      </w:r>
    </w:p>
    <w:p w:rsidR="00537960" w:rsidRPr="007C21F1" w:rsidRDefault="00537960" w:rsidP="001C2052">
      <w:pPr>
        <w:spacing w:line="240" w:lineRule="auto"/>
        <w:textAlignment w:val="baseline"/>
        <w:rPr>
          <w:rFonts w:eastAsia="Times New Roman"/>
          <w:lang w:eastAsia="hr-HR"/>
        </w:rPr>
      </w:pPr>
    </w:p>
    <w:p w:rsidR="001C2052" w:rsidRDefault="001C2052" w:rsidP="001C2052">
      <w:pPr>
        <w:spacing w:line="240" w:lineRule="auto"/>
        <w:textAlignment w:val="baseline"/>
        <w:rPr>
          <w:rFonts w:eastAsia="Times New Roman"/>
          <w:lang w:eastAsia="hr-HR"/>
        </w:rPr>
      </w:pPr>
      <w:r w:rsidRPr="007C21F1">
        <w:rPr>
          <w:rFonts w:eastAsia="Times New Roman"/>
          <w:lang w:eastAsia="hr-HR"/>
        </w:rPr>
        <w:t>U državnu službu ne može biti primljena osoba za čiji prijam postoje zapreke iz članka 49. Zakona o državnim službenicima.</w:t>
      </w:r>
    </w:p>
    <w:p w:rsidR="00537960" w:rsidRPr="007C21F1" w:rsidRDefault="00537960" w:rsidP="001C2052">
      <w:pPr>
        <w:spacing w:line="240" w:lineRule="auto"/>
        <w:textAlignment w:val="baseline"/>
        <w:rPr>
          <w:rFonts w:eastAsia="Times New Roman"/>
          <w:lang w:eastAsia="hr-HR"/>
        </w:rPr>
      </w:pPr>
    </w:p>
    <w:p w:rsidR="001C2052" w:rsidRDefault="001C2052" w:rsidP="001C2052">
      <w:pPr>
        <w:spacing w:line="240" w:lineRule="auto"/>
        <w:textAlignment w:val="baseline"/>
        <w:rPr>
          <w:rFonts w:eastAsia="Times New Roman"/>
          <w:lang w:eastAsia="hr-HR"/>
        </w:rPr>
      </w:pPr>
      <w:r w:rsidRPr="007C21F1">
        <w:rPr>
          <w:rFonts w:eastAsia="Times New Roman"/>
          <w:lang w:eastAsia="hr-HR"/>
        </w:rPr>
        <w:t>Na natječaj se mogu prijaviti osobe oba spola.</w:t>
      </w:r>
    </w:p>
    <w:p w:rsidR="00537960" w:rsidRPr="007C21F1" w:rsidRDefault="00537960" w:rsidP="001C2052">
      <w:pPr>
        <w:spacing w:line="240" w:lineRule="auto"/>
        <w:textAlignment w:val="baseline"/>
        <w:rPr>
          <w:rFonts w:eastAsia="Times New Roman"/>
          <w:lang w:eastAsia="hr-HR"/>
        </w:rPr>
      </w:pPr>
    </w:p>
    <w:p w:rsidR="001C2052" w:rsidRDefault="001C2052" w:rsidP="001C2052">
      <w:pPr>
        <w:spacing w:line="240" w:lineRule="auto"/>
        <w:textAlignment w:val="baseline"/>
        <w:rPr>
          <w:rFonts w:eastAsia="Times New Roman"/>
          <w:lang w:eastAsia="hr-HR"/>
        </w:rPr>
      </w:pPr>
      <w:r w:rsidRPr="007C21F1">
        <w:rPr>
          <w:rFonts w:eastAsia="Times New Roman"/>
          <w:lang w:eastAsia="hr-HR"/>
        </w:rPr>
        <w:t>Službenici se primaju u državnu službu uz probni rad od 3 mjeseca.</w:t>
      </w:r>
    </w:p>
    <w:p w:rsidR="009C677A" w:rsidRDefault="009C677A" w:rsidP="001C2052">
      <w:pPr>
        <w:spacing w:line="240" w:lineRule="auto"/>
        <w:textAlignment w:val="baseline"/>
        <w:rPr>
          <w:rFonts w:eastAsia="Times New Roman"/>
          <w:lang w:eastAsia="hr-HR"/>
        </w:rPr>
      </w:pPr>
    </w:p>
    <w:p w:rsidR="000A63F6" w:rsidRDefault="000A63F6" w:rsidP="001C2052">
      <w:pPr>
        <w:spacing w:line="240" w:lineRule="auto"/>
        <w:textAlignment w:val="baseline"/>
        <w:rPr>
          <w:rFonts w:eastAsia="Times New Roman"/>
          <w:lang w:eastAsia="hr-HR"/>
        </w:rPr>
      </w:pPr>
      <w:r>
        <w:rPr>
          <w:rFonts w:eastAsia="Times New Roman"/>
          <w:lang w:eastAsia="hr-HR"/>
        </w:rPr>
        <w:t xml:space="preserve">Na javni natječaj se mogu prijaviti i kandidati koji nemaju položen državni ispit odgovarajuće razine, uz obvezu polaganja državnog ispita sukladno članku 56. Zakona o državnim službenicima. </w:t>
      </w:r>
    </w:p>
    <w:p w:rsidR="000A63F6" w:rsidRDefault="000A63F6" w:rsidP="001C2052">
      <w:pPr>
        <w:spacing w:line="240" w:lineRule="auto"/>
        <w:textAlignment w:val="baseline"/>
        <w:rPr>
          <w:rFonts w:eastAsia="Times New Roman"/>
          <w:lang w:eastAsia="hr-HR"/>
        </w:rPr>
      </w:pPr>
    </w:p>
    <w:p w:rsidR="00CF2742" w:rsidRDefault="001C2052" w:rsidP="001C2052">
      <w:pPr>
        <w:spacing w:line="240" w:lineRule="auto"/>
        <w:textAlignment w:val="baseline"/>
        <w:rPr>
          <w:rFonts w:eastAsia="Times New Roman"/>
          <w:lang w:eastAsia="hr-HR"/>
        </w:rPr>
      </w:pPr>
      <w:r w:rsidRPr="007C21F1">
        <w:rPr>
          <w:rFonts w:eastAsia="Times New Roman"/>
          <w:lang w:eastAsia="hr-HR"/>
        </w:rPr>
        <w:t>U prijavi na javni natječaj navode se osobni podaci podnositelja prijave (</w:t>
      </w:r>
      <w:r w:rsidR="00343C1F">
        <w:rPr>
          <w:rFonts w:eastAsia="Times New Roman"/>
          <w:lang w:eastAsia="hr-HR"/>
        </w:rPr>
        <w:t xml:space="preserve">osobno </w:t>
      </w:r>
      <w:r w:rsidRPr="007C21F1">
        <w:rPr>
          <w:rFonts w:eastAsia="Times New Roman"/>
          <w:lang w:eastAsia="hr-HR"/>
        </w:rPr>
        <w:t xml:space="preserve">ime, adresa stanovanja, broj telefona odnosno mobitela, po mogućnosti e-mail adresa) i naziv radnog mjesta na koje se prijavljuje. </w:t>
      </w:r>
    </w:p>
    <w:p w:rsidR="00CF2742" w:rsidRDefault="00CF2742" w:rsidP="001C2052">
      <w:pPr>
        <w:spacing w:line="240" w:lineRule="auto"/>
        <w:textAlignment w:val="baseline"/>
        <w:rPr>
          <w:rFonts w:eastAsia="Times New Roman"/>
          <w:lang w:eastAsia="hr-HR"/>
        </w:rPr>
      </w:pPr>
    </w:p>
    <w:p w:rsidR="001C2052" w:rsidRDefault="001C2052" w:rsidP="001C2052">
      <w:pPr>
        <w:spacing w:line="240" w:lineRule="auto"/>
        <w:textAlignment w:val="baseline"/>
        <w:rPr>
          <w:rFonts w:eastAsia="Times New Roman"/>
          <w:lang w:eastAsia="hr-HR"/>
        </w:rPr>
      </w:pPr>
      <w:r w:rsidRPr="007C21F1">
        <w:rPr>
          <w:rFonts w:eastAsia="Times New Roman"/>
          <w:lang w:eastAsia="hr-HR"/>
        </w:rPr>
        <w:t>Prijavu je potrebno vlastoručno potpisati.</w:t>
      </w:r>
    </w:p>
    <w:p w:rsidR="00CF2742" w:rsidRPr="007C21F1" w:rsidRDefault="00CF2742" w:rsidP="001C2052">
      <w:pPr>
        <w:spacing w:line="240" w:lineRule="auto"/>
        <w:textAlignment w:val="baseline"/>
        <w:rPr>
          <w:rFonts w:eastAsia="Times New Roman"/>
          <w:lang w:eastAsia="hr-HR"/>
        </w:rPr>
      </w:pPr>
    </w:p>
    <w:p w:rsidR="001C2052" w:rsidRPr="007C21F1" w:rsidRDefault="001C2052" w:rsidP="001C2052">
      <w:pPr>
        <w:spacing w:line="240" w:lineRule="auto"/>
        <w:textAlignment w:val="baseline"/>
        <w:rPr>
          <w:rFonts w:eastAsia="Times New Roman"/>
          <w:lang w:eastAsia="hr-HR"/>
        </w:rPr>
      </w:pPr>
      <w:r w:rsidRPr="007C21F1">
        <w:rPr>
          <w:rFonts w:eastAsia="Times New Roman"/>
          <w:lang w:eastAsia="hr-HR"/>
        </w:rPr>
        <w:t>Uz prijavu, kandidati/kinje su dužni priložiti:</w:t>
      </w:r>
    </w:p>
    <w:p w:rsidR="001C2052" w:rsidRPr="007C21F1" w:rsidRDefault="001C2052" w:rsidP="001C2052">
      <w:pPr>
        <w:spacing w:line="240" w:lineRule="auto"/>
        <w:textAlignment w:val="baseline"/>
        <w:rPr>
          <w:rFonts w:eastAsia="Times New Roman"/>
          <w:lang w:eastAsia="hr-HR"/>
        </w:rPr>
      </w:pPr>
      <w:r w:rsidRPr="007C21F1">
        <w:rPr>
          <w:rFonts w:eastAsia="Times New Roman"/>
          <w:lang w:eastAsia="hr-HR"/>
        </w:rPr>
        <w:t>– životopis</w:t>
      </w:r>
    </w:p>
    <w:p w:rsidR="001C2052" w:rsidRPr="007C21F1" w:rsidRDefault="001C2052" w:rsidP="001C2052">
      <w:pPr>
        <w:spacing w:line="240" w:lineRule="auto"/>
      </w:pPr>
      <w:r w:rsidRPr="007C21F1">
        <w:rPr>
          <w:rFonts w:eastAsia="Times New Roman"/>
          <w:lang w:eastAsia="hr-HR"/>
        </w:rPr>
        <w:t>– dokaz o hrvatskom državljanstvu (</w:t>
      </w:r>
      <w:r w:rsidRPr="007C21F1">
        <w:t>preslik</w:t>
      </w:r>
      <w:r w:rsidR="000D63FC" w:rsidRPr="007C21F1">
        <w:t>u</w:t>
      </w:r>
      <w:r w:rsidRPr="007C21F1">
        <w:t xml:space="preserve"> osobne iskaznice, vojne iskaznice, putovnice ili  </w:t>
      </w:r>
    </w:p>
    <w:p w:rsidR="001C2052" w:rsidRPr="007C21F1" w:rsidRDefault="001C2052" w:rsidP="001C2052">
      <w:pPr>
        <w:spacing w:line="240" w:lineRule="auto"/>
      </w:pPr>
      <w:r w:rsidRPr="007C21F1">
        <w:t xml:space="preserve">   domovnice)</w:t>
      </w:r>
    </w:p>
    <w:p w:rsidR="00D976A1" w:rsidRDefault="001C2052" w:rsidP="00E06EA5">
      <w:pPr>
        <w:spacing w:line="240" w:lineRule="auto"/>
        <w:textAlignment w:val="baseline"/>
        <w:rPr>
          <w:rFonts w:eastAsia="Times New Roman"/>
          <w:lang w:eastAsia="hr-HR"/>
        </w:rPr>
      </w:pPr>
      <w:r w:rsidRPr="007C21F1">
        <w:rPr>
          <w:rFonts w:eastAsia="Times New Roman"/>
          <w:lang w:eastAsia="hr-HR"/>
        </w:rPr>
        <w:t>– preslik</w:t>
      </w:r>
      <w:r w:rsidR="000D63FC" w:rsidRPr="007C21F1">
        <w:rPr>
          <w:rFonts w:eastAsia="Times New Roman"/>
          <w:lang w:eastAsia="hr-HR"/>
        </w:rPr>
        <w:t>u</w:t>
      </w:r>
      <w:r w:rsidRPr="007C21F1">
        <w:rPr>
          <w:rFonts w:eastAsia="Times New Roman"/>
          <w:lang w:eastAsia="hr-HR"/>
        </w:rPr>
        <w:t xml:space="preserve"> svjedodžbe o traženoj stručnoj spremi </w:t>
      </w:r>
    </w:p>
    <w:p w:rsidR="001C2052" w:rsidRPr="007C21F1" w:rsidRDefault="001C2052" w:rsidP="001C2052">
      <w:pPr>
        <w:spacing w:line="240" w:lineRule="auto"/>
        <w:textAlignment w:val="baseline"/>
        <w:rPr>
          <w:rFonts w:eastAsia="Times New Roman"/>
          <w:lang w:eastAsia="hr-HR"/>
        </w:rPr>
      </w:pPr>
      <w:r w:rsidRPr="007C21F1">
        <w:rPr>
          <w:rFonts w:eastAsia="Times New Roman"/>
          <w:lang w:eastAsia="hr-HR"/>
        </w:rPr>
        <w:t xml:space="preserve">– </w:t>
      </w:r>
      <w:r w:rsidR="00CF2742">
        <w:rPr>
          <w:rFonts w:eastAsia="Times New Roman"/>
          <w:lang w:eastAsia="hr-HR"/>
        </w:rPr>
        <w:t>dokaz o radnom iskustvu (</w:t>
      </w:r>
      <w:r w:rsidRPr="007C21F1">
        <w:rPr>
          <w:rFonts w:eastAsia="Times New Roman"/>
          <w:lang w:eastAsia="hr-HR"/>
        </w:rPr>
        <w:t xml:space="preserve">elektronički zapis ili potvrda o podacima evidentiranim u </w:t>
      </w:r>
    </w:p>
    <w:p w:rsidR="001C2052" w:rsidRPr="007C21F1" w:rsidRDefault="001C2052" w:rsidP="001C2052">
      <w:pPr>
        <w:spacing w:line="240" w:lineRule="auto"/>
        <w:textAlignment w:val="baseline"/>
        <w:rPr>
          <w:rFonts w:eastAsia="Times New Roman"/>
          <w:lang w:eastAsia="hr-HR"/>
        </w:rPr>
      </w:pPr>
      <w:r w:rsidRPr="007C21F1">
        <w:rPr>
          <w:rFonts w:eastAsia="Times New Roman"/>
          <w:lang w:eastAsia="hr-HR"/>
        </w:rPr>
        <w:t xml:space="preserve">   bazi podataka Hrvatskog zavoda za mirovinsko osiguranje, </w:t>
      </w:r>
      <w:r w:rsidR="00CF2742">
        <w:rPr>
          <w:rFonts w:eastAsia="Times New Roman"/>
          <w:lang w:eastAsia="hr-HR"/>
        </w:rPr>
        <w:t>potvrdu</w:t>
      </w:r>
      <w:r w:rsidRPr="007C21F1">
        <w:rPr>
          <w:rFonts w:eastAsia="Times New Roman"/>
          <w:lang w:eastAsia="hr-HR"/>
        </w:rPr>
        <w:t xml:space="preserve"> poslodavca o radnom </w:t>
      </w:r>
    </w:p>
    <w:p w:rsidR="001C2052" w:rsidRPr="007C21F1" w:rsidRDefault="001C2052" w:rsidP="001C2052">
      <w:pPr>
        <w:spacing w:line="240" w:lineRule="auto"/>
        <w:textAlignment w:val="baseline"/>
        <w:rPr>
          <w:rFonts w:eastAsia="Times New Roman"/>
          <w:lang w:eastAsia="hr-HR"/>
        </w:rPr>
      </w:pPr>
      <w:r w:rsidRPr="007C21F1">
        <w:rPr>
          <w:rFonts w:eastAsia="Times New Roman"/>
          <w:lang w:eastAsia="hr-HR"/>
        </w:rPr>
        <w:t xml:space="preserve">   iskustvu na odgovarajućim poslovima i dr.</w:t>
      </w:r>
      <w:r w:rsidR="00CF2742">
        <w:rPr>
          <w:rFonts w:eastAsia="Times New Roman"/>
          <w:lang w:eastAsia="hr-HR"/>
        </w:rPr>
        <w:t>(rješenje o rasporedu, ugovor o radu ili drugi dokaz iz kojeg je vidljivo na kojim poslovima je kandidat radio)</w:t>
      </w:r>
    </w:p>
    <w:p w:rsidR="001C2052" w:rsidRDefault="001C2052" w:rsidP="001C2052">
      <w:pPr>
        <w:spacing w:line="240" w:lineRule="auto"/>
        <w:textAlignment w:val="baseline"/>
        <w:rPr>
          <w:rFonts w:eastAsia="Times New Roman"/>
          <w:lang w:eastAsia="hr-HR"/>
        </w:rPr>
      </w:pPr>
      <w:r w:rsidRPr="007C21F1">
        <w:rPr>
          <w:rFonts w:eastAsia="Times New Roman"/>
          <w:lang w:eastAsia="hr-HR"/>
        </w:rPr>
        <w:t xml:space="preserve">– </w:t>
      </w:r>
      <w:r w:rsidR="000D63FC" w:rsidRPr="007C21F1">
        <w:rPr>
          <w:rFonts w:eastAsia="Times New Roman"/>
          <w:lang w:eastAsia="hr-HR"/>
        </w:rPr>
        <w:t>presliku</w:t>
      </w:r>
      <w:r w:rsidRPr="007C21F1">
        <w:rPr>
          <w:rFonts w:eastAsia="Times New Roman"/>
          <w:lang w:eastAsia="hr-HR"/>
        </w:rPr>
        <w:t xml:space="preserve"> uvjerenja o po</w:t>
      </w:r>
      <w:r w:rsidR="00D976A1">
        <w:rPr>
          <w:rFonts w:eastAsia="Times New Roman"/>
          <w:lang w:eastAsia="hr-HR"/>
        </w:rPr>
        <w:t>loženom državnom ispitu</w:t>
      </w:r>
      <w:r w:rsidRPr="007C21F1">
        <w:rPr>
          <w:rFonts w:eastAsia="Times New Roman"/>
          <w:lang w:eastAsia="hr-HR"/>
        </w:rPr>
        <w:t>, ako je kandidat/kinja položio/la državni ispit.</w:t>
      </w:r>
    </w:p>
    <w:p w:rsidR="00CF2742" w:rsidRPr="007C21F1" w:rsidRDefault="00CF2742" w:rsidP="001C2052">
      <w:pPr>
        <w:spacing w:line="240" w:lineRule="auto"/>
        <w:textAlignment w:val="baseline"/>
        <w:rPr>
          <w:rFonts w:eastAsia="Times New Roman"/>
          <w:lang w:eastAsia="hr-HR"/>
        </w:rPr>
      </w:pPr>
    </w:p>
    <w:p w:rsidR="001C2052" w:rsidRDefault="001C2052" w:rsidP="001C2052">
      <w:pPr>
        <w:spacing w:line="240" w:lineRule="auto"/>
        <w:textAlignment w:val="baseline"/>
        <w:rPr>
          <w:rFonts w:eastAsia="Times New Roman"/>
          <w:lang w:eastAsia="hr-HR"/>
        </w:rPr>
      </w:pPr>
      <w:r w:rsidRPr="007C21F1">
        <w:rPr>
          <w:rFonts w:eastAsia="Times New Roman"/>
          <w:lang w:eastAsia="hr-HR"/>
        </w:rPr>
        <w:t>Isprave se prilažu u neovjereno</w:t>
      </w:r>
      <w:r w:rsidR="00BE4ABB">
        <w:rPr>
          <w:rFonts w:eastAsia="Times New Roman"/>
          <w:lang w:eastAsia="hr-HR"/>
        </w:rPr>
        <w:t>j</w:t>
      </w:r>
      <w:r w:rsidRPr="007C21F1">
        <w:rPr>
          <w:rFonts w:eastAsia="Times New Roman"/>
          <w:lang w:eastAsia="hr-HR"/>
        </w:rPr>
        <w:t xml:space="preserve"> presli</w:t>
      </w:r>
      <w:r w:rsidR="00BE4ABB">
        <w:rPr>
          <w:rFonts w:eastAsia="Times New Roman"/>
          <w:lang w:eastAsia="hr-HR"/>
        </w:rPr>
        <w:t>ci</w:t>
      </w:r>
      <w:r w:rsidRPr="007C21F1">
        <w:rPr>
          <w:rFonts w:eastAsia="Times New Roman"/>
          <w:lang w:eastAsia="hr-HR"/>
        </w:rPr>
        <w:t>, a prije izbora kandidata predočit će se izvornik.</w:t>
      </w:r>
    </w:p>
    <w:p w:rsidR="00CF2742" w:rsidRPr="007C21F1" w:rsidRDefault="00CF2742" w:rsidP="001C2052">
      <w:pPr>
        <w:spacing w:line="240" w:lineRule="auto"/>
        <w:textAlignment w:val="baseline"/>
        <w:rPr>
          <w:rFonts w:eastAsia="Times New Roman"/>
          <w:lang w:eastAsia="hr-HR"/>
        </w:rPr>
      </w:pPr>
    </w:p>
    <w:p w:rsidR="001C2052" w:rsidRDefault="001C2052" w:rsidP="001C2052">
      <w:pPr>
        <w:spacing w:line="240" w:lineRule="auto"/>
        <w:textAlignment w:val="baseline"/>
        <w:rPr>
          <w:rFonts w:eastAsia="Times New Roman"/>
          <w:lang w:eastAsia="hr-HR"/>
        </w:rPr>
      </w:pPr>
      <w:r w:rsidRPr="007C21F1">
        <w:rPr>
          <w:rFonts w:eastAsia="Times New Roman"/>
          <w:lang w:eastAsia="hr-HR"/>
        </w:rPr>
        <w:t xml:space="preserve">Rok za podnošenje prijava na javni natječaj je </w:t>
      </w:r>
      <w:r w:rsidR="00CF2742">
        <w:rPr>
          <w:rFonts w:eastAsia="Times New Roman"/>
          <w:lang w:eastAsia="hr-HR"/>
        </w:rPr>
        <w:t>osam</w:t>
      </w:r>
      <w:r w:rsidRPr="007C21F1">
        <w:rPr>
          <w:rFonts w:eastAsia="Times New Roman"/>
          <w:lang w:eastAsia="hr-HR"/>
        </w:rPr>
        <w:t xml:space="preserve"> dana od dana objave u "Narodnim novinama."</w:t>
      </w:r>
    </w:p>
    <w:p w:rsidR="00CF2742" w:rsidRPr="007C21F1" w:rsidRDefault="00CF2742" w:rsidP="001C2052">
      <w:pPr>
        <w:spacing w:line="240" w:lineRule="auto"/>
        <w:textAlignment w:val="baseline"/>
        <w:rPr>
          <w:rFonts w:eastAsia="Times New Roman"/>
          <w:lang w:eastAsia="hr-HR"/>
        </w:rPr>
      </w:pPr>
    </w:p>
    <w:p w:rsidR="001C2052" w:rsidRDefault="001C2052" w:rsidP="001C2052">
      <w:pPr>
        <w:spacing w:line="240" w:lineRule="auto"/>
        <w:textAlignment w:val="baseline"/>
        <w:rPr>
          <w:rFonts w:eastAsia="Times New Roman"/>
          <w:lang w:eastAsia="hr-HR"/>
        </w:rPr>
      </w:pPr>
      <w:r w:rsidRPr="007C21F1">
        <w:rPr>
          <w:rFonts w:eastAsia="Times New Roman"/>
          <w:lang w:eastAsia="hr-HR"/>
        </w:rPr>
        <w:t xml:space="preserve">Prijave se podnose </w:t>
      </w:r>
      <w:r w:rsidRPr="001078A4">
        <w:rPr>
          <w:rFonts w:eastAsia="Times New Roman"/>
          <w:lang w:eastAsia="hr-HR"/>
        </w:rPr>
        <w:t xml:space="preserve">neposredno ili poštom na adresu: </w:t>
      </w:r>
      <w:r w:rsidRPr="007C21F1">
        <w:rPr>
          <w:rFonts w:eastAsia="Times New Roman"/>
          <w:lang w:eastAsia="hr-HR"/>
        </w:rPr>
        <w:t xml:space="preserve">Općinski sud u </w:t>
      </w:r>
      <w:r w:rsidR="000D63FC" w:rsidRPr="007C21F1">
        <w:rPr>
          <w:rFonts w:eastAsia="Times New Roman"/>
          <w:lang w:eastAsia="hr-HR"/>
        </w:rPr>
        <w:t>Vinkovcima, 321</w:t>
      </w:r>
      <w:r w:rsidRPr="007C21F1">
        <w:rPr>
          <w:rFonts w:eastAsia="Times New Roman"/>
          <w:lang w:eastAsia="hr-HR"/>
        </w:rPr>
        <w:t xml:space="preserve">00 </w:t>
      </w:r>
      <w:r w:rsidR="000D63FC" w:rsidRPr="007C21F1">
        <w:rPr>
          <w:rFonts w:eastAsia="Times New Roman"/>
          <w:lang w:eastAsia="hr-HR"/>
        </w:rPr>
        <w:t>Vinkovci</w:t>
      </w:r>
      <w:r w:rsidRPr="007C21F1">
        <w:rPr>
          <w:rFonts w:eastAsia="Times New Roman"/>
          <w:lang w:eastAsia="hr-HR"/>
        </w:rPr>
        <w:t xml:space="preserve">, </w:t>
      </w:r>
      <w:r w:rsidR="000D63FC" w:rsidRPr="007C21F1">
        <w:rPr>
          <w:rFonts w:eastAsia="Times New Roman"/>
          <w:lang w:eastAsia="hr-HR"/>
        </w:rPr>
        <w:t>Trg bana Josipa Šokčevića 17</w:t>
      </w:r>
      <w:r w:rsidRPr="007C21F1">
        <w:rPr>
          <w:rFonts w:eastAsia="Times New Roman"/>
          <w:lang w:eastAsia="hr-HR"/>
        </w:rPr>
        <w:t>, s naznakom: "Prijava na javni natječaj</w:t>
      </w:r>
      <w:r w:rsidR="00E06EA5">
        <w:rPr>
          <w:rFonts w:eastAsia="Times New Roman"/>
          <w:lang w:eastAsia="hr-HR"/>
        </w:rPr>
        <w:t xml:space="preserve"> za radno mjesto administrativni referent – sudski zapisničar</w:t>
      </w:r>
      <w:r w:rsidRPr="007C21F1">
        <w:rPr>
          <w:rFonts w:eastAsia="Times New Roman"/>
          <w:lang w:eastAsia="hr-HR"/>
        </w:rPr>
        <w:t>"</w:t>
      </w:r>
      <w:r w:rsidR="00E06EA5">
        <w:rPr>
          <w:rFonts w:eastAsia="Times New Roman"/>
          <w:lang w:eastAsia="hr-HR"/>
        </w:rPr>
        <w:t xml:space="preserve"> ili "Prijava na javni natječaj za radno mjesto </w:t>
      </w:r>
      <w:r w:rsidR="00EA7EAF">
        <w:rPr>
          <w:rFonts w:eastAsia="Times New Roman"/>
          <w:lang w:eastAsia="hr-HR"/>
        </w:rPr>
        <w:t>računovodstveni referent – financijski knjigovođa</w:t>
      </w:r>
      <w:r w:rsidR="00E06EA5">
        <w:rPr>
          <w:rFonts w:eastAsia="Times New Roman"/>
          <w:lang w:eastAsia="hr-HR"/>
        </w:rPr>
        <w:t>"</w:t>
      </w:r>
      <w:r w:rsidRPr="007C21F1">
        <w:rPr>
          <w:rFonts w:eastAsia="Times New Roman"/>
          <w:lang w:eastAsia="hr-HR"/>
        </w:rPr>
        <w:t>.</w:t>
      </w:r>
    </w:p>
    <w:p w:rsidR="00CF2742" w:rsidRPr="007C21F1" w:rsidRDefault="00CF2742" w:rsidP="001C2052">
      <w:pPr>
        <w:spacing w:line="240" w:lineRule="auto"/>
        <w:textAlignment w:val="baseline"/>
        <w:rPr>
          <w:rFonts w:eastAsia="Times New Roman"/>
          <w:lang w:eastAsia="hr-HR"/>
        </w:rPr>
      </w:pPr>
    </w:p>
    <w:p w:rsidR="001C2052" w:rsidRDefault="001C2052" w:rsidP="001C2052">
      <w:pPr>
        <w:spacing w:line="240" w:lineRule="auto"/>
        <w:textAlignment w:val="baseline"/>
        <w:rPr>
          <w:rFonts w:eastAsia="Times New Roman"/>
          <w:lang w:eastAsia="hr-HR"/>
        </w:rPr>
      </w:pPr>
      <w:r w:rsidRPr="007C21F1">
        <w:rPr>
          <w:rFonts w:eastAsia="Times New Roman"/>
          <w:lang w:eastAsia="hr-HR"/>
        </w:rPr>
        <w:t>Potpunom prijavom smatra se ona prijava koja sadrži sve podatke i priloge navedene u javnom natječaju.</w:t>
      </w:r>
    </w:p>
    <w:p w:rsidR="00CF2742" w:rsidRPr="007C21F1" w:rsidRDefault="00CF2742" w:rsidP="001C2052">
      <w:pPr>
        <w:spacing w:line="240" w:lineRule="auto"/>
        <w:textAlignment w:val="baseline"/>
        <w:rPr>
          <w:rFonts w:eastAsia="Times New Roman"/>
          <w:lang w:eastAsia="hr-HR"/>
        </w:rPr>
      </w:pPr>
    </w:p>
    <w:p w:rsidR="009C677A" w:rsidRDefault="001C2052" w:rsidP="009C677A">
      <w:pPr>
        <w:spacing w:line="240" w:lineRule="auto"/>
      </w:pPr>
      <w:r w:rsidRPr="007C21F1">
        <w:rPr>
          <w:rFonts w:eastAsia="Times New Roman"/>
          <w:lang w:eastAsia="hr-HR"/>
        </w:rPr>
        <w:t>Osob</w:t>
      </w:r>
      <w:r w:rsidR="009C677A">
        <w:rPr>
          <w:rFonts w:eastAsia="Times New Roman"/>
          <w:lang w:eastAsia="hr-HR"/>
        </w:rPr>
        <w:t>a</w:t>
      </w:r>
      <w:r w:rsidRPr="007C21F1">
        <w:rPr>
          <w:rFonts w:eastAsia="Times New Roman"/>
          <w:lang w:eastAsia="hr-HR"/>
        </w:rPr>
        <w:t xml:space="preserve"> koja nije podnijela pravodobnu ili potpunu prijavu ili ne ispunjava formalne uvjete iz javnog natječaja, ne smatra se kandidatom u postupku javnog natječaja</w:t>
      </w:r>
      <w:r w:rsidR="009C677A">
        <w:rPr>
          <w:rFonts w:eastAsia="Times New Roman"/>
          <w:lang w:eastAsia="hr-HR"/>
        </w:rPr>
        <w:t>, te će o tome biti pisano obaviještena</w:t>
      </w:r>
      <w:r w:rsidRPr="007C21F1">
        <w:rPr>
          <w:rFonts w:eastAsia="Times New Roman"/>
          <w:lang w:eastAsia="hr-HR"/>
        </w:rPr>
        <w:t>.</w:t>
      </w:r>
      <w:r w:rsidR="009C677A" w:rsidRPr="009C677A">
        <w:t xml:space="preserve"> </w:t>
      </w:r>
    </w:p>
    <w:p w:rsidR="009C677A" w:rsidRDefault="009C677A" w:rsidP="009C677A">
      <w:pPr>
        <w:spacing w:line="240" w:lineRule="auto"/>
      </w:pPr>
    </w:p>
    <w:p w:rsidR="00CF2742" w:rsidRDefault="00CF2742" w:rsidP="001C2052">
      <w:pPr>
        <w:spacing w:line="240" w:lineRule="auto"/>
        <w:textAlignment w:val="baseline"/>
        <w:rPr>
          <w:rFonts w:eastAsia="Times New Roman"/>
          <w:lang w:eastAsia="hr-HR"/>
        </w:rPr>
      </w:pPr>
      <w:r>
        <w:rPr>
          <w:rFonts w:eastAsia="Times New Roman"/>
          <w:lang w:eastAsia="hr-HR"/>
        </w:rPr>
        <w:t xml:space="preserve">Osobe koje prema posebnim propisima ostvaruju pravo prednosti, moraju se u prijavi pozvati na to pravo, odnosno uz prijavu priložiti svu propisanu dokumentaciju prema posebnom zakonu. </w:t>
      </w:r>
    </w:p>
    <w:p w:rsidR="00CF2742" w:rsidRPr="007C21F1" w:rsidRDefault="00CF2742" w:rsidP="001C2052">
      <w:pPr>
        <w:spacing w:line="240" w:lineRule="auto"/>
        <w:textAlignment w:val="baseline"/>
        <w:rPr>
          <w:rFonts w:eastAsia="Times New Roman"/>
          <w:lang w:eastAsia="hr-HR"/>
        </w:rPr>
      </w:pPr>
    </w:p>
    <w:p w:rsidR="001C2052" w:rsidRDefault="001C2052" w:rsidP="003C38AC">
      <w:pPr>
        <w:spacing w:line="240" w:lineRule="auto"/>
      </w:pPr>
      <w:r w:rsidRPr="007C21F1">
        <w:t xml:space="preserve">Kandidat/kinja koji/a </w:t>
      </w:r>
      <w:r w:rsidR="00CF2742">
        <w:t xml:space="preserve">može ostvariti pravo prednosti kod prijma u državnu službu sukladno članku 101. </w:t>
      </w:r>
      <w:r w:rsidRPr="007C21F1">
        <w:t>Zakona o pravima hrvatskih branitelja iz Domovinskog rat</w:t>
      </w:r>
      <w:r w:rsidR="000D63FC" w:rsidRPr="007C21F1">
        <w:t>a i članov</w:t>
      </w:r>
      <w:r w:rsidR="00CF2742">
        <w:t>ima</w:t>
      </w:r>
      <w:r w:rsidR="000D63FC" w:rsidRPr="007C21F1">
        <w:t xml:space="preserve"> njihovih obitelji (Narodne novine</w:t>
      </w:r>
      <w:r w:rsidRPr="007C21F1">
        <w:t xml:space="preserve"> broj: 121/2017</w:t>
      </w:r>
      <w:r w:rsidR="00CF2742">
        <w:t>, 98/2019</w:t>
      </w:r>
      <w:r w:rsidRPr="007C21F1">
        <w:t xml:space="preserve">), članku 48. f. Zakona o zaštiti </w:t>
      </w:r>
      <w:r w:rsidR="00CF2742">
        <w:t>vojnih i civilnih</w:t>
      </w:r>
      <w:r w:rsidR="000D63FC" w:rsidRPr="007C21F1">
        <w:t xml:space="preserve"> invalida rata (Narodne novine</w:t>
      </w:r>
      <w:r w:rsidRPr="007C21F1">
        <w:t xml:space="preserve"> broj</w:t>
      </w:r>
      <w:r w:rsidR="00DA5770">
        <w:t>:</w:t>
      </w:r>
      <w:r w:rsidRPr="007C21F1">
        <w:t xml:space="preserve"> 33/92, </w:t>
      </w:r>
      <w:r w:rsidR="0015113B">
        <w:t xml:space="preserve">57/92, </w:t>
      </w:r>
      <w:r w:rsidRPr="007C21F1">
        <w:t>77/92, 27/93, 58/93, 2/94, 76/94,</w:t>
      </w:r>
      <w:r w:rsidR="0015113B">
        <w:t xml:space="preserve"> 108/95, 108/96, 82/01, 103/03,</w:t>
      </w:r>
      <w:r w:rsidRPr="007C21F1">
        <w:t xml:space="preserve"> 148/13</w:t>
      </w:r>
      <w:r w:rsidR="0015113B">
        <w:t xml:space="preserve"> i 98/19</w:t>
      </w:r>
      <w:r w:rsidRPr="007C21F1">
        <w:t>), članku 9. Zakona o profesionalnoj rehabilitaciji i zapošl</w:t>
      </w:r>
      <w:r w:rsidR="000D63FC" w:rsidRPr="007C21F1">
        <w:t>javanju osoba s invaliditetom (Narodne novine</w:t>
      </w:r>
      <w:r w:rsidRPr="007C21F1">
        <w:t xml:space="preserve"> broj</w:t>
      </w:r>
      <w:r w:rsidR="00DA5770">
        <w:t>:</w:t>
      </w:r>
      <w:r w:rsidR="0015113B">
        <w:t xml:space="preserve"> 157/13,</w:t>
      </w:r>
      <w:r w:rsidRPr="007C21F1">
        <w:t xml:space="preserve"> 152/14</w:t>
      </w:r>
      <w:r w:rsidR="0015113B">
        <w:t xml:space="preserve">, </w:t>
      </w:r>
      <w:r w:rsidR="0015113B">
        <w:lastRenderedPageBreak/>
        <w:t>39/18, 32/20</w:t>
      </w:r>
      <w:r w:rsidRPr="007C21F1">
        <w:t xml:space="preserve">), </w:t>
      </w:r>
      <w:r w:rsidR="0015113B">
        <w:t xml:space="preserve">i </w:t>
      </w:r>
      <w:r w:rsidRPr="007C21F1">
        <w:t xml:space="preserve">članku 22. Ustavnog zakona </w:t>
      </w:r>
      <w:r w:rsidR="000D63FC" w:rsidRPr="007C21F1">
        <w:t>o pravima nacionalnih manjina (Narodne novine</w:t>
      </w:r>
      <w:r w:rsidRPr="007C21F1">
        <w:t xml:space="preserve"> broj: 155/02, 47/10, 80/10 i 93/11)   dužan/a se u prijavi na </w:t>
      </w:r>
      <w:r w:rsidR="0015113B">
        <w:t xml:space="preserve">javni </w:t>
      </w:r>
      <w:r w:rsidRPr="007C21F1">
        <w:t>natječaj pozvati na to pravo, te ima prednost u odnosu na ostale kandidate samo pod jednakim uvjetima.</w:t>
      </w:r>
    </w:p>
    <w:p w:rsidR="0015113B" w:rsidRPr="007C21F1" w:rsidRDefault="0015113B" w:rsidP="003C38AC">
      <w:pPr>
        <w:spacing w:line="240" w:lineRule="auto"/>
      </w:pPr>
    </w:p>
    <w:p w:rsidR="001C2052" w:rsidRDefault="001C2052" w:rsidP="003C38AC">
      <w:pPr>
        <w:spacing w:line="240" w:lineRule="auto"/>
        <w:rPr>
          <w:rStyle w:val="Hiperveza"/>
          <w:color w:val="auto"/>
          <w:u w:val="none"/>
        </w:rPr>
      </w:pPr>
      <w:r w:rsidRPr="007C21F1">
        <w:t>Kandidat/kinja koji/a se poziva na pravo prednost</w:t>
      </w:r>
      <w:r w:rsidR="0015113B">
        <w:t>i</w:t>
      </w:r>
      <w:r w:rsidRPr="007C21F1">
        <w:t xml:space="preserve"> pri zapošljavanju </w:t>
      </w:r>
      <w:r w:rsidR="0015113B">
        <w:t>u skladu s</w:t>
      </w:r>
      <w:r w:rsidRPr="007C21F1">
        <w:t xml:space="preserve"> člank</w:t>
      </w:r>
      <w:r w:rsidR="0015113B">
        <w:t>om</w:t>
      </w:r>
      <w:r w:rsidRPr="007C21F1">
        <w:t xml:space="preserve"> 101. Zakona o hrvatski</w:t>
      </w:r>
      <w:r w:rsidR="0015113B">
        <w:t>m</w:t>
      </w:r>
      <w:r w:rsidRPr="007C21F1">
        <w:t xml:space="preserve"> branitelj</w:t>
      </w:r>
      <w:r w:rsidR="0015113B">
        <w:t>ima</w:t>
      </w:r>
      <w:r w:rsidRPr="007C21F1">
        <w:t xml:space="preserve"> iz Domovinskog rat</w:t>
      </w:r>
      <w:r w:rsidR="000D63FC" w:rsidRPr="007C21F1">
        <w:t>a i članov</w:t>
      </w:r>
      <w:r w:rsidR="0015113B">
        <w:t>ima</w:t>
      </w:r>
      <w:r w:rsidR="000D63FC" w:rsidRPr="007C21F1">
        <w:t xml:space="preserve"> njihovih obitelji </w:t>
      </w:r>
      <w:r w:rsidRPr="007C21F1">
        <w:t xml:space="preserve">uz prijavu na natječaj, dužan/a je priložiti pored dokaza o ispunjavanju traženih uvjeta i sve potrebne dokaze dostupne na poveznici Ministarstva hrvatskih branitelja </w:t>
      </w:r>
      <w:hyperlink r:id="rId8" w:history="1">
        <w:r w:rsidRPr="007C21F1">
          <w:rPr>
            <w:rStyle w:val="Hiperveza"/>
            <w:color w:val="auto"/>
            <w:u w:val="none"/>
          </w:rPr>
          <w:t>https://branitelji.gov.hr/zaposljavanje-843/843</w:t>
        </w:r>
      </w:hyperlink>
      <w:r w:rsidRPr="007C21F1">
        <w:rPr>
          <w:rStyle w:val="Hiperveza"/>
          <w:color w:val="auto"/>
          <w:u w:val="none"/>
        </w:rPr>
        <w:t>.</w:t>
      </w:r>
    </w:p>
    <w:p w:rsidR="0015113B" w:rsidRPr="007C21F1" w:rsidRDefault="0015113B" w:rsidP="003C38AC">
      <w:pPr>
        <w:spacing w:line="240" w:lineRule="auto"/>
      </w:pPr>
    </w:p>
    <w:p w:rsidR="001C2052" w:rsidRDefault="001C2052" w:rsidP="003C38AC">
      <w:pPr>
        <w:spacing w:line="240" w:lineRule="auto"/>
      </w:pPr>
      <w:r w:rsidRPr="007C21F1">
        <w:t xml:space="preserve">Kandidat/kinja koji/a se poziva na pravo prednosti pri zapošljavanju </w:t>
      </w:r>
      <w:r w:rsidR="0015113B">
        <w:t>u skladu s</w:t>
      </w:r>
      <w:r w:rsidRPr="007C21F1">
        <w:t xml:space="preserve"> člank</w:t>
      </w:r>
      <w:r w:rsidR="0015113B">
        <w:t>om</w:t>
      </w:r>
      <w:r w:rsidRPr="007C21F1">
        <w:t xml:space="preserve"> 9. Zakona o profesionalnoj rehabilitaciji i zapošljavanju osoba s invaliditetom </w:t>
      </w:r>
      <w:r w:rsidR="0015113B">
        <w:t xml:space="preserve">uz prijavu </w:t>
      </w:r>
      <w:r w:rsidRPr="007C21F1">
        <w:t xml:space="preserve">na natječaj </w:t>
      </w:r>
      <w:r w:rsidR="001A20BC">
        <w:t xml:space="preserve">dužan/a je, </w:t>
      </w:r>
      <w:r w:rsidRPr="007C21F1">
        <w:t xml:space="preserve">pored dokaza o ispunjavanju </w:t>
      </w:r>
      <w:r w:rsidR="001A20BC">
        <w:t xml:space="preserve">traženih </w:t>
      </w:r>
      <w:r w:rsidRPr="007C21F1">
        <w:t>uvjeta,  priložiti i  dokaz o utvrđenom statusu osobe s invaliditetom.</w:t>
      </w:r>
    </w:p>
    <w:p w:rsidR="0015113B" w:rsidRPr="007C21F1" w:rsidRDefault="0015113B" w:rsidP="003C38AC">
      <w:pPr>
        <w:spacing w:line="240" w:lineRule="auto"/>
      </w:pPr>
    </w:p>
    <w:p w:rsidR="001C2052" w:rsidRDefault="001C2052" w:rsidP="003C38AC">
      <w:pPr>
        <w:spacing w:line="240" w:lineRule="auto"/>
      </w:pPr>
      <w:r w:rsidRPr="007C21F1">
        <w:t xml:space="preserve">Kandidat/kinja koji/a se poziva na </w:t>
      </w:r>
      <w:r w:rsidR="001A20BC">
        <w:t xml:space="preserve">pravo </w:t>
      </w:r>
      <w:r w:rsidRPr="007C21F1">
        <w:t>prednost</w:t>
      </w:r>
      <w:r w:rsidR="001A20BC">
        <w:t>i</w:t>
      </w:r>
      <w:r w:rsidRPr="007C21F1">
        <w:t xml:space="preserve"> pri zapošljavanju </w:t>
      </w:r>
      <w:r w:rsidR="001A20BC">
        <w:t>u skladu sa</w:t>
      </w:r>
      <w:r w:rsidRPr="007C21F1">
        <w:t xml:space="preserve"> člank</w:t>
      </w:r>
      <w:r w:rsidR="001A20BC">
        <w:t>om</w:t>
      </w:r>
      <w:r w:rsidRPr="007C21F1">
        <w:t xml:space="preserve"> 22. Ustavnog zakona </w:t>
      </w:r>
      <w:r w:rsidR="000D63FC" w:rsidRPr="007C21F1">
        <w:t xml:space="preserve">o pravima nacionalnih manjina </w:t>
      </w:r>
      <w:r w:rsidRPr="007C21F1">
        <w:t>uz prijavu na javni natječaj pored dokaza o ispunjavanju traženih uvjeta, nije dužan/a dokazivati svoj status pripadnika nacionalne manjine.</w:t>
      </w:r>
    </w:p>
    <w:p w:rsidR="00537960" w:rsidRDefault="00537960" w:rsidP="003C38AC">
      <w:pPr>
        <w:spacing w:line="240" w:lineRule="auto"/>
      </w:pPr>
    </w:p>
    <w:p w:rsidR="001A20BC" w:rsidRPr="001A20BC" w:rsidRDefault="001A20BC" w:rsidP="003C38AC">
      <w:pPr>
        <w:spacing w:line="240" w:lineRule="auto"/>
        <w:rPr>
          <w:rFonts w:eastAsia="Times New Roman"/>
          <w:color w:val="000000"/>
          <w:lang w:eastAsia="hr-HR"/>
        </w:rPr>
      </w:pPr>
      <w:r w:rsidRPr="001A20BC">
        <w:rPr>
          <w:rFonts w:eastAsia="Times New Roman"/>
          <w:color w:val="000000"/>
          <w:lang w:eastAsia="hr-HR"/>
        </w:rPr>
        <w:t xml:space="preserve">Izabrani/a kandidat/kinja bit će pozvan/a da u primjerenom roku, a prije donošenja rješenja o prijmu u državnu službu, dostavi uvjerenje nadležnog suda da se protiv njega ne vodi kazneni postupak, uvjerenje o zdravstvenoj sposobnosti za obavljanje poslova radnog mjesta i izvornike drugih dokaza o ispunjavanju formalnih uvjeta iz javnog natječaja, uz upozorenje da se nedostavljanje traženih isprava smatra odustankom od prijma u državnu službu. </w:t>
      </w:r>
    </w:p>
    <w:p w:rsidR="001A20BC" w:rsidRPr="007C21F1" w:rsidRDefault="001A20BC" w:rsidP="003C38AC">
      <w:pPr>
        <w:spacing w:line="240" w:lineRule="auto"/>
      </w:pPr>
    </w:p>
    <w:p w:rsidR="001A20BC" w:rsidRDefault="001C2052" w:rsidP="003C38AC">
      <w:pPr>
        <w:spacing w:line="240" w:lineRule="auto"/>
      </w:pPr>
      <w:r w:rsidRPr="007C21F1">
        <w:t>Komisij</w:t>
      </w:r>
      <w:r w:rsidR="001A20BC">
        <w:t>u</w:t>
      </w:r>
      <w:r w:rsidRPr="007C21F1">
        <w:t xml:space="preserve"> za provedbu javnog natječaja imenuje </w:t>
      </w:r>
      <w:r w:rsidR="00DA5770">
        <w:t>predsjednik suda</w:t>
      </w:r>
      <w:r w:rsidR="001A20BC">
        <w:t xml:space="preserve">. </w:t>
      </w:r>
    </w:p>
    <w:p w:rsidR="001A20BC" w:rsidRDefault="001A20BC" w:rsidP="003C38AC">
      <w:pPr>
        <w:spacing w:line="240" w:lineRule="auto"/>
      </w:pPr>
    </w:p>
    <w:p w:rsidR="001A20BC" w:rsidRDefault="001A20BC" w:rsidP="003C38AC">
      <w:pPr>
        <w:spacing w:line="240" w:lineRule="auto"/>
      </w:pPr>
      <w:r>
        <w:t xml:space="preserve">Komisija utvrđuje listu kandidata prijavljenih na javni natječaj koji ispunjavaju formalne uvjete iz javnog natječaja, čije prijave su pravodobne i potpune i kandidate s te liste upućuje na testiranje i intervju. </w:t>
      </w:r>
    </w:p>
    <w:p w:rsidR="001A20BC" w:rsidRDefault="001A20BC" w:rsidP="003C38AC">
      <w:pPr>
        <w:spacing w:line="240" w:lineRule="auto"/>
      </w:pPr>
    </w:p>
    <w:p w:rsidR="00014181" w:rsidRDefault="00014181" w:rsidP="003C38AC">
      <w:pPr>
        <w:spacing w:line="240" w:lineRule="auto"/>
      </w:pPr>
      <w:r>
        <w:t>T</w:t>
      </w:r>
      <w:r w:rsidR="001C2052" w:rsidRPr="007C21F1">
        <w:t>estiranje se sastoji od provjere znanja, sposobnosti i vještina kandidata/kinja (pisani dio testiranja) i razgovora Komisije s kandidatima</w:t>
      </w:r>
      <w:r>
        <w:t xml:space="preserve"> (intervju)</w:t>
      </w:r>
      <w:r w:rsidR="001C2052" w:rsidRPr="007C21F1">
        <w:t xml:space="preserve">. </w:t>
      </w:r>
    </w:p>
    <w:p w:rsidR="00014181" w:rsidRDefault="00014181" w:rsidP="003C38AC">
      <w:pPr>
        <w:spacing w:line="240" w:lineRule="auto"/>
      </w:pPr>
    </w:p>
    <w:p w:rsidR="00014181" w:rsidRDefault="00014181" w:rsidP="003C38AC">
      <w:pPr>
        <w:spacing w:line="240" w:lineRule="auto"/>
      </w:pPr>
      <w:r>
        <w:t>Kandidat/kinja koji/a nije prist</w:t>
      </w:r>
      <w:r w:rsidR="0093325F">
        <w:t>u</w:t>
      </w:r>
      <w:r>
        <w:t xml:space="preserve">pio/ila testiranju </w:t>
      </w:r>
      <w:r w:rsidR="000005B0">
        <w:t xml:space="preserve">više se ne smatra kandidatom/kinjom u postupku. </w:t>
      </w:r>
    </w:p>
    <w:p w:rsidR="00E900F0" w:rsidRDefault="00E900F0" w:rsidP="003C38AC">
      <w:pPr>
        <w:spacing w:line="240" w:lineRule="auto"/>
      </w:pPr>
    </w:p>
    <w:p w:rsidR="001C2052" w:rsidRDefault="005A3794" w:rsidP="003C38AC">
      <w:pPr>
        <w:spacing w:line="240" w:lineRule="auto"/>
      </w:pPr>
      <w:r w:rsidRPr="007C21F1">
        <w:t>Javni natječaj će biti objavljen u "Narodnim novinama", na web-stranici  Ministarstva</w:t>
      </w:r>
      <w:r>
        <w:t xml:space="preserve"> pravosuđa i </w:t>
      </w:r>
      <w:r w:rsidRPr="007C21F1">
        <w:t>uprave (</w:t>
      </w:r>
      <w:hyperlink r:id="rId9" w:history="1">
        <w:r w:rsidRPr="004D7FD5">
          <w:rPr>
            <w:rFonts w:eastAsia="Calibri"/>
            <w:color w:val="0563C1"/>
            <w:u w:val="single"/>
          </w:rPr>
          <w:t>mpu.gov.hr</w:t>
        </w:r>
      </w:hyperlink>
      <w:r w:rsidRPr="007C21F1">
        <w:t>) web stranici Općinskog suda u Vinkovcima (</w:t>
      </w:r>
      <w:hyperlink r:id="rId10" w:history="1">
        <w:r w:rsidRPr="004026A2">
          <w:rPr>
            <w:rStyle w:val="Hiperveza"/>
          </w:rPr>
          <w:t>https://sudovi.hr/hr/osvk</w:t>
        </w:r>
      </w:hyperlink>
      <w:r>
        <w:t xml:space="preserve"> </w:t>
      </w:r>
      <w:r w:rsidRPr="007C21F1">
        <w:t>), te će o njemu biti obav</w:t>
      </w:r>
      <w:r>
        <w:t>i</w:t>
      </w:r>
      <w:r w:rsidRPr="007C21F1">
        <w:t>ještena nadležna služba za zapošljavanje.</w:t>
      </w:r>
    </w:p>
    <w:p w:rsidR="00537960" w:rsidRDefault="00537960" w:rsidP="003C38AC">
      <w:pPr>
        <w:spacing w:line="240" w:lineRule="auto"/>
      </w:pPr>
    </w:p>
    <w:p w:rsidR="005A3794" w:rsidRDefault="005A3794" w:rsidP="003C38AC">
      <w:pPr>
        <w:spacing w:line="240" w:lineRule="auto"/>
      </w:pPr>
      <w:r w:rsidRPr="005A3794">
        <w:rPr>
          <w:rFonts w:eastAsia="Times New Roman"/>
          <w:color w:val="000000"/>
          <w:lang w:eastAsia="hr-HR"/>
        </w:rPr>
        <w:t xml:space="preserve">Opis poslova i podaci o plaći radnog mjesta, sadržaj i način testiranja te pravni izvori za pripremanje kandidata za testiranje, objavit će se na web stranici </w:t>
      </w:r>
      <w:r w:rsidRPr="007C21F1">
        <w:t>Općinskog suda u Vinkovcima (</w:t>
      </w:r>
      <w:hyperlink r:id="rId11" w:history="1">
        <w:r w:rsidRPr="004026A2">
          <w:rPr>
            <w:rStyle w:val="Hiperveza"/>
          </w:rPr>
          <w:t>https://sudovi.hr/hr/osvk</w:t>
        </w:r>
      </w:hyperlink>
      <w:r>
        <w:t xml:space="preserve"> </w:t>
      </w:r>
      <w:r w:rsidRPr="007C21F1">
        <w:t>) istovremeno s objavom javnog natječaja.</w:t>
      </w:r>
    </w:p>
    <w:p w:rsidR="00537960" w:rsidRDefault="00537960" w:rsidP="003C38AC">
      <w:pPr>
        <w:spacing w:line="240" w:lineRule="auto"/>
      </w:pPr>
    </w:p>
    <w:p w:rsidR="005A3794" w:rsidRDefault="005A3794" w:rsidP="003C38AC">
      <w:pPr>
        <w:spacing w:line="240" w:lineRule="auto"/>
      </w:pPr>
      <w:r w:rsidRPr="007C21F1">
        <w:t>Način testiranja te vrijeme i mjesto održavanja testiranja bit će objavljeni na web stranici Općinskog suda u Vinkovcima (</w:t>
      </w:r>
      <w:hyperlink r:id="rId12" w:history="1">
        <w:r w:rsidRPr="004026A2">
          <w:rPr>
            <w:rStyle w:val="Hiperveza"/>
          </w:rPr>
          <w:t>https://sudovi.hr/hr/osvk</w:t>
        </w:r>
      </w:hyperlink>
      <w:r>
        <w:t xml:space="preserve"> </w:t>
      </w:r>
      <w:r w:rsidRPr="007C21F1">
        <w:t xml:space="preserve">), najmanje </w:t>
      </w:r>
      <w:r>
        <w:t>pet</w:t>
      </w:r>
      <w:r w:rsidRPr="007C21F1">
        <w:t xml:space="preserve"> dana prije dana određenog za testiranje.</w:t>
      </w:r>
    </w:p>
    <w:p w:rsidR="001C2052" w:rsidRDefault="001C2052" w:rsidP="003C38AC">
      <w:pPr>
        <w:spacing w:line="240" w:lineRule="auto"/>
      </w:pPr>
      <w:r w:rsidRPr="007C21F1">
        <w:t xml:space="preserve">Ako se na javni natječaj ne prijave osobe koje ispunjavaju propisane uvjete, odnosno ako prijavljeni kandidati ne zadovolje na testiranju, </w:t>
      </w:r>
      <w:r w:rsidR="0049087E">
        <w:t>predsjednik suda</w:t>
      </w:r>
      <w:r w:rsidRPr="007C21F1">
        <w:t xml:space="preserve"> obustaviti će postupak javnog natječaja.</w:t>
      </w:r>
    </w:p>
    <w:p w:rsidR="005A3794" w:rsidRPr="007C21F1" w:rsidRDefault="005A3794" w:rsidP="003C38AC">
      <w:pPr>
        <w:spacing w:line="240" w:lineRule="auto"/>
      </w:pPr>
    </w:p>
    <w:p w:rsidR="001C2052" w:rsidRDefault="001C2052" w:rsidP="003C38AC">
      <w:pPr>
        <w:spacing w:line="240" w:lineRule="auto"/>
      </w:pPr>
      <w:r w:rsidRPr="007C21F1">
        <w:t>O rezultatima izbora kandidati će</w:t>
      </w:r>
      <w:r w:rsidR="005A3794">
        <w:t xml:space="preserve"> biti </w:t>
      </w:r>
      <w:r w:rsidRPr="007C21F1">
        <w:t xml:space="preserve">obaviješteni javnom objavom rješenja o prijmu u državnu službu izabranog kandidata/kinje na web stranici  Ministarstva </w:t>
      </w:r>
      <w:r w:rsidR="0049087E">
        <w:t xml:space="preserve">pravosuđa i </w:t>
      </w:r>
      <w:r w:rsidRPr="007C21F1">
        <w:t>uprave (</w:t>
      </w:r>
      <w:hyperlink r:id="rId13" w:history="1">
        <w:r w:rsidR="004D7FD5" w:rsidRPr="004D7FD5">
          <w:rPr>
            <w:rFonts w:eastAsia="Calibri"/>
            <w:color w:val="0563C1"/>
            <w:u w:val="single"/>
          </w:rPr>
          <w:t>mpu.gov.hr</w:t>
        </w:r>
      </w:hyperlink>
      <w:r w:rsidRPr="007C21F1">
        <w:rPr>
          <w:rStyle w:val="Hiperveza"/>
          <w:color w:val="auto"/>
          <w:u w:val="none"/>
        </w:rPr>
        <w:t xml:space="preserve">) </w:t>
      </w:r>
      <w:r w:rsidRPr="007C21F1">
        <w:t xml:space="preserve">i web stranici Općinskog suda u </w:t>
      </w:r>
      <w:r w:rsidR="000D63FC" w:rsidRPr="007C21F1">
        <w:t xml:space="preserve">Vinkovcima </w:t>
      </w:r>
      <w:r w:rsidRPr="007C21F1">
        <w:t>(</w:t>
      </w:r>
      <w:hyperlink r:id="rId14" w:history="1">
        <w:r w:rsidR="0049087E" w:rsidRPr="004026A2">
          <w:rPr>
            <w:rStyle w:val="Hiperveza"/>
          </w:rPr>
          <w:t>https://sudovi.hr/hr/osvk</w:t>
        </w:r>
      </w:hyperlink>
      <w:r w:rsidR="0049087E">
        <w:t xml:space="preserve"> </w:t>
      </w:r>
      <w:r w:rsidRPr="007C21F1">
        <w:t xml:space="preserve">). </w:t>
      </w:r>
    </w:p>
    <w:p w:rsidR="00537960" w:rsidRPr="007C21F1" w:rsidRDefault="00537960" w:rsidP="003C38AC">
      <w:pPr>
        <w:spacing w:line="240" w:lineRule="auto"/>
      </w:pPr>
    </w:p>
    <w:p w:rsidR="001C2052" w:rsidRPr="007C21F1" w:rsidRDefault="001C2052" w:rsidP="003C38AC">
      <w:pPr>
        <w:spacing w:line="240" w:lineRule="auto"/>
        <w:rPr>
          <w:rStyle w:val="Hiperveza"/>
          <w:color w:val="auto"/>
          <w:u w:val="none"/>
        </w:rPr>
      </w:pPr>
      <w:r w:rsidRPr="007C21F1">
        <w:t xml:space="preserve">Dostava rješenja o prijmu svim kandidatima/kinjama smatra se obavljenom istekom osmog dana od dana objave na web stranici Ministarstva </w:t>
      </w:r>
      <w:r w:rsidR="0049087E">
        <w:t xml:space="preserve">pravosuđa i </w:t>
      </w:r>
      <w:r w:rsidRPr="007C21F1">
        <w:t>uprave (</w:t>
      </w:r>
      <w:hyperlink r:id="rId15" w:history="1">
        <w:r w:rsidR="004D7FD5" w:rsidRPr="004D7FD5">
          <w:rPr>
            <w:rFonts w:eastAsia="Calibri"/>
            <w:color w:val="0563C1"/>
            <w:u w:val="single"/>
          </w:rPr>
          <w:t>mpu.gov.hr</w:t>
        </w:r>
      </w:hyperlink>
      <w:r w:rsidRPr="007C21F1">
        <w:rPr>
          <w:rStyle w:val="Hiperveza"/>
          <w:color w:val="auto"/>
          <w:u w:val="none"/>
        </w:rPr>
        <w:t>).</w:t>
      </w:r>
    </w:p>
    <w:p w:rsidR="001C2052" w:rsidRPr="007C21F1" w:rsidRDefault="001C2052" w:rsidP="003C38AC">
      <w:pPr>
        <w:spacing w:line="240" w:lineRule="auto"/>
      </w:pPr>
    </w:p>
    <w:p w:rsidR="001C2052" w:rsidRPr="007C21F1" w:rsidRDefault="001C2052" w:rsidP="003C38AC">
      <w:pPr>
        <w:pStyle w:val="potpis-desno"/>
        <w:spacing w:before="0" w:beforeAutospacing="0" w:after="0" w:afterAutospacing="0"/>
        <w:ind w:left="5664"/>
        <w:jc w:val="both"/>
      </w:pPr>
      <w:r w:rsidRPr="007C21F1">
        <w:t xml:space="preserve">Općinski sud u </w:t>
      </w:r>
      <w:r w:rsidR="000D63FC" w:rsidRPr="007C21F1">
        <w:t>Vinkovcima</w:t>
      </w:r>
    </w:p>
    <w:p w:rsidR="001C2052" w:rsidRPr="007C21F1" w:rsidRDefault="001C2052" w:rsidP="003C38AC">
      <w:pPr>
        <w:spacing w:line="240" w:lineRule="auto"/>
      </w:pPr>
    </w:p>
    <w:p w:rsidR="001C2052" w:rsidRPr="007C21F1" w:rsidRDefault="001C2052" w:rsidP="003C38AC">
      <w:pPr>
        <w:spacing w:line="240" w:lineRule="auto"/>
      </w:pPr>
    </w:p>
    <w:tbl>
      <w:tblPr>
        <w:tblStyle w:val="Reetkatablic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1"/>
      </w:tblGrid>
      <w:tr w:rsidR="001C2052" w:rsidRPr="007C21F1" w:rsidTr="001C2052">
        <w:trPr>
          <w:jc w:val="right"/>
        </w:trPr>
        <w:tc>
          <w:tcPr>
            <w:tcW w:w="3911" w:type="dxa"/>
          </w:tcPr>
          <w:p w:rsidR="001C2052" w:rsidRPr="007C21F1" w:rsidRDefault="001C2052" w:rsidP="003C38AC">
            <w:pPr>
              <w:jc w:val="center"/>
            </w:pPr>
          </w:p>
        </w:tc>
      </w:tr>
    </w:tbl>
    <w:p w:rsidR="001C2052" w:rsidRPr="007C21F1" w:rsidRDefault="001C2052" w:rsidP="003C38AC">
      <w:pPr>
        <w:spacing w:line="240" w:lineRule="auto"/>
      </w:pPr>
    </w:p>
    <w:p w:rsidR="001C2052" w:rsidRPr="007C21F1" w:rsidRDefault="001C2052" w:rsidP="001C2052">
      <w:pPr>
        <w:spacing w:line="240" w:lineRule="auto"/>
      </w:pPr>
    </w:p>
    <w:tbl>
      <w:tblPr>
        <w:tblStyle w:val="Reetkatablic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1"/>
      </w:tblGrid>
      <w:tr w:rsidR="001C2052" w:rsidRPr="007C21F1" w:rsidTr="001C2052">
        <w:trPr>
          <w:jc w:val="right"/>
        </w:trPr>
        <w:tc>
          <w:tcPr>
            <w:tcW w:w="3911" w:type="dxa"/>
          </w:tcPr>
          <w:p w:rsidR="001C2052" w:rsidRPr="007C21F1" w:rsidRDefault="001C2052">
            <w:pPr>
              <w:jc w:val="center"/>
            </w:pPr>
          </w:p>
        </w:tc>
      </w:tr>
    </w:tbl>
    <w:p w:rsidR="001C2052" w:rsidRPr="007C21F1" w:rsidRDefault="001C2052" w:rsidP="001C2052">
      <w:pPr>
        <w:spacing w:line="240" w:lineRule="auto"/>
      </w:pPr>
    </w:p>
    <w:p w:rsidR="006B52D6" w:rsidRPr="007C21F1" w:rsidRDefault="006B52D6"/>
    <w:sectPr w:rsidR="006B52D6" w:rsidRPr="007C21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FF6"/>
    <w:rsid w:val="000005B0"/>
    <w:rsid w:val="00014181"/>
    <w:rsid w:val="0003709A"/>
    <w:rsid w:val="00076105"/>
    <w:rsid w:val="000A63F6"/>
    <w:rsid w:val="000D63FC"/>
    <w:rsid w:val="001078A4"/>
    <w:rsid w:val="00133D9A"/>
    <w:rsid w:val="0015113B"/>
    <w:rsid w:val="001A20BC"/>
    <w:rsid w:val="001C2052"/>
    <w:rsid w:val="001E16BC"/>
    <w:rsid w:val="00343C1F"/>
    <w:rsid w:val="00351CC1"/>
    <w:rsid w:val="003C38AC"/>
    <w:rsid w:val="0049087E"/>
    <w:rsid w:val="004D7FD5"/>
    <w:rsid w:val="004F4FF6"/>
    <w:rsid w:val="00537960"/>
    <w:rsid w:val="005A3794"/>
    <w:rsid w:val="005D5922"/>
    <w:rsid w:val="006211EA"/>
    <w:rsid w:val="006B52D6"/>
    <w:rsid w:val="006D1E3E"/>
    <w:rsid w:val="007331A8"/>
    <w:rsid w:val="007660FA"/>
    <w:rsid w:val="007C21F1"/>
    <w:rsid w:val="007C2EB4"/>
    <w:rsid w:val="008B3AE1"/>
    <w:rsid w:val="008F38FA"/>
    <w:rsid w:val="0093325F"/>
    <w:rsid w:val="0099416E"/>
    <w:rsid w:val="009C677A"/>
    <w:rsid w:val="009F0CB2"/>
    <w:rsid w:val="009F2ED7"/>
    <w:rsid w:val="00A14250"/>
    <w:rsid w:val="00A75E34"/>
    <w:rsid w:val="00A83F56"/>
    <w:rsid w:val="00B4477D"/>
    <w:rsid w:val="00BE4ABB"/>
    <w:rsid w:val="00CF2742"/>
    <w:rsid w:val="00D52056"/>
    <w:rsid w:val="00D976A1"/>
    <w:rsid w:val="00DA5770"/>
    <w:rsid w:val="00E06EA5"/>
    <w:rsid w:val="00E310E6"/>
    <w:rsid w:val="00E900F0"/>
    <w:rsid w:val="00EA7EAF"/>
    <w:rsid w:val="00F01CA4"/>
    <w:rsid w:val="00F56E91"/>
    <w:rsid w:val="00FD211D"/>
    <w:rsid w:val="00FF72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052"/>
    <w:pPr>
      <w:spacing w:after="0"/>
      <w:jc w:val="both"/>
    </w:pPr>
    <w:rPr>
      <w:rFonts w:ascii="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C2052"/>
    <w:rPr>
      <w:color w:val="0000FF" w:themeColor="hyperlink"/>
      <w:u w:val="single"/>
    </w:rPr>
  </w:style>
  <w:style w:type="paragraph" w:styleId="Odlomakpopisa">
    <w:name w:val="List Paragraph"/>
    <w:basedOn w:val="Normal"/>
    <w:uiPriority w:val="34"/>
    <w:qFormat/>
    <w:rsid w:val="001C2052"/>
    <w:pPr>
      <w:ind w:left="720"/>
      <w:contextualSpacing/>
    </w:pPr>
  </w:style>
  <w:style w:type="paragraph" w:customStyle="1" w:styleId="tekst">
    <w:name w:val="tekst"/>
    <w:basedOn w:val="Normal"/>
    <w:rsid w:val="001C2052"/>
    <w:pPr>
      <w:spacing w:before="100" w:beforeAutospacing="1" w:after="100" w:afterAutospacing="1" w:line="240" w:lineRule="auto"/>
      <w:jc w:val="left"/>
    </w:pPr>
    <w:rPr>
      <w:rFonts w:eastAsia="Times New Roman"/>
      <w:lang w:eastAsia="hr-HR"/>
    </w:rPr>
  </w:style>
  <w:style w:type="paragraph" w:customStyle="1" w:styleId="potpis-desno">
    <w:name w:val="potpis-desno"/>
    <w:basedOn w:val="Normal"/>
    <w:rsid w:val="001C2052"/>
    <w:pPr>
      <w:spacing w:before="100" w:beforeAutospacing="1" w:after="100" w:afterAutospacing="1" w:line="240" w:lineRule="auto"/>
      <w:jc w:val="left"/>
    </w:pPr>
    <w:rPr>
      <w:rFonts w:eastAsia="Times New Roman"/>
      <w:lang w:eastAsia="hr-HR"/>
    </w:rPr>
  </w:style>
  <w:style w:type="table" w:styleId="Reetkatablice">
    <w:name w:val="Table Grid"/>
    <w:basedOn w:val="Obinatablica"/>
    <w:uiPriority w:val="59"/>
    <w:rsid w:val="001C2052"/>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proreda">
    <w:name w:val="No Spacing"/>
    <w:uiPriority w:val="1"/>
    <w:qFormat/>
    <w:rsid w:val="001E16BC"/>
    <w:pPr>
      <w:spacing w:after="0" w:line="240" w:lineRule="auto"/>
      <w:jc w:val="both"/>
    </w:pPr>
    <w:rPr>
      <w:rFonts w:ascii="Times New Roman" w:hAnsi="Times New Roman" w:cs="Times New Roman"/>
      <w:sz w:val="24"/>
      <w:szCs w:val="24"/>
    </w:rPr>
  </w:style>
  <w:style w:type="paragraph" w:styleId="Tekstbalonia">
    <w:name w:val="Balloon Text"/>
    <w:basedOn w:val="Normal"/>
    <w:link w:val="TekstbaloniaChar"/>
    <w:uiPriority w:val="99"/>
    <w:semiHidden/>
    <w:unhideWhenUsed/>
    <w:rsid w:val="00FD211D"/>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D211D"/>
    <w:rPr>
      <w:rFonts w:ascii="Segoe UI" w:hAnsi="Segoe UI" w:cs="Segoe UI"/>
      <w:sz w:val="18"/>
      <w:szCs w:val="18"/>
    </w:rPr>
  </w:style>
  <w:style w:type="character" w:styleId="Tekstrezerviranogmjesta">
    <w:name w:val="Placeholder Text"/>
    <w:basedOn w:val="Zadanifontodlomka"/>
    <w:uiPriority w:val="99"/>
    <w:semiHidden/>
    <w:rsid w:val="008B3AE1"/>
    <w:rPr>
      <w:color w:val="808080"/>
      <w:bdr w:val="none" w:sz="0" w:space="0" w:color="auto"/>
      <w:shd w:val="clear" w:color="auto" w:fill="CCFFFF"/>
    </w:rPr>
  </w:style>
  <w:style w:type="character" w:customStyle="1" w:styleId="eSPISCCParagraphDefaultFont">
    <w:name w:val="eSPIS_CC_Paragraph Default Font"/>
    <w:basedOn w:val="Zadanifontodlomka"/>
    <w:rsid w:val="008B3AE1"/>
    <w:rPr>
      <w:rFonts w:ascii="Times New Roman" w:hAnsi="Times New Roman" w:cs="Times New Roman"/>
      <w:sz w:val="24"/>
      <w:bdr w:val="none" w:sz="0" w:space="0" w:color="auto"/>
      <w:shd w:val="clear" w:color="auto" w:fill="auto"/>
      <w:lang w:val="hr-HR"/>
    </w:rPr>
  </w:style>
  <w:style w:type="character" w:customStyle="1" w:styleId="PozadinaSvijetloZuta">
    <w:name w:val="Pozadina_SvijetloZuta"/>
    <w:basedOn w:val="Zadanifontodlomka"/>
    <w:rsid w:val="008B3AE1"/>
    <w:rPr>
      <w:bdr w:val="none" w:sz="0" w:space="0" w:color="auto"/>
      <w:shd w:val="clear" w:color="auto" w:fill="FFFFCC"/>
      <w:lang w:val="hr-HR"/>
    </w:rPr>
  </w:style>
  <w:style w:type="character" w:customStyle="1" w:styleId="PozadinaSvijetloCrvena">
    <w:name w:val="Pozadina_SvijetloCrvena"/>
    <w:basedOn w:val="eSPISCCParagraphDefaultFont"/>
    <w:rsid w:val="008B3AE1"/>
    <w:rPr>
      <w:rFonts w:ascii="Times New Roman" w:hAnsi="Times New Roman" w:cs="Times New Roman"/>
      <w:sz w:val="24"/>
      <w:bdr w:val="none" w:sz="0" w:space="0" w:color="auto"/>
      <w:shd w:val="clear" w:color="auto" w:fill="FFCCCC"/>
      <w:lang w:val="hr-HR"/>
    </w:rPr>
  </w:style>
  <w:style w:type="character" w:customStyle="1" w:styleId="PozadinaSvijetloZelena">
    <w:name w:val="Pozadina_SvijetloZelena"/>
    <w:basedOn w:val="eSPISCCParagraphDefaultFont"/>
    <w:rsid w:val="008B3AE1"/>
    <w:rPr>
      <w:rFonts w:ascii="Times New Roman" w:hAnsi="Times New Roman" w:cs="Times New Roman"/>
      <w:sz w:val="24"/>
      <w:bdr w:val="none" w:sz="0" w:space="0" w:color="auto"/>
      <w:shd w:val="clear" w:color="auto" w:fill="CCFFCC"/>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052"/>
    <w:pPr>
      <w:spacing w:after="0"/>
      <w:jc w:val="both"/>
    </w:pPr>
    <w:rPr>
      <w:rFonts w:ascii="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C2052"/>
    <w:rPr>
      <w:color w:val="0000FF" w:themeColor="hyperlink"/>
      <w:u w:val="single"/>
    </w:rPr>
  </w:style>
  <w:style w:type="paragraph" w:styleId="Odlomakpopisa">
    <w:name w:val="List Paragraph"/>
    <w:basedOn w:val="Normal"/>
    <w:uiPriority w:val="34"/>
    <w:qFormat/>
    <w:rsid w:val="001C2052"/>
    <w:pPr>
      <w:ind w:left="720"/>
      <w:contextualSpacing/>
    </w:pPr>
  </w:style>
  <w:style w:type="paragraph" w:customStyle="1" w:styleId="tekst">
    <w:name w:val="tekst"/>
    <w:basedOn w:val="Normal"/>
    <w:rsid w:val="001C2052"/>
    <w:pPr>
      <w:spacing w:before="100" w:beforeAutospacing="1" w:after="100" w:afterAutospacing="1" w:line="240" w:lineRule="auto"/>
      <w:jc w:val="left"/>
    </w:pPr>
    <w:rPr>
      <w:rFonts w:eastAsia="Times New Roman"/>
      <w:lang w:eastAsia="hr-HR"/>
    </w:rPr>
  </w:style>
  <w:style w:type="paragraph" w:customStyle="1" w:styleId="potpis-desno">
    <w:name w:val="potpis-desno"/>
    <w:basedOn w:val="Normal"/>
    <w:rsid w:val="001C2052"/>
    <w:pPr>
      <w:spacing w:before="100" w:beforeAutospacing="1" w:after="100" w:afterAutospacing="1" w:line="240" w:lineRule="auto"/>
      <w:jc w:val="left"/>
    </w:pPr>
    <w:rPr>
      <w:rFonts w:eastAsia="Times New Roman"/>
      <w:lang w:eastAsia="hr-HR"/>
    </w:rPr>
  </w:style>
  <w:style w:type="table" w:styleId="Reetkatablice">
    <w:name w:val="Table Grid"/>
    <w:basedOn w:val="Obinatablica"/>
    <w:uiPriority w:val="59"/>
    <w:rsid w:val="001C2052"/>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proreda">
    <w:name w:val="No Spacing"/>
    <w:uiPriority w:val="1"/>
    <w:qFormat/>
    <w:rsid w:val="001E16BC"/>
    <w:pPr>
      <w:spacing w:after="0" w:line="240" w:lineRule="auto"/>
      <w:jc w:val="both"/>
    </w:pPr>
    <w:rPr>
      <w:rFonts w:ascii="Times New Roman" w:hAnsi="Times New Roman" w:cs="Times New Roman"/>
      <w:sz w:val="24"/>
      <w:szCs w:val="24"/>
    </w:rPr>
  </w:style>
  <w:style w:type="paragraph" w:styleId="Tekstbalonia">
    <w:name w:val="Balloon Text"/>
    <w:basedOn w:val="Normal"/>
    <w:link w:val="TekstbaloniaChar"/>
    <w:uiPriority w:val="99"/>
    <w:semiHidden/>
    <w:unhideWhenUsed/>
    <w:rsid w:val="00FD211D"/>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D211D"/>
    <w:rPr>
      <w:rFonts w:ascii="Segoe UI" w:hAnsi="Segoe UI" w:cs="Segoe UI"/>
      <w:sz w:val="18"/>
      <w:szCs w:val="18"/>
    </w:rPr>
  </w:style>
  <w:style w:type="character" w:styleId="Tekstrezerviranogmjesta">
    <w:name w:val="Placeholder Text"/>
    <w:basedOn w:val="Zadanifontodlomka"/>
    <w:uiPriority w:val="99"/>
    <w:semiHidden/>
    <w:rsid w:val="008B3AE1"/>
    <w:rPr>
      <w:color w:val="808080"/>
      <w:bdr w:val="none" w:sz="0" w:space="0" w:color="auto"/>
      <w:shd w:val="clear" w:color="auto" w:fill="CCFFFF"/>
    </w:rPr>
  </w:style>
  <w:style w:type="character" w:customStyle="1" w:styleId="eSPISCCParagraphDefaultFont">
    <w:name w:val="eSPIS_CC_Paragraph Default Font"/>
    <w:basedOn w:val="Zadanifontodlomka"/>
    <w:rsid w:val="008B3AE1"/>
    <w:rPr>
      <w:rFonts w:ascii="Times New Roman" w:hAnsi="Times New Roman" w:cs="Times New Roman"/>
      <w:sz w:val="24"/>
      <w:bdr w:val="none" w:sz="0" w:space="0" w:color="auto"/>
      <w:shd w:val="clear" w:color="auto" w:fill="auto"/>
      <w:lang w:val="hr-HR"/>
    </w:rPr>
  </w:style>
  <w:style w:type="character" w:customStyle="1" w:styleId="PozadinaSvijetloZuta">
    <w:name w:val="Pozadina_SvijetloZuta"/>
    <w:basedOn w:val="Zadanifontodlomka"/>
    <w:rsid w:val="008B3AE1"/>
    <w:rPr>
      <w:bdr w:val="none" w:sz="0" w:space="0" w:color="auto"/>
      <w:shd w:val="clear" w:color="auto" w:fill="FFFFCC"/>
      <w:lang w:val="hr-HR"/>
    </w:rPr>
  </w:style>
  <w:style w:type="character" w:customStyle="1" w:styleId="PozadinaSvijetloCrvena">
    <w:name w:val="Pozadina_SvijetloCrvena"/>
    <w:basedOn w:val="eSPISCCParagraphDefaultFont"/>
    <w:rsid w:val="008B3AE1"/>
    <w:rPr>
      <w:rFonts w:ascii="Times New Roman" w:hAnsi="Times New Roman" w:cs="Times New Roman"/>
      <w:sz w:val="24"/>
      <w:bdr w:val="none" w:sz="0" w:space="0" w:color="auto"/>
      <w:shd w:val="clear" w:color="auto" w:fill="FFCCCC"/>
      <w:lang w:val="hr-HR"/>
    </w:rPr>
  </w:style>
  <w:style w:type="character" w:customStyle="1" w:styleId="PozadinaSvijetloZelena">
    <w:name w:val="Pozadina_SvijetloZelena"/>
    <w:basedOn w:val="eSPISCCParagraphDefaultFont"/>
    <w:rsid w:val="008B3AE1"/>
    <w:rPr>
      <w:rFonts w:ascii="Times New Roman" w:hAnsi="Times New Roman" w:cs="Times New Roman"/>
      <w:sz w:val="24"/>
      <w:bdr w:val="none" w:sz="0" w:space="0" w:color="auto"/>
      <w:shd w:val="clear" w:color="auto" w:fill="CCFFCC"/>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8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13" Type="http://schemas.openxmlformats.org/officeDocument/2006/relationships/hyperlink" Target="http://www.mpu.gov.hr" TargetMode="External"/><Relationship Id="rId3" Type="http://schemas.microsoft.com/office/2007/relationships/stylesWithEffects" Target="stylesWithEffects.xml"/><Relationship Id="rId7" Type="http://schemas.openxmlformats.org/officeDocument/2006/relationships/image" Target="cid:image001.jpg@01D4A27B.A06CD0B0" TargetMode="External"/><Relationship Id="rId12" Type="http://schemas.openxmlformats.org/officeDocument/2006/relationships/hyperlink" Target="https://sudovi.hr/hr/osv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sudovi.hr/hr/osvk" TargetMode="External"/><Relationship Id="rId5" Type="http://schemas.openxmlformats.org/officeDocument/2006/relationships/webSettings" Target="webSettings.xml"/><Relationship Id="rId15" Type="http://schemas.openxmlformats.org/officeDocument/2006/relationships/hyperlink" Target="http://www.mpu.gov.hr" TargetMode="External"/><Relationship Id="rId10" Type="http://schemas.openxmlformats.org/officeDocument/2006/relationships/hyperlink" Target="https://sudovi.hr/hr/osvk" TargetMode="External"/><Relationship Id="rId4" Type="http://schemas.openxmlformats.org/officeDocument/2006/relationships/settings" Target="settings.xml"/><Relationship Id="rId9" Type="http://schemas.openxmlformats.org/officeDocument/2006/relationships/hyperlink" Target="http://www.mpu.gov.hr" TargetMode="External"/><Relationship Id="rId14" Type="http://schemas.openxmlformats.org/officeDocument/2006/relationships/hyperlink" Target="https://sudovi.hr/hr/osv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IcmsRichClientWAS7\MasterTemplate.dot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icms>
  <DomainObject.DatumDonosenjaOdluke>
    <izvorni_sadrzaj>27. ožujka 2019.</izvorni_sadrzaj>
    <derivirana_varijabla naziv="DomainObject.DatumDonosenjaOdluke_1">27. ožujka 2019.</derivirana_varijabla>
  </DomainObject.DatumDonosenjaOdluke>
  <DomainObject.DatumOvrsnosti>
    <izvorni_sadrzaj/>
    <derivirana_varijabla naziv="DomainObject.DatumOvrsnosti_1"/>
  </DomainObject.DatumOvrsnosti>
  <DomainObject.DatumPravomocnosti>
    <izvorni_sadrzaj/>
    <derivirana_varijabla naziv="DomainObject.DatumPravomocnosti_1"/>
  </DomainObject.DatumPravomocnosti>
  <DomainObject.DatumIzvrsnosti>
    <izvorni_sadrzaj/>
    <derivirana_varijabla naziv="DomainObject.DatumIzvrsnosti_1"/>
  </DomainObject.DatumIzvrsnosti>
  <DomainObject.Primjedba>
    <izvorni_sadrzaj/>
    <derivirana_varijabla naziv="DomainObject.Primjedba_1"/>
  </DomainObject.Primjedba>
  <DomainObject.Oznaka>
    <izvorni_sadrzaj>Su-85/2019-6</izvorni_sadrzaj>
    <derivirana_varijabla naziv="DomainObject.Oznaka_1">Su-85/2019-6</derivirana_varijabla>
  </DomainObject.Oznaka>
  <DomainObject.DonositeljOdluke.Ime>
    <izvorni_sadrzaj>Ivan</izvorni_sadrzaj>
    <derivirana_varijabla naziv="DomainObject.DonositeljOdluke.Ime_1">Ivan</derivirana_varijabla>
  </DomainObject.DonositeljOdluke.Ime>
  <DomainObject.DonositeljOdluke.Prezime>
    <izvorni_sadrzaj>Katičić</izvorni_sadrzaj>
    <derivirana_varijabla naziv="DomainObject.DonositeljOdluke.Prezime_1">Katičić</derivirana_varijabla>
  </DomainObject.DonositeljOdluke.Prezime>
  <DomainObject.DonositeljOdluke.Oib>
    <izvorni_sadrzaj/>
    <derivirana_varijabla naziv="DomainObject.DonositeljOdluke.Oib_1"/>
  </DomainObject.DonositeljOdluke.Oib>
  <DomainObject.BrojStranica>
    <izvorni_sadrzaj>3</izvorni_sadrzaj>
    <derivirana_varijabla naziv="DomainObject.BrojStranica_1">3</derivirana_varijabla>
  </DomainObject.BrojStranica>
  <DomainObject.Prostorija.Naziv>
    <izvorni_sadrzaj/>
    <derivirana_varijabla naziv="DomainObject.Prostorija.Naziv_1"/>
  </DomainObject.Prostorija.Naziv>
  <DomainObject.Prostorija.Oznaka>
    <izvorni_sadrzaj/>
    <derivirana_varijabla naziv="DomainObject.Prostorija.Oznaka_1"/>
  </DomainObject.Prostorija.Oznaka>
  <DomainObject.Obrazlozenje>
    <izvorni_sadrzaj/>
    <derivirana_varijabla naziv="DomainObject.Obrazlozenje_1"/>
  </DomainObject.Obrazlozenje>
  <DomainObject.StvarniPocetakDatum>
    <izvorni_sadrzaj/>
    <derivirana_varijabla naziv="DomainObject.StvarniPocetakDatum_1"/>
  </DomainObject.StvarniPocetakDatum>
  <DomainObject.StvarniZavrsetakDatum>
    <izvorni_sadrzaj/>
    <derivirana_varijabla naziv="DomainObject.StvarniZavrsetakDatum_1"/>
  </DomainObject.StvarniZavrsetakDatum>
  <DomainObject.PlaniraniZavrsetakDatum>
    <izvorni_sadrzaj/>
    <derivirana_varijabla naziv="DomainObject.PlaniraniZavrsetakDatum_1"/>
  </DomainObject.PlaniraniZavrsetakDatum>
  <DomainObject.PlaniraniPocetakDatum>
    <izvorni_sadrzaj/>
    <derivirana_varijabla naziv="DomainObject.PlaniraniPocetakDatum_1"/>
  </DomainObject.PlaniraniPocetakDatum>
  <DomainObject.StvarniPocetakVrijeme>
    <izvorni_sadrzaj/>
    <derivirana_varijabla naziv="DomainObject.StvarniPocetakVrijeme_1"/>
  </DomainObject.StvarniPocetakVrijeme>
  <DomainObject.StvarniZavrsetakVrijeme>
    <izvorni_sadrzaj/>
    <derivirana_varijabla naziv="DomainObject.StvarniZavrsetakVrijeme_1"/>
  </DomainObject.StvarniZavrsetakVrijeme>
  <DomainObject.PlaniraniZavrsetakVrijeme>
    <izvorni_sadrzaj/>
    <derivirana_varijabla naziv="DomainObject.PlaniraniZavrsetakVrijeme_1"/>
  </DomainObject.PlaniraniZavrsetakVrijeme>
  <DomainObject.PlaniraniPocetakVrijeme>
    <izvorni_sadrzaj/>
    <derivirana_varijabla naziv="DomainObject.PlaniraniPocetakVrijeme_1"/>
  </DomainObject.PlaniraniPocetakVrijeme>
  <DomainObject.UcesnikSudskeRadnjeListNaziv>
    <izvorni_sadrzaj/>
    <derivirana_varijabla naziv="DomainObject.UcesnikSudskeRadnjeListNaziv_1">
      <item/>
    </derivirana_varijabla>
  </DomainObject.UcesnikSudskeRadnjeListNaziv>
  <DomainObject.Zapisnik.BrojStranica>
    <izvorni_sadrzaj/>
    <derivirana_varijabla naziv="DomainObject.Zapisnik.BrojStranica_1"/>
  </DomainObject.Zapisnik.BrojStranica>
  <DomainObject.Zapisnik.DatumKreiranja>
    <izvorni_sadrzaj/>
    <derivirana_varijabla naziv="DomainObject.Zapisnik.DatumKreiranja_1"/>
  </DomainObject.Zapisnik.DatumKreiranja>
  <DomainObject.Zapisnik.ImovinskaKorist>
    <izvorni_sadrzaj/>
    <derivirana_varijabla naziv="DomainObject.Zapisnik.ImovinskaKorist_1"/>
  </DomainObject.Zapisnik.ImovinskaKorist>
  <DomainObject.Zapisnik.Oznaka>
    <izvorni_sadrzaj/>
    <derivirana_varijabla naziv="DomainObject.Zapisnik.Oznaka_1"/>
  </DomainObject.Zapisnik.Oznaka>
  <DomainObject.UcesnikSudskeRadnje.Adresa.Naselje>
    <izvorni_sadrzaj/>
    <derivirana_varijabla naziv="DomainObject.UcesnikSudskeRadnje.Adresa.Naselje_1"/>
  </DomainObject.UcesnikSudskeRadnje.Adresa.Naselje>
  <DomainObject.UcesnikSudskeRadnje.Adresa.PostBroj>
    <izvorni_sadrzaj/>
    <derivirana_varijabla naziv="DomainObject.UcesnikSudskeRadnje.Adresa.PostBroj_1"/>
  </DomainObject.UcesnikSudskeRadnje.Adresa.PostBroj>
  <DomainObject.UcesnikSudskeRadnje.Adresa.UlicaIKBR>
    <izvorni_sadrzaj/>
    <derivirana_varijabla naziv="DomainObject.UcesnikSudskeRadnje.Adresa.UlicaIKBR_1"/>
  </DomainObject.UcesnikSudskeRadnje.Adresa.UlicaIKBR>
  <DomainObject.UcesnikSudskeRadnje.Naziv>
    <izvorni_sadrzaj/>
    <derivirana_varijabla naziv="DomainObject.UcesnikSudskeRadnje.Naziv_1"/>
  </DomainObject.UcesnikSudskeRadnje.Naziv>
  <DomainObject.UcesnikSudskeRadnje.SudskaRadnja.Prostorija.Naziv>
    <izvorni_sadrzaj/>
    <derivirana_varijabla naziv="DomainObject.UcesnikSudskeRadnje.SudskaRadnja.Prostorija.Naziv_1"/>
  </DomainObject.UcesnikSudskeRadnje.SudskaRadnja.Prostorija.Naziv>
  <DomainObject.UcesnikSudskeRadnje.SudskaRadnja.Prostorija.Oznaka>
    <izvorni_sadrzaj/>
    <derivirana_varijabla naziv="DomainObject.UcesnikSudskeRadnje.SudskaRadnja.Prostorija.Oznaka_1"/>
  </DomainObject.UcesnikSudskeRadnje.SudskaRadnja.Prostorija.Oznaka>
  <DomainObject.UcesnikSudskeRadnje.SudskaRadnja.Zapisnik.BrojStranica>
    <izvorni_sadrzaj/>
    <derivirana_varijabla naziv="DomainObject.UcesnikSudskeRadnje.SudskaRadnja.Zapisnik.BrojStranica_1"/>
  </DomainObject.UcesnikSudskeRadnje.SudskaRadnja.Zapisnik.BrojStranica>
  <DomainObject.UcesnikSudskeRadnje.SudskaRadnja.Zapisnik.DatumKreiranja>
    <izvorni_sadrzaj/>
    <derivirana_varijabla naziv="DomainObject.UcesnikSudskeRadnje.SudskaRadnja.Zapisnik.DatumKreiranja_1"/>
  </DomainObject.UcesnikSudskeRadnje.SudskaRadnja.Zapisnik.DatumKreiranja>
  <DomainObject.UcesnikSudskeRadnje.SudskaRadnja.Zapisnik.ImovinskaKorist>
    <izvorni_sadrzaj/>
    <derivirana_varijabla naziv="DomainObject.UcesnikSudskeRadnje.SudskaRadnja.Zapisnik.ImovinskaKorist_1"/>
  </DomainObject.UcesnikSudskeRadnje.SudskaRadnja.Zapisnik.ImovinskaKorist>
  <DomainObject.UcesnikSudskeRadnje.SudskaRadnja.Zapisnik.Oznaka>
    <izvorni_sadrzaj/>
    <derivirana_varijabla naziv="DomainObject.UcesnikSudskeRadnje.SudskaRadnja.Zapisnik.Oznaka_1"/>
  </DomainObject.UcesnikSudskeRadnje.SudskaRadnja.Zapisnik.Oznaka>
  <DomainObject.UcesnikSudskeRadnje.SudskaRadnja.Obrazlozenje>
    <izvorni_sadrzaj/>
    <derivirana_varijabla naziv="DomainObject.UcesnikSudskeRadnje.SudskaRadnja.Obrazlozenje_1"/>
  </DomainObject.UcesnikSudskeRadnje.SudskaRadnja.Obrazlozenje>
  <DomainObject.UcesnikSudskeRadnje.SudskaRadnja.StvarniPocetakDatum>
    <izvorni_sadrzaj/>
    <derivirana_varijabla naziv="DomainObject.UcesnikSudskeRadnje.SudskaRadnja.StvarniPocetakDatum_1"/>
  </DomainObject.UcesnikSudskeRadnje.SudskaRadnja.StvarniPocetakDatum>
  <DomainObject.UcesnikSudskeRadnje.SudskaRadnja.StvarniZavrsetakDatum>
    <izvorni_sadrzaj/>
    <derivirana_varijabla naziv="DomainObject.UcesnikSudskeRadnje.SudskaRadnja.StvarniZavrsetakDatum_1"/>
  </DomainObject.UcesnikSudskeRadnje.SudskaRadnja.StvarniZavrsetakDatum>
  <DomainObject.UcesnikSudskeRadnje.SudskaRadnja.PlaniraniZavrsetakDatum>
    <izvorni_sadrzaj/>
    <derivirana_varijabla naziv="DomainObject.UcesnikSudskeRadnje.SudskaRadnja.PlaniraniZavrsetakDatum_1"/>
  </DomainObject.UcesnikSudskeRadnje.SudskaRadnja.PlaniraniZavrsetakDatum>
  <DomainObject.UcesnikSudskeRadnje.SudskaRadnja.PlaniraniPocetakDatum>
    <izvorni_sadrzaj/>
    <derivirana_varijabla naziv="DomainObject.UcesnikSudskeRadnje.SudskaRadnja.PlaniraniPocetakDatum_1"/>
  </DomainObject.UcesnikSudskeRadnje.SudskaRadnja.PlaniraniPocetakDatum>
  <DomainObject.UcesnikSudskeRadnje.SudskaRadnja.StvarniPocetakVrijeme>
    <izvorni_sadrzaj/>
    <derivirana_varijabla naziv="DomainObject.UcesnikSudskeRadnje.SudskaRadnja.StvarniPocetakVrijeme_1"/>
  </DomainObject.UcesnikSudskeRadnje.SudskaRadnja.StvarniPocetakVrijeme>
  <DomainObject.UcesnikSudskeRadnje.SudskaRadnja.StvarniZavrsetakVrijeme>
    <izvorni_sadrzaj/>
    <derivirana_varijabla naziv="DomainObject.UcesnikSudskeRadnje.SudskaRadnja.StvarniZavrsetakVrijeme_1"/>
  </DomainObject.UcesnikSudskeRadnje.SudskaRadnja.StvarniZavrsetakVrijeme>
  <DomainObject.UcesnikSudskeRadnje.SudskaRadnja.PlaniraniZavrsetakVrijeme>
    <izvorni_sadrzaj/>
    <derivirana_varijabla naziv="DomainObject.UcesnikSudskeRadnje.SudskaRadnja.PlaniraniZavrsetakVrijeme_1"/>
  </DomainObject.UcesnikSudskeRadnje.SudskaRadnja.PlaniraniZavrsetakVrijeme>
  <DomainObject.UcesnikSudskeRadnje.SudskaRadnja.PlaniraniPocetakVrijeme>
    <izvorni_sadrzaj/>
    <derivirana_varijabla naziv="DomainObject.UcesnikSudskeRadnje.SudskaRadnja.PlaniraniPocetakVrijeme_1"/>
  </DomainObject.UcesnikSudskeRadnje.SudskaRadnja.PlaniraniPocetakVrijeme>
  <DomainObject.UcesnikSudskeRadnje.SudskaRadnja.UcesniciObavijest>
    <izvorni_sadrzaj/>
    <derivirana_varijabla naziv="DomainObject.UcesnikSudskeRadnje.SudskaRadnja.UcesniciObavijest_1"/>
  </DomainObject.UcesnikSudskeRadnje.SudskaRadnja.UcesniciObavijest>
  <DomainObject.Predmet.DatumEvidencije>
    <izvorni_sadrzaj/>
    <derivirana_varijabla naziv="DomainObject.Predmet.DatumEvidencije_1"/>
  </DomainObject.Predmet.DatumEvidencije>
  <DomainObject.Predmet.DatumPravomocnosti>
    <izvorni_sadrzaj/>
    <derivirana_varijabla naziv="DomainObject.Predmet.DatumPravomocnosti_1"/>
  </DomainObject.Predmet.DatumPravomocnosti>
  <DomainObject.Predmet.Broj>
    <izvorni_sadrzaj>85</izvorni_sadrzaj>
    <derivirana_varijabla naziv="DomainObject.Predmet.Broj_1">85</derivirana_varijabla>
  </DomainObject.Predmet.Broj>
  <DomainObject.Predmet.DatumApsolutneZastare>
    <izvorni_sadrzaj/>
    <derivirana_varijabla naziv="DomainObject.Predmet.DatumApsolutneZastare_1"/>
  </DomainObject.Predmet.DatumApsolutneZastare>
  <DomainObject.Predmet.DatumArhiviranja>
    <izvorni_sadrzaj/>
    <derivirana_varijabla naziv="DomainObject.Predmet.DatumArhiviranja_1"/>
  </DomainObject.Predmet.DatumArhiviranja>
  <DomainObject.Predmet.DatumIzradeOptuznogAkta>
    <izvorni_sadrzaj/>
    <derivirana_varijabla naziv="DomainObject.Predmet.DatumIzradeOptuznogAkta_1"/>
  </DomainObject.Predmet.DatumIzradeOptuznogAkta>
  <DomainObject.Predmet.DatumIzradeOptuznogAktaFormated>
    <izvorni_sadrzaj/>
    <derivirana_varijabla naziv="DomainObject.Predmet.DatumIzradeOptuznogAktaFormated_1"/>
  </DomainObject.Predmet.DatumIzradeOptuznogAktaFormated>
  <DomainObject.Predmet.DatumOsnivanja>
    <izvorni_sadrzaj>23. siječnja 2019.</izvorni_sadrzaj>
    <derivirana_varijabla naziv="DomainObject.Predmet.DatumOsnivanja_1">23. siječnja 2019.</derivirana_varijabla>
  </DomainObject.Predmet.DatumOsnivanja>
  <DomainObject.Predmet.DatumPrimitkaNaNizestupanjskom>
    <izvorni_sadrzaj/>
    <derivirana_varijabla naziv="DomainObject.Predmet.DatumPrimitkaNaNizestupanjskom_1"/>
  </DomainObject.Predmet.DatumPrimitkaNaNizestupanjskom>
  <DomainObject.Predmet.DatumPrimitkaOptuznogAkta>
    <izvorni_sadrzaj/>
    <derivirana_varijabla naziv="DomainObject.Predmet.DatumPrimitkaOptuznogAkta_1"/>
  </DomainObject.Predmet.DatumPrimitkaOptuznogAkta>
  <DomainObject.Predmet.DatumRjesavanja>
    <izvorni_sadrzaj/>
    <derivirana_varijabla naziv="DomainObject.Predmet.DatumRjesavanja_1"/>
  </DomainObject.Predmet.DatumRjesavanja>
  <DomainObject.Predmet.DatumRokaCuvanja>
    <izvorni_sadrzaj/>
    <derivirana_varijabla naziv="DomainObject.Predmet.DatumRokaCuvanja_1"/>
  </DomainObject.Predmet.DatumRokaCuvanja>
  <DomainObject.Predmet.DatumRokaZaDonosenje>
    <izvorni_sadrzaj/>
    <derivirana_varijabla naziv="DomainObject.Predmet.DatumRokaZaDonosenje_1"/>
  </DomainObject.Predmet.DatumRokaZaDonosenje>
  <DomainObject.Predmet.DatumZalbe>
    <izvorni_sadrzaj/>
    <derivirana_varijabla naziv="DomainObject.Predmet.DatumZalbe_1"/>
  </DomainObject.Predmet.DatumZalbe>
  <DomainObject.Predmet.DatumZatvaranja>
    <izvorni_sadrzaj/>
    <derivirana_varijabla naziv="DomainObject.Predmet.DatumZatvaranja_1"/>
  </DomainObject.Predmet.DatumZatvaranja>
  <DomainObject.Predmet.DugotrajniZatvor>
    <izvorni_sadrzaj/>
    <derivirana_varijabla naziv="DomainObject.Predmet.DugotrajniZatvor_1"/>
  </DomainObject.Predmet.DugotrajniZatvor>
  <DomainObject.Predmet.InicijalnaVrijednost>
    <izvorni_sadrzaj/>
    <derivirana_varijabla naziv="DomainObject.Predmet.InicijalnaVrijednost_1"/>
  </DomainObject.Predmet.InicijalnaVrijednost>
  <DomainObject.Predmet.DatumIstekKazne>
    <izvorni_sadrzaj/>
    <derivirana_varijabla naziv="DomainObject.Predmet.DatumIstekKazne_1"/>
  </DomainObject.Predmet.DatumIstekKazne>
  <DomainObject.Predmet.IznosNaknade>
    <izvorni_sadrzaj/>
    <derivirana_varijabla naziv="DomainObject.Predmet.IznosNaknade_1"/>
  </DomainObject.Predmet.IznosNaknade>
  <DomainObject.Predmet.Izvjestitelj>
    <izvorni_sadrzaj/>
    <derivirana_varijabla naziv="DomainObject.Predmet.Izvjestitelj_1"/>
  </DomainObject.Predmet.Izvjestitelj>
  <DomainObject.Predmet.DatumIzvrsenjeRoka>
    <izvorni_sadrzaj/>
    <derivirana_varijabla naziv="DomainObject.Predmet.DatumIzvrsenjeRoka_1"/>
  </DomainObject.Predmet.DatumIzvrsenjeRoka>
  <DomainObject.Predmet.IzvrsiteljEvidencije.Ime>
    <izvorni_sadrzaj/>
    <derivirana_varijabla naziv="DomainObject.Predmet.IzvrsiteljEvidencije.Ime_1"/>
  </DomainObject.Predmet.IzvrsiteljEvidencije.Ime>
  <DomainObject.Predmet.IzvrsiteljEvidencije.Oib>
    <izvorni_sadrzaj/>
    <derivirana_varijabla naziv="DomainObject.Predmet.IzvrsiteljEvidencije.Oib_1"/>
  </DomainObject.Predmet.IzvrsiteljEvidencije.Oib>
  <DomainObject.Predmet.IzvrsiteljEvidencije.Prezime>
    <izvorni_sadrzaj/>
    <derivirana_varijabla naziv="DomainObject.Predmet.IzvrsiteljEvidencije.Prezime_1"/>
  </DomainObject.Predmet.IzvrsiteljEvidencije.Prezime>
  <DomainObject.Predmet.MjestoCuvanja>
    <izvorni_sadrzaj/>
    <derivirana_varijabla naziv="DomainObject.Predmet.MjestoCuvanja_1"/>
  </DomainObject.Predmet.MjestoCuvanja>
  <DomainObject.Predmet.DatumNajduljeTrajanjePritvora>
    <izvorni_sadrzaj/>
    <derivirana_varijabla naziv="DomainObject.Predmet.DatumNajduljeTrajanjePritvora_1"/>
  </DomainObject.Predmet.DatumNajduljeTrajanjePritvora>
  <DomainObject.Predmet.Naknada>
    <izvorni_sadrzaj/>
    <derivirana_varijabla naziv="DomainObject.Predmet.Naknada_1"/>
  </DomainObject.Predmet.Naknada>
  <DomainObject.Predmet.OkrivljenikFizickaOsoba.DatumRodjenja>
    <izvorni_sadrzaj/>
    <derivirana_varijabla naziv="DomainObject.Predmet.OkrivljenikFizickaOsoba.DatumRodjenja_1"/>
  </DomainObject.Predmet.OkrivljenikFizickaOsoba.DatumRodjenja>
  <DomainObject.Predmet.OkrivljenikFizickaOsoba.DatumRodjenjaFormated>
    <izvorni_sadrzaj/>
    <derivirana_varijabla naziv="DomainObject.Predmet.OkrivljenikFizickaOsoba.DatumRodjenjaFormated_1"/>
  </DomainObject.Predmet.OkrivljenikFizickaOsoba.DatumRodjenjaFormated>
  <DomainObject.Predmet.OkrivljenikFizickaOsoba.Ime>
    <izvorni_sadrzaj/>
    <derivirana_varijabla naziv="DomainObject.Predmet.OkrivljenikFizickaOsoba.Ime_1"/>
  </DomainObject.Predmet.OkrivljenikFizickaOsoba.Ime>
  <DomainObject.Predmet.OkrivljenikFizickaOsoba.Jmbg>
    <izvorni_sadrzaj/>
    <derivirana_varijabla naziv="DomainObject.Predmet.OkrivljenikFizickaOsoba.Jmbg_1"/>
  </DomainObject.Predmet.OkrivljenikFizickaOsoba.Jmbg>
  <DomainObject.Predmet.OkrivljenikFizickaOsoba.MjestoRodjenja>
    <izvorni_sadrzaj/>
    <derivirana_varijabla naziv="DomainObject.Predmet.OkrivljenikFizickaOsoba.MjestoRodjenja_1"/>
  </DomainObject.Predmet.OkrivljenikFizickaOsoba.MjestoRodjenja>
  <DomainObject.Predmet.OkrivljenikFizickaOsoba.Nacionalnost>
    <izvorni_sadrzaj/>
    <derivirana_varijabla naziv="DomainObject.Predmet.OkrivljenikFizickaOsoba.Nacionalnost_1"/>
  </DomainObject.Predmet.OkrivljenikFizickaOsoba.Nacionalnost>
  <DomainObject.Predmet.OkrivljenikFizickaOsoba.Nadimak>
    <izvorni_sadrzaj/>
    <derivirana_varijabla naziv="DomainObject.Predmet.OkrivljenikFizickaOsoba.Nadimak_1"/>
  </DomainObject.Predmet.OkrivljenikFizickaOsoba.Nadimak>
  <DomainObject.Predmet.OkrivljenikFizickaOsoba.Naziv>
    <izvorni_sadrzaj/>
    <derivirana_varijabla naziv="DomainObject.Predmet.OkrivljenikFizickaOsoba.Naziv_1"/>
  </DomainObject.Predmet.OkrivljenikFizickaOsoba.Naziv>
  <DomainObject.Predmet.OkrivljenikFizickaOsoba.Prezime>
    <izvorni_sadrzaj/>
    <derivirana_varijabla naziv="DomainObject.Predmet.OkrivljenikFizickaOsoba.Prezime_1"/>
  </DomainObject.Predmet.OkrivljenikFizickaOsoba.Prezime>
  <DomainObject.Predmet.OkrivljenikFizickaOsoba.Spol>
    <izvorni_sadrzaj/>
    <derivirana_varijabla naziv="DomainObject.Predmet.OkrivljenikFizickaOsoba.Spol_1"/>
  </DomainObject.Predmet.OkrivljenikFizickaOsoba.Spol>
  <DomainObject.Predmet.OkrivljenikFizickaOsoba.Zanimanje>
    <izvorni_sadrzaj/>
    <derivirana_varijabla naziv="DomainObject.Predmet.OkrivljenikFizickaOsoba.Zanimanje_1"/>
  </DomainObject.Predmet.OkrivljenikFizickaOsoba.Zanimanje>
  <DomainObject.Predmet.OkrivljenikFizickaOsoba.Oib>
    <izvorni_sadrzaj/>
    <derivirana_varijabla naziv="DomainObject.Predmet.OkrivljenikFizickaOsoba.Oib_1"/>
  </DomainObject.Predmet.OkrivljenikFizickaOsoba.Oib>
  <DomainObject.Predmet.Opis>
    <izvorni_sadrzaj>administrativni referent - sudski zapisničar
suglasnost za prijam u državu službu</izvorni_sadrzaj>
    <derivirana_varijabla naziv="DomainObject.Predmet.Opis_1">administrativni referent - sudski zapisničar
suglasnost za prijam u državu službu</derivirana_varijabla>
  </DomainObject.Predmet.Opis>
  <DomainObject.Predmet.Ostecenik>
    <izvorni_sadrzaj/>
    <derivirana_varijabla naziv="DomainObject.Predmet.Ostecenik_1"/>
  </DomainObject.Predmet.Ostecenik>
  <DomainObject.Predmet.DatumOtpremaUSRH>
    <izvorni_sadrzaj/>
    <derivirana_varijabla naziv="DomainObject.Predmet.DatumOtpremaUSRH_1"/>
  </DomainObject.Predmet.DatumOtpremaUSRH>
  <DomainObject.Predmet.OvrsenikovDuznik>
    <izvorni_sadrzaj/>
    <derivirana_varijabla naziv="DomainObject.Predmet.OvrsenikovDuznik_1"/>
  </DomainObject.Predmet.OvrsenikovDuznik>
  <DomainObject.Predmet.OznakaBroj>
    <izvorni_sadrzaj>Su-85/2019</izvorni_sadrzaj>
    <derivirana_varijabla naziv="DomainObject.Predmet.OznakaBroj_1">Su-85/2019</derivirana_varijabla>
  </DomainObject.Predmet.OznakaBroj>
  <DomainObject.Predmet.OznakaBrojOptuznogAkta>
    <izvorni_sadrzaj/>
    <derivirana_varijabla naziv="DomainObject.Predmet.OznakaBrojOptuznogAkta_1"/>
  </DomainObject.Predmet.OznakaBrojOptuznogAkta>
  <DomainObject.Predmet.PredmetRijesio.Ime>
    <izvorni_sadrzaj/>
    <derivirana_varijabla naziv="DomainObject.Predmet.PredmetRijesio.Ime_1"/>
  </DomainObject.Predmet.PredmetRijesio.Ime>
  <DomainObject.Predmet.PredmetRijesio.Oib>
    <izvorni_sadrzaj/>
    <derivirana_varijabla naziv="DomainObject.Predmet.PredmetRijesio.Oib_1"/>
  </DomainObject.Predmet.PredmetRijesio.Oib>
  <DomainObject.Predmet.PredmetRijesio.Prezime>
    <izvorni_sadrzaj/>
    <derivirana_varijabla naziv="DomainObject.Predmet.PredmetRijesio.Prezime_1"/>
  </DomainObject.Predmet.PredmetRijesio.Prezime>
  <DomainObject.Predmet.PrimjedbaSuca>
    <izvorni_sadrzaj/>
    <derivirana_varijabla naziv="DomainObject.Predmet.PrimjedbaSuca_1"/>
  </DomainObject.Predmet.PrimjedbaSuca>
  <DomainObject.Predmet.ProtustrankaFormated>
    <izvorni_sadrzaj>  </izvorni_sadrzaj>
    <derivirana_varijabla naziv="DomainObject.Predmet.ProtustrankaFormated_1">  </derivirana_varijabla>
  </DomainObject.Predmet.ProtustrankaFormated>
  <DomainObject.Predmet.ProtustrankaFormatedOIB>
    <izvorni_sadrzaj>  </izvorni_sadrzaj>
    <derivirana_varijabla naziv="DomainObject.Predmet.ProtustrankaFormatedOIB_1">  </derivirana_varijabla>
  </DomainObject.Predmet.ProtustrankaFormatedOIB>
  <DomainObject.Predmet.ProtustrankaFormatedWithAdress>
    <izvorni_sadrzaj> </izvorni_sadrzaj>
    <derivirana_varijabla naziv="DomainObject.Predmet.ProtustrankaFormatedWithAdress_1"> </derivirana_varijabla>
  </DomainObject.Predmet.ProtustrankaFormatedWithAdress>
  <DomainObject.Predmet.ProtustrankaFormatedWithAdressOIB>
    <izvorni_sadrzaj> </izvorni_sadrzaj>
    <derivirana_varijabla naziv="DomainObject.Predmet.ProtustrankaFormatedWithAdressOIB_1"> </derivirana_varijabla>
  </DomainObject.Predmet.ProtustrankaFormatedWithAdressOIB>
  <DomainObject.Predmet.ProtustrankaWithAdress>
    <izvorni_sadrzaj/>
    <derivirana_varijabla naziv="DomainObject.Predmet.ProtustrankaWithAdress_1"/>
  </DomainObject.Predmet.ProtustrankaWithAdress>
  <DomainObject.Predmet.ProtustrankaWithAdressOIB>
    <izvorni_sadrzaj/>
    <derivirana_varijabla naziv="DomainObject.Predmet.ProtustrankaWithAdressOIB_1"/>
  </DomainObject.Predmet.ProtustrankaWithAdressOIB>
  <DomainObject.Predmet.ProtustrankaNazivFormated>
    <izvorni_sadrzaj/>
    <derivirana_varijabla naziv="DomainObject.Predmet.ProtustrankaNazivFormated_1"/>
  </DomainObject.Predmet.ProtustrankaNazivFormated>
  <DomainObject.Predmet.ProtustrankaNazivFormatedOIB>
    <izvorni_sadrzaj/>
    <derivirana_varijabla naziv="DomainObject.Predmet.ProtustrankaNazivFormatedOIB_1"/>
  </DomainObject.Predmet.ProtustrankaNazivFormatedOIB>
  <DomainObject.Predmet.PunomocnikOstecenika>
    <izvorni_sadrzaj/>
    <derivirana_varijabla naziv="DomainObject.Predmet.PunomocnikOstecenika_1"/>
  </DomainObject.Predmet.PunomocnikOstecenika>
  <DomainObject.Predmet.Referada.Naziv>
    <izvorni_sadrzaj>Ured predsjednika</izvorni_sadrzaj>
    <derivirana_varijabla naziv="DomainObject.Predmet.Referada.Naziv_1">Ured predsjednika</derivirana_varijabla>
  </DomainObject.Predmet.Referada.Naziv>
  <DomainObject.Predmet.Referada.Oznaka>
    <izvorni_sadrzaj>Predsj.</izvorni_sadrzaj>
    <derivirana_varijabla naziv="DomainObject.Predmet.Referada.Oznaka_1">Predsj.</derivirana_varijabla>
  </DomainObject.Predmet.Referada.Oznaka>
  <DomainObject.Predmet.Referada.Prostorija.Naziv>
    <izvorni_sadrzaj/>
    <derivirana_varijabla naziv="DomainObject.Predmet.Referada.Prostorija.Naziv_1"/>
  </DomainObject.Predmet.Referada.Prostorija.Naziv>
  <DomainObject.Predmet.Referada.Prostorija.Oznaka>
    <izvorni_sadrzaj/>
    <derivirana_varijabla naziv="DomainObject.Predmet.Referada.Prostorija.Oznaka_1"/>
  </DomainObject.Predmet.Referada.Prostorija.Oznaka>
  <DomainObject.Predmet.Referada.Sud.Naziv>
    <izvorni_sadrzaj>Općinski sud u Vinkovcima</izvorni_sadrzaj>
    <derivirana_varijabla naziv="DomainObject.Predmet.Referada.Sud.Naziv_1">Općinski sud u Vinkovcima</derivirana_varijabla>
  </DomainObject.Predmet.Referada.Sud.Naziv>
  <DomainObject.Predmet.Referada.Sudac>
    <izvorni_sadrzaj>Ivan Katičić</izvorni_sadrzaj>
    <derivirana_varijabla naziv="DomainObject.Predmet.Referada.Sudac_1">Ivan Katičić</derivirana_varijabla>
  </DomainObject.Predmet.Referada.Sudac>
  <DomainObject.Predmet.Rjesavatelj>
    <izvorni_sadrzaj/>
    <derivirana_varijabla naziv="DomainObject.Predmet.Rjesavatelj_1"/>
  </DomainObject.Predmet.Rjesavatelj>
  <DomainObject.Predmet.RjesenjeCorpusDelicti>
    <izvorni_sadrzaj/>
    <derivirana_varijabla naziv="DomainObject.Predmet.RjesenjeCorpusDelicti_1"/>
  </DomainObject.Predmet.RjesenjeCorpusDelicti>
  <DomainObject.Predmet.RokZaDonosenje>
    <izvorni_sadrzaj/>
    <derivirana_varijabla naziv="DomainObject.Predmet.RokZaDonosenje_1"/>
  </DomainObject.Predmet.RokZaDonosenje>
  <DomainObject.Predmet.DatumRokZaOdlucivanje>
    <izvorni_sadrzaj/>
    <derivirana_varijabla naziv="DomainObject.Predmet.DatumRokZaOdlucivanje_1"/>
  </DomainObject.Predmet.DatumRokZaOdlucivanje>
  <DomainObject.Predmet.SpisIzvanSuda.DatumIzlazaSpisa>
    <izvorni_sadrzaj/>
    <derivirana_varijabla naziv="DomainObject.Predmet.SpisIzvanSuda.DatumIzlazaSpisa_1"/>
  </DomainObject.Predmet.SpisIzvanSuda.DatumIzlazaSpisa>
  <DomainObject.Predmet.SpisIzvanSuda.DatumPovrataSpisa>
    <izvorni_sadrzaj/>
    <derivirana_varijabla naziv="DomainObject.Predmet.SpisIzvanSuda.DatumPovrataSpisa_1"/>
  </DomainObject.Predmet.SpisIzvanSuda.DatumPovrataSpisa>
  <DomainObject.Predmet.SpisIzvanSuda.LokacijaSpisa>
    <izvorni_sadrzaj/>
    <derivirana_varijabla naziv="DomainObject.Predmet.SpisIzvanSuda.LokacijaSpisa_1"/>
  </DomainObject.Predmet.SpisIzvanSuda.LokacijaSpisa>
  <DomainObject.Predmet.SpisIzvanSuda.Napomena>
    <izvorni_sadrzaj/>
    <derivirana_varijabla naziv="DomainObject.Predmet.SpisIzvanSuda.Napomena_1"/>
  </DomainObject.Predmet.SpisIzvanSuda.Napomena>
  <DomainObject.Predmet.SpisIzvanSuda.RazlogIzlaskaSpisa>
    <izvorni_sadrzaj/>
    <derivirana_varijabla naziv="DomainObject.Predmet.SpisIzvanSuda.RazlogIzlaskaSpisa_1"/>
  </DomainObject.Predmet.SpisIzvanSuda.RazlogIzlaskaSpisa>
  <DomainObject.Predmet.SpisIzvanSuda.DatumRokZaPovratSpisa>
    <izvorni_sadrzaj/>
    <derivirana_varijabla naziv="DomainObject.Predmet.SpisIzvanSuda.DatumRokZaPovratSpisa_1"/>
  </DomainObject.Predmet.SpisIzvanSuda.DatumRokZaPovratSpisa>
  <DomainObject.Predmet.StrankaFormated>
    <izvorni_sadrzaj>  Općinski sud u Vinkovcima; Vedrana Grubiša; Hrvojka Vuković Ferić; Marijana Krešić; Ana Petrinić; Marina Monar; Ljubica Kljunić; Željka Peh; Katarina Lošenc; Mirjana Vladić; Marko Bilić; Vlatka Stanković; Maja Mirčetić; Adrijana Jukić-Aladić; Jasmina Maršić; Vesna Matozan; Jelena Karačić; Tihana Ambroš; Diana Radić; Lidija Rašić; Ivana Zalaj-Bićanić; Anita Hajduk; Ana-Marija Kesegić; Marija Drljepan; Marina Pecikozić; Marinela Rajković; Ivona Bijelonjić; Iva Draganić; Marija Trbljanić; Kristina Konjarević; Magdalena Dejanović; Ivana Knez; Ivana Grabar; Dejana Sesar; Ana Papić Matić; Marija Turković; Irena Matić Salopek; Martina Skočibušić; Marija Andabak; Andrea Horvatović; Rajka Brandšteter; Ivona Horvat; Luka Pedić; Korana Blatnjak; Marijan Kešinović; Anita Dujmić; Marijana Šajnović Šimunović; Ana Jukić; Tajana Bičanić; Silvija Jelančić; Nikolina Baotić; Valerija Kitin; Ivona Balić; Marija Leholat; Jelena Simić; Ana Koprtla; Irena Koledić; Mario Lukić</izvorni_sadrzaj>
    <derivirana_varijabla naziv="DomainObject.Predmet.StrankaFormated_1">  Općinski sud u Vinkovcima; Vedrana Grubiša; Hrvojka Vuković Ferić; Marijana Krešić; Ana Petrinić; Marina Monar; Ljubica Kljunić; Željka Peh; Katarina Lošenc; Mirjana Vladić; Marko Bilić; Vlatka Stanković; Maja Mirčetić; Adrijana Jukić-Aladić; Jasmina Maršić; Vesna Matozan; Jelena Karačić; Tihana Ambroš; Diana Radić; Lidija Rašić; Ivana Zalaj-Bićanić; Anita Hajduk; Ana-Marija Kesegić; Marija Drljepan; Marina Pecikozić; Marinela Rajković; Ivona Bijelonjić; Iva Draganić; Marija Trbljanić; Kristina Konjarević; Magdalena Dejanović; Ivana Knez; Ivana Grabar; Dejana Sesar; Ana Papić Matić; Marija Turković; Irena Matić Salopek; Martina Skočibušić; Marija Andabak; Andrea Horvatović; Rajka Brandšteter; Ivona Horvat; Luka Pedić; Korana Blatnjak; Marijan Kešinović; Anita Dujmić; Marijana Šajnović Šimunović; Ana Jukić; Tajana Bičanić; Silvija Jelančić; Nikolina Baotić; Valerija Kitin; Ivona Balić; Marija Leholat; Jelena Simić; Ana Koprtla; Irena Koledić; Mario Lukić</derivirana_varijabla>
  </DomainObject.Predmet.StrankaFormated>
  <DomainObject.Predmet.StrankaFormatedOIB>
    <izvorni_sadrzaj>  Općinski sud u Vinkovcima; Vedrana Grubiša; Hrvojka Vuković Ferić; Marijana Krešić; Ana Petrinić; Marina Monar; Ljubica Kljunić; Željka Peh; Katarina Lošenc; Mirjana Vladić; Marko Bilić; Vlatka Stanković; Maja Mirčetić; Adrijana Jukić-Aladić; Jasmina Maršić; Vesna Matozan; Jelena Karačić; Tihana Ambroš; Diana Radić; Lidija Rašić; Ivana Zalaj-Bićanić; Anita Hajduk; Ana-Marija Kesegić; Marija Drljepan; Marina Pecikozić; Marinela Rajković; Ivona Bijelonjić; Iva Draganić; Marija Trbljanić; Kristina Konjarević; Magdalena Dejanović; Ivana Knez; Ivana Grabar; Dejana Sesar; Ana Papić Matić; Marija Turković; Irena Matić Salopek; Martina Skočibušić; Marija Andabak; Andrea Horvatović; Rajka Brandšteter; Ivona Horvat; Luka Pedić; Korana Blatnjak; Marijan Kešinović; Anita Dujmić; Marijana Šajnović Šimunović; Ana Jukić; Tajana Bičanić; Silvija Jelančić; Nikolina Baotić; Valerija Kitin; Ivona Balić; Marija Leholat; Jelena Simić; Ana Koprtla; Irena Koledić; Mario Lukić</izvorni_sadrzaj>
    <derivirana_varijabla naziv="DomainObject.Predmet.StrankaFormatedOIB_1">  Općinski sud u Vinkovcima; Vedrana Grubiša; Hrvojka Vuković Ferić; Marijana Krešić; Ana Petrinić; Marina Monar; Ljubica Kljunić; Željka Peh; Katarina Lošenc; Mirjana Vladić; Marko Bilić; Vlatka Stanković; Maja Mirčetić; Adrijana Jukić-Aladić; Jasmina Maršić; Vesna Matozan; Jelena Karačić; Tihana Ambroš; Diana Radić; Lidija Rašić; Ivana Zalaj-Bićanić; Anita Hajduk; Ana-Marija Kesegić; Marija Drljepan; Marina Pecikozić; Marinela Rajković; Ivona Bijelonjić; Iva Draganić; Marija Trbljanić; Kristina Konjarević; Magdalena Dejanović; Ivana Knez; Ivana Grabar; Dejana Sesar; Ana Papić Matić; Marija Turković; Irena Matić Salopek; Martina Skočibušić; Marija Andabak; Andrea Horvatović; Rajka Brandšteter; Ivona Horvat; Luka Pedić; Korana Blatnjak; Marijan Kešinović; Anita Dujmić; Marijana Šajnović Šimunović; Ana Jukić; Tajana Bičanić; Silvija Jelančić; Nikolina Baotić; Valerija Kitin; Ivona Balić; Marija Leholat; Jelena Simić; Ana Koprtla; Irena Koledić; Mario Lukić</derivirana_varijabla>
  </DomainObject.Predmet.StrankaFormatedOIB>
  <DomainObject.Predmet.StrankaFormatedWithAdress>
    <izvorni_sadrzaj> Općinski sud u Vinkovcima, Trg bana Josipa Šokčevića 17, 32100 Vinkovci; Vedrana Grubiša, Nikole Tesle 30, 32280 Jarmina; Hrvojka Vuković Ferić, Hrvatskih žrtava 5, 32100 Vinkovci; Marijana Krešić, Andrije Hebranga 1, 32100 Vinkovci; Ana Petrinić, A. Stepinca 115, 32100 Vinkovci; Marina Monar, Bana Josipa Jelačića 25, 32000 Petrovci; Ljubica Kljunić, Kralja Tomislava 16, 32221 Nuštar; Željka Peh, Andrije Hebranga 2/2, 32100 Vinkovci; Katarina Lošenc, Blage Zadre 48/11, 32000 Vukovar; Mirjana Vladić, Stjepana Radića 31, 31400 Budrovci; Marko Bilić, Dr. Šima Debelić 32, 32100 Vinkovci; Vlatka Stanković, Kvarnerska 15, 32100 Vinkovci; Maja Mirčetić, Kralja Tomislava 6, 32253 Komletinci; Adrijana Jukić-Aladić, Ohridska 9, 32100 Vinkovci; Jasmina Maršić, Braće Radić 76, 32281 Ivankovo; Vesna Matozan, J. Lovretića 42 a, 32100 Vinkovci; Jelena Karačić, Josipa Kozarca 5, 32000 Vukovar; Tihana Ambroš, Trg Josipa Runjanina 20/3, 32100 Vinkovci; Diana Radić, Lj. Gaja 23, 32100 Vinkovci; Lidija Rašić, M. A. Reljkovića 4a, 32100 Vinkovci; Ivana Zalaj-Bićanić, M. Medvedovića 4, 32100 Vinkovci; Anita Hajduk, Ante Starčevića 58a, 32100 Vinkovci; Ana-Marija Kesegić, Lapovačka 26, 32100 Vinkovci; Marija Drljepan, Kralja Tomislava 53, 32253 Komletinci; Marina Pecikozić, Žrtava Domovinskog rata 16, 31226 Erdut; Marinela Rajković, Jurja Dalmatinca 1a, 32100 Vinkovci; Ivona Bijelonjić, Bosanska 34, 32000 Vukovar; Iva Draganić, Budućnosti 28, 32000 Vukovar; Marija Trbljanić, V. Nazora 31, 32252 Otok; Kristina Konjarević, Matije Gupca 108, 32273 Gradište; Magdalena Dejanović, Biljanska 1, 32271 Andrijaševci; Ivana Knez, Bana Jelačića 55, 32221 Nuštar; Ivana Grabar, Duga ulica 130, 32100 Vinkovci; Dejana Sesar, Hrvatskog zrakoplovstva 4, 32010 Vukovar; Ana Papić Matić, Čolićeva ulica 97, 32251 Privlaka; Marija Turković, O. Ivekovića 55, 31400 Đakovo; Irena Matić Salopek, Matije Gupca 7, 32284 Stari Mikanovci; Martina Skočibušić, Psunjska 85, 31431 Čepin; Marija Andabak, Marina Držića 9, 32221 Nuštar; Andrea Horvatović, Š. Petefija 38, 32238 Čakovci; Rajka Brandšteter, R. Boškovića 6, 32100 Vinkovci; Ivona Horvat, Ivana Gorana Kovačića 58, 32100 Vinkovci; Luka Pedić, Ivana Mažuranića 16, 32100 Vinkovci; Korana Blatnjak, Glavna 167, 32227 Borovo; Marijan Kešinović, Mostarska 7, 32100 Vinkovci; Anita Dujmić, Ulica Rudolfa Sremeca 4, 32100 Vinkovci; Marijana Šajnović Šimunović, Vladimira Nazora 22, 32100 Vinkovci; Ana Jukić, J. J. Strossmayera 41, 32272 Šiškovci; Tajana Bičanić, Kneza Mislava 11, 32100 Vinkovci; Silvija Jelančić, Slavka Jankovića 11, 32100 Vinkovci; Nikolina Baotić, Braće Radića 113, 32270 Županja; Valerija Kitin, Vinkovačka 26, 32221 Nuštar; Ivona Balić, D. Cesarića 29, 31000 Osijek; Marija Leholat, Stjepana Tomaševića 22, 32241 Stari Jankovci; Jelena Simić, Zagorska 28, 32100 Vinkovci; Ana Koprtla, Velika Cerna 6A, 32272 Cerna; Irena Koledić, Nikole Šubića Zrinskog 23, 32280 Jarmina; Mario Lukić, Mitra Nađa 37, 32000 Petrovci</izvorni_sadrzaj>
    <derivirana_varijabla naziv="DomainObject.Predmet.StrankaFormatedWithAdress_1"> Općinski sud u Vinkovcima, Trg bana Josipa Šokčevića 17, 32100 Vinkovci; Vedrana Grubiša, Nikole Tesle 30, 32280 Jarmina; Hrvojka Vuković Ferić, Hrvatskih žrtava 5, 32100 Vinkovci; Marijana Krešić, Andrije Hebranga 1, 32100 Vinkovci; Ana Petrinić, A. Stepinca 115, 32100 Vinkovci; Marina Monar, Bana Josipa Jelačića 25, 32000 Petrovci; Ljubica Kljunić, Kralja Tomislava 16, 32221 Nuštar; Željka Peh, Andrije Hebranga 2/2, 32100 Vinkovci; Katarina Lošenc, Blage Zadre 48/11, 32000 Vukovar; Mirjana Vladić, Stjepana Radića 31, 31400 Budrovci; Marko Bilić, Dr. Šima Debelić 32, 32100 Vinkovci; Vlatka Stanković, Kvarnerska 15, 32100 Vinkovci; Maja Mirčetić, Kralja Tomislava 6, 32253 Komletinci; Adrijana Jukić-Aladić, Ohridska 9, 32100 Vinkovci; Jasmina Maršić, Braće Radić 76, 32281 Ivankovo; Vesna Matozan, J. Lovretića 42 a, 32100 Vinkovci; Jelena Karačić, Josipa Kozarca 5, 32000 Vukovar; Tihana Ambroš, Trg Josipa Runjanina 20/3, 32100 Vinkovci; Diana Radić, Lj. Gaja 23, 32100 Vinkovci; Lidija Rašić, M. A. Reljkovića 4a, 32100 Vinkovci; Ivana Zalaj-Bićanić, M. Medvedovića 4, 32100 Vinkovci; Anita Hajduk, Ante Starčevića 58a, 32100 Vinkovci; Ana-Marija Kesegić, Lapovačka 26, 32100 Vinkovci; Marija Drljepan, Kralja Tomislava 53, 32253 Komletinci; Marina Pecikozić, Žrtava Domovinskog rata 16, 31226 Erdut; Marinela Rajković, Jurja Dalmatinca 1a, 32100 Vinkovci; Ivona Bijelonjić, Bosanska 34, 32000 Vukovar; Iva Draganić, Budućnosti 28, 32000 Vukovar; Marija Trbljanić, V. Nazora 31, 32252 Otok; Kristina Konjarević, Matije Gupca 108, 32273 Gradište; Magdalena Dejanović, Biljanska 1, 32271 Andrijaševci; Ivana Knez, Bana Jelačića 55, 32221 Nuštar; Ivana Grabar, Duga ulica 130, 32100 Vinkovci; Dejana Sesar, Hrvatskog zrakoplovstva 4, 32010 Vukovar; Ana Papić Matić, Čolićeva ulica 97, 32251 Privlaka; Marija Turković, O. Ivekovića 55, 31400 Đakovo; Irena Matić Salopek, Matije Gupca 7, 32284 Stari Mikanovci; Martina Skočibušić, Psunjska 85, 31431 Čepin; Marija Andabak, Marina Držića 9, 32221 Nuštar; Andrea Horvatović, Š. Petefija 38, 32238 Čakovci; Rajka Brandšteter, R. Boškovića 6, 32100 Vinkovci; Ivona Horvat, Ivana Gorana Kovačića 58, 32100 Vinkovci; Luka Pedić, Ivana Mažuranića 16, 32100 Vinkovci; Korana Blatnjak, Glavna 167, 32227 Borovo; Marijan Kešinović, Mostarska 7, 32100 Vinkovci; Anita Dujmić, Ulica Rudolfa Sremeca 4, 32100 Vinkovci; Marijana Šajnović Šimunović, Vladimira Nazora 22, 32100 Vinkovci; Ana Jukić, J. J. Strossmayera 41, 32272 Šiškovci; Tajana Bičanić, Kneza Mislava 11, 32100 Vinkovci; Silvija Jelančić, Slavka Jankovića 11, 32100 Vinkovci; Nikolina Baotić, Braće Radića 113, 32270 Županja; Valerija Kitin, Vinkovačka 26, 32221 Nuštar; Ivona Balić, D. Cesarića 29, 31000 Osijek; Marija Leholat, Stjepana Tomaševića 22, 32241 Stari Jankovci; Jelena Simić, Zagorska 28, 32100 Vinkovci; Ana Koprtla, Velika Cerna 6A, 32272 Cerna; Irena Koledić, Nikole Šubića Zrinskog 23, 32280 Jarmina; Mario Lukić, Mitra Nađa 37, 32000 Petrovci</derivirana_varijabla>
  </DomainObject.Predmet.StrankaFormatedWithAdress>
  <DomainObject.Predmet.StrankaFormatedWithAdressOIB>
    <izvorni_sadrzaj> Općinski sud u Vinkovcima, Trg bana Josipa Šokčevića 17, 32100 Vinkovci; Vedrana Grubiša, Nikole Tesle 30, 32280 Jarmina; Hrvojka Vuković Ferić, Hrvatskih žrtava 5, 32100 Vinkovci; Marijana Krešić, Andrije Hebranga 1, 32100 Vinkovci; Ana Petrinić, A. Stepinca 115, 32100 Vinkovci; Marina Monar, Bana Josipa Jelačića 25, 32000 Petrovci; Ljubica Kljunić, Kralja Tomislava 16, 32221 Nuštar; Željka Peh, Andrije Hebranga 2/2, 32100 Vinkovci; Katarina Lošenc, Blage Zadre 48/11, 32000 Vukovar; Mirjana Vladić, Stjepana Radića 31, 31400 Budrovci; Marko Bilić, Dr. Šima Debelić 32, 32100 Vinkovci; Vlatka Stanković, Kvarnerska 15, 32100 Vinkovci; Maja Mirčetić, Kralja Tomislava 6, 32253 Komletinci; Adrijana Jukić-Aladić, Ohridska 9, 32100 Vinkovci; Jasmina Maršić, Braće Radić 76, 32281 Ivankovo; Vesna Matozan, J. Lovretića 42 a, 32100 Vinkovci; Jelena Karačić, Josipa Kozarca 5, 32000 Vukovar; Tihana Ambroš, Trg Josipa Runjanina 20/3, 32100 Vinkovci; Diana Radić, Lj. Gaja 23, 32100 Vinkovci; Lidija Rašić, M. A. Reljkovića 4a, 32100 Vinkovci; Ivana Zalaj-Bićanić, M. Medvedovića 4, 32100 Vinkovci; Anita Hajduk, Ante Starčevića 58a, 32100 Vinkovci; Ana-Marija Kesegić, Lapovačka 26, 32100 Vinkovci; Marija Drljepan, Kralja Tomislava 53, 32253 Komletinci; Marina Pecikozić, Žrtava Domovinskog rata 16, 31226 Erdut; Marinela Rajković, Jurja Dalmatinca 1a, 32100 Vinkovci; Ivona Bijelonjić, Bosanska 34, 32000 Vukovar; Iva Draganić, Budućnosti 28, 32000 Vukovar; Marija Trbljanić, V. Nazora 31, 32252 Otok; Kristina Konjarević, Matije Gupca 108, 32273 Gradište; Magdalena Dejanović, Biljanska 1, 32271 Andrijaševci; Ivana Knez, Bana Jelačića 55, 32221 Nuštar; Ivana Grabar, Duga ulica 130, 32100 Vinkovci; Dejana Sesar, Hrvatskog zrakoplovstva 4, 32010 Vukovar; Ana Papić Matić, Čolićeva ulica 97, 32251 Privlaka; Marija Turković, O. Ivekovića 55, 31400 Đakovo; Irena Matić Salopek, Matije Gupca 7, 32284 Stari Mikanovci; Martina Skočibušić, Psunjska 85, 31431 Čepin; Marija Andabak, Marina Držića 9, 32221 Nuštar; Andrea Horvatović, Š. Petefija 38, 32238 Čakovci; Rajka Brandšteter, R. Boškovića 6, 32100 Vinkovci; Ivona Horvat, Ivana Gorana Kovačića 58, 32100 Vinkovci; Luka Pedić, Ivana Mažuranića 16, 32100 Vinkovci; Korana Blatnjak, Glavna 167, 32227 Borovo; Marijan Kešinović, Mostarska 7, 32100 Vinkovci; Anita Dujmić, Ulica Rudolfa Sremeca 4, 32100 Vinkovci; Marijana Šajnović Šimunović, Vladimira Nazora 22, 32100 Vinkovci; Ana Jukić, J. J. Strossmayera 41, 32272 Šiškovci; Tajana Bičanić, Kneza Mislava 11, 32100 Vinkovci; Silvija Jelančić, Slavka Jankovića 11, 32100 Vinkovci; Nikolina Baotić, Braće Radića 113, 32270 Županja; Valerija Kitin, Vinkovačka 26, 32221 Nuštar; Ivona Balić, D. Cesarića 29, 31000 Osijek; Marija Leholat, Stjepana Tomaševića 22, 32241 Stari Jankovci; Jelena Simić, Zagorska 28, 32100 Vinkovci; Ana Koprtla, Velika Cerna 6A, 32272 Cerna; Irena Koledić, Nikole Šubića Zrinskog 23, 32280 Jarmina; Mario Lukić, Mitra Nađa 37, 32000 Petrovci</izvorni_sadrzaj>
    <derivirana_varijabla naziv="DomainObject.Predmet.StrankaFormatedWithAdressOIB_1"> Općinski sud u Vinkovcima, Trg bana Josipa Šokčevića 17, 32100 Vinkovci; Vedrana Grubiša, Nikole Tesle 30, 32280 Jarmina; Hrvojka Vuković Ferić, Hrvatskih žrtava 5, 32100 Vinkovci; Marijana Krešić, Andrije Hebranga 1, 32100 Vinkovci; Ana Petrinić, A. Stepinca 115, 32100 Vinkovci; Marina Monar, Bana Josipa Jelačića 25, 32000 Petrovci; Ljubica Kljunić, Kralja Tomislava 16, 32221 Nuštar; Željka Peh, Andrije Hebranga 2/2, 32100 Vinkovci; Katarina Lošenc, Blage Zadre 48/11, 32000 Vukovar; Mirjana Vladić, Stjepana Radića 31, 31400 Budrovci; Marko Bilić, Dr. Šima Debelić 32, 32100 Vinkovci; Vlatka Stanković, Kvarnerska 15, 32100 Vinkovci; Maja Mirčetić, Kralja Tomislava 6, 32253 Komletinci; Adrijana Jukić-Aladić, Ohridska 9, 32100 Vinkovci; Jasmina Maršić, Braće Radić 76, 32281 Ivankovo; Vesna Matozan, J. Lovretića 42 a, 32100 Vinkovci; Jelena Karačić, Josipa Kozarca 5, 32000 Vukovar; Tihana Ambroš, Trg Josipa Runjanina 20/3, 32100 Vinkovci; Diana Radić, Lj. Gaja 23, 32100 Vinkovci; Lidija Rašić, M. A. Reljkovića 4a, 32100 Vinkovci; Ivana Zalaj-Bićanić, M. Medvedovića 4, 32100 Vinkovci; Anita Hajduk, Ante Starčevića 58a, 32100 Vinkovci; Ana-Marija Kesegić, Lapovačka 26, 32100 Vinkovci; Marija Drljepan, Kralja Tomislava 53, 32253 Komletinci; Marina Pecikozić, Žrtava Domovinskog rata 16, 31226 Erdut; Marinela Rajković, Jurja Dalmatinca 1a, 32100 Vinkovci; Ivona Bijelonjić, Bosanska 34, 32000 Vukovar; Iva Draganić, Budućnosti 28, 32000 Vukovar; Marija Trbljanić, V. Nazora 31, 32252 Otok; Kristina Konjarević, Matije Gupca 108, 32273 Gradište; Magdalena Dejanović, Biljanska 1, 32271 Andrijaševci; Ivana Knez, Bana Jelačića 55, 32221 Nuštar; Ivana Grabar, Duga ulica 130, 32100 Vinkovci; Dejana Sesar, Hrvatskog zrakoplovstva 4, 32010 Vukovar; Ana Papić Matić, Čolićeva ulica 97, 32251 Privlaka; Marija Turković, O. Ivekovića 55, 31400 Đakovo; Irena Matić Salopek, Matije Gupca 7, 32284 Stari Mikanovci; Martina Skočibušić, Psunjska 85, 31431 Čepin; Marija Andabak, Marina Držića 9, 32221 Nuštar; Andrea Horvatović, Š. Petefija 38, 32238 Čakovci; Rajka Brandšteter, R. Boškovića 6, 32100 Vinkovci; Ivona Horvat, Ivana Gorana Kovačića 58, 32100 Vinkovci; Luka Pedić, Ivana Mažuranića 16, 32100 Vinkovci; Korana Blatnjak, Glavna 167, 32227 Borovo; Marijan Kešinović, Mostarska 7, 32100 Vinkovci; Anita Dujmić, Ulica Rudolfa Sremeca 4, 32100 Vinkovci; Marijana Šajnović Šimunović, Vladimira Nazora 22, 32100 Vinkovci; Ana Jukić, J. J. Strossmayera 41, 32272 Šiškovci; Tajana Bičanić, Kneza Mislava 11, 32100 Vinkovci; Silvija Jelančić, Slavka Jankovića 11, 32100 Vinkovci; Nikolina Baotić, Braće Radića 113, 32270 Županja; Valerija Kitin, Vinkovačka 26, 32221 Nuštar; Ivona Balić, D. Cesarića 29, 31000 Osijek; Marija Leholat, Stjepana Tomaševića 22, 32241 Stari Jankovci; Jelena Simić, Zagorska 28, 32100 Vinkovci; Ana Koprtla, Velika Cerna 6A, 32272 Cerna; Irena Koledić, Nikole Šubića Zrinskog 23, 32280 Jarmina; Mario Lukić, Mitra Nađa 37, 32000 Petrovci</derivirana_varijabla>
  </DomainObject.Predmet.StrankaFormatedWithAdressOIB>
  <DomainObject.Predmet.StrankaWithAdress>
    <izvorni_sadrzaj>Općinski sud u Vinkovcima Trg bana Josipa Šokčevića 17,32100 Vinkovci,Vedrana Grubiša Nikole Tesle 30,32280 Jarmina,Hrvojka Vuković Ferić Hrvatskih žrtava 5,32100 Vinkovci,Marijana Krešić Andrije Hebranga 1,32100 Vinkovci,Ana Petrinić A. Stepinca 115,32100 Vinkovci,Marina Monar Bana Josipa Jelačića 25,32000 Petrovci,Ljubica Kljunić Kralja Tomislava 16,32221 Nuštar,Željka Peh Andrije Hebranga 2/2,32100 Vinkovci,Katarina Lošenc Blage Zadre 48/11,32000 Vukovar,Mirjana Vladić Stjepana Radića 31,31400 Budrovci,Marko Bilić Dr. Šima Debelić 32,32100 Vinkovci,Vlatka Stanković Kvarnerska 15,32100 Vinkovci,Maja Mirčetić Kralja Tomislava 6,32253 Komletinci,Adrijana Jukić-Aladić Ohridska 9,32100 Vinkovci,Jasmina Maršić Braće Radić 76,32281 Ivankovo,Vesna Matozan J. Lovretića 42 a,32100 Vinkovci,Jelena Karačić Josipa Kozarca 5,32000 Vukovar,Tihana Ambroš Trg Josipa Runjanina 20/3,32100 Vinkovci,Diana Radić Lj. Gaja 23,32100 Vinkovci,Lidija Rašić M. A. Reljkovića 4a,32100 Vinkovci,Ivana Zalaj-Bićanić M. Medvedovića 4,32100 Vinkovci,Anita Hajduk Ante Starčevića 58a,32100 Vinkovci,Ana-Marija Kesegić Lapovačka 26,32100 Vinkovci,Marija Drljepan Kralja Tomislava 53,32253 Komletinci,Marina Pecikozić Žrtava Domovinskog rata 16,31226 Erdut,Marinela Rajković Jurja Dalmatinca 1a,32100 Vinkovci,Ivona Bijelonjić Bosanska 34,32000 Vukovar,Iva Draganić Budućnosti 28,32000 Vukovar,Marija Trbljanić V. Nazora 31,32252 Otok,Kristina Konjarević Matije Gupca 108,32273 Gradište,Magdalena Dejanović Biljanska 1,32271 Andrijaševci,Ivana Knez Bana Jelačića 55,32221 Nuštar,Ivana Grabar Duga ulica 130,32100 Vinkovci,Dejana Sesar Hrvatskog zrakoplovstva 4,32010 Vukovar,Ana Papić Matić Čolićeva ulica 97,32251 Privlaka,Marija Turković O. Ivekovića 55,31400 Đakovo,Irena Matić Salopek Matije Gupca 7,32284 Stari Mikanovci,Martina Skočibušić Psunjska 85,31431 Čepin,Marija Andabak Marina Držića 9,32221 Nuštar,Andrea Horvatović Š. Petefija 38,32238 Čakovci,Rajka Brandšteter R. Boškovića 6,32100 Vinkovci,Ivona Horvat Ivana Gorana Kovačića 58,32100 Vinkovci,Luka Pedić Ivana Mažuranića 16,32100 Vinkovci,Korana Blatnjak Glavna 167,32227 Borovo,Marijan Kešinović Mostarska 7,32100 Vinkovci,Anita Dujmić Ulica Rudolfa Sremeca 4,32100 Vinkovci,Marijana Šajnović Šimunović Vladimira Nazora 22,32100 Vinkovci,Ana Jukić J. J. Strossmayera 41,32272 Šiškovci,Tajana Bičanić Kneza Mislava 11,32100 Vinkovci,Silvija Jelančić Slavka Jankovića 11,32100 Vinkovci,Nikolina Baotić Braće Radića 113,32270 Županja,Valerija Kitin Vinkovačka 26,32221 Nuštar,Ivona Balić D. Cesarića 29,31000 Osijek,Marija Leholat Stjepana Tomaševića 22,32241 Stari Jankovci,Jelena Simić Zagorska 28,32100 Vinkovci,Ana Koprtla Velika Cerna 6A,32272 Cerna,Irena Koledić Nikole Šubića Zrinskog 23,32280 Jarmina,Mario Lukić Mitra Nađa 37,32000 Petrovci</izvorni_sadrzaj>
    <derivirana_varijabla naziv="DomainObject.Predmet.StrankaWithAdress_1">Općinski sud u Vinkovcima Trg bana Josipa Šokčevića 17,32100 Vinkovci,Vedrana Grubiša Nikole Tesle 30,32280 Jarmina,Hrvojka Vuković Ferić Hrvatskih žrtava 5,32100 Vinkovci,Marijana Krešić Andrije Hebranga 1,32100 Vinkovci,Ana Petrinić A. Stepinca 115,32100 Vinkovci,Marina Monar Bana Josipa Jelačića 25,32000 Petrovci,Ljubica Kljunić Kralja Tomislava 16,32221 Nuštar,Željka Peh Andrije Hebranga 2/2,32100 Vinkovci,Katarina Lošenc Blage Zadre 48/11,32000 Vukovar,Mirjana Vladić Stjepana Radića 31,31400 Budrovci,Marko Bilić Dr. Šima Debelić 32,32100 Vinkovci,Vlatka Stanković Kvarnerska 15,32100 Vinkovci,Maja Mirčetić Kralja Tomislava 6,32253 Komletinci,Adrijana Jukić-Aladić Ohridska 9,32100 Vinkovci,Jasmina Maršić Braće Radić 76,32281 Ivankovo,Vesna Matozan J. Lovretića 42 a,32100 Vinkovci,Jelena Karačić Josipa Kozarca 5,32000 Vukovar,Tihana Ambroš Trg Josipa Runjanina 20/3,32100 Vinkovci,Diana Radić Lj. Gaja 23,32100 Vinkovci,Lidija Rašić M. A. Reljkovića 4a,32100 Vinkovci,Ivana Zalaj-Bićanić M. Medvedovića 4,32100 Vinkovci,Anita Hajduk Ante Starčevića 58a,32100 Vinkovci,Ana-Marija Kesegić Lapovačka 26,32100 Vinkovci,Marija Drljepan Kralja Tomislava 53,32253 Komletinci,Marina Pecikozić Žrtava Domovinskog rata 16,31226 Erdut,Marinela Rajković Jurja Dalmatinca 1a,32100 Vinkovci,Ivona Bijelonjić Bosanska 34,32000 Vukovar,Iva Draganić Budućnosti 28,32000 Vukovar,Marija Trbljanić V. Nazora 31,32252 Otok,Kristina Konjarević Matije Gupca 108,32273 Gradište,Magdalena Dejanović Biljanska 1,32271 Andrijaševci,Ivana Knez Bana Jelačića 55,32221 Nuštar,Ivana Grabar Duga ulica 130,32100 Vinkovci,Dejana Sesar Hrvatskog zrakoplovstva 4,32010 Vukovar,Ana Papić Matić Čolićeva ulica 97,32251 Privlaka,Marija Turković O. Ivekovića 55,31400 Đakovo,Irena Matić Salopek Matije Gupca 7,32284 Stari Mikanovci,Martina Skočibušić Psunjska 85,31431 Čepin,Marija Andabak Marina Držića 9,32221 Nuštar,Andrea Horvatović Š. Petefija 38,32238 Čakovci,Rajka Brandšteter R. Boškovića 6,32100 Vinkovci,Ivona Horvat Ivana Gorana Kovačića 58,32100 Vinkovci,Luka Pedić Ivana Mažuranića 16,32100 Vinkovci,Korana Blatnjak Glavna 167,32227 Borovo,Marijan Kešinović Mostarska 7,32100 Vinkovci,Anita Dujmić Ulica Rudolfa Sremeca 4,32100 Vinkovci,Marijana Šajnović Šimunović Vladimira Nazora 22,32100 Vinkovci,Ana Jukić J. J. Strossmayera 41,32272 Šiškovci,Tajana Bičanić Kneza Mislava 11,32100 Vinkovci,Silvija Jelančić Slavka Jankovića 11,32100 Vinkovci,Nikolina Baotić Braće Radića 113,32270 Županja,Valerija Kitin Vinkovačka 26,32221 Nuštar,Ivona Balić D. Cesarića 29,31000 Osijek,Marija Leholat Stjepana Tomaševića 22,32241 Stari Jankovci,Jelena Simić Zagorska 28,32100 Vinkovci,Ana Koprtla Velika Cerna 6A,32272 Cerna,Irena Koledić Nikole Šubića Zrinskog 23,32280 Jarmina,Mario Lukić Mitra Nađa 37,32000 Petrovci</derivirana_varijabla>
  </DomainObject.Predmet.StrankaWithAdress>
  <DomainObject.Predmet.StrankaWithAdressOIB>
    <izvorni_sadrzaj>Općinski sud u Vinkovcima, Trg bana Josipa Šokčevića 17,32100 Vinkovci,Vedrana Grubiša, Nikole Tesle 30,32280 Jarmina,Hrvojka Vuković Ferić, Hrvatskih žrtava 5,32100 Vinkovci,Marijana Krešić, Andrije Hebranga 1,32100 Vinkovci,Ana Petrinić, A. Stepinca 115,32100 Vinkovci,Marina Monar, Bana Josipa Jelačića 25,32000 Petrovci,Ljubica Kljunić, Kralja Tomislava 16,32221 Nuštar,Željka Peh, Andrije Hebranga 2/2,32100 Vinkovci,Katarina Lošenc, Blage Zadre 48/11,32000 Vukovar,Mirjana Vladić, Stjepana Radića 31,31400 Budrovci,Marko Bilić, Dr. Šima Debelić 32,32100 Vinkovci,Vlatka Stanković, Kvarnerska 15,32100 Vinkovci,Maja Mirčetić, Kralja Tomislava 6,32253 Komletinci,Adrijana Jukić-Aladić, Ohridska 9,32100 Vinkovci,Jasmina Maršić, Braće Radić 76,32281 Ivankovo,Vesna Matozan, J. Lovretića 42 a,32100 Vinkovci,Jelena Karačić, Josipa Kozarca 5,32000 Vukovar,Tihana Ambroš, Trg Josipa Runjanina 20/3,32100 Vinkovci,Diana Radić, Lj. Gaja 23,32100 Vinkovci,Lidija Rašić, M. A. Reljkovića 4a,32100 Vinkovci,Ivana Zalaj-Bićanić, M. Medvedovića 4,32100 Vinkovci,Anita Hajduk, Ante Starčevića 58a,32100 Vinkovci,Ana-Marija Kesegić, Lapovačka 26,32100 Vinkovci,Marija Drljepan, Kralja Tomislava 53,32253 Komletinci,Marina Pecikozić, Žrtava Domovinskog rata 16,31226 Erdut,Marinela Rajković, Jurja Dalmatinca 1a,32100 Vinkovci,Ivona Bijelonjić, Bosanska 34,32000 Vukovar,Iva Draganić, Budućnosti 28,32000 Vukovar,Marija Trbljanić, V. Nazora 31,32252 Otok,Kristina Konjarević, Matije Gupca 108,32273 Gradište,Magdalena Dejanović, Biljanska 1,32271 Andrijaševci,Ivana Knez, Bana Jelačića 55,32221 Nuštar,Ivana Grabar, Duga ulica 130,32100 Vinkovci,Dejana Sesar, Hrvatskog zrakoplovstva 4,32010 Vukovar,Ana Papić Matić, Čolićeva ulica 97,32251 Privlaka,Marija Turković, O. Ivekovića 55,31400 Đakovo,Irena Matić Salopek, Matije Gupca 7,32284 Stari Mikanovci,Martina Skočibušić, Psunjska 85,31431 Čepin,Marija Andabak, Marina Držića 9,32221 Nuštar,Andrea Horvatović, Š. Petefija 38,32238 Čakovci,Rajka Brandšteter, R. Boškovića 6,32100 Vinkovci,Ivona Horvat, Ivana Gorana Kovačića 58,32100 Vinkovci,Luka Pedić, Ivana Mažuranića 16,32100 Vinkovci,Korana Blatnjak, Glavna 167,32227 Borovo,Marijan Kešinović, Mostarska 7,32100 Vinkovci,Anita Dujmić, Ulica Rudolfa Sremeca 4,32100 Vinkovci,Marijana Šajnović Šimunović, Vladimira Nazora 22,32100 Vinkovci,Ana Jukić, J. J. Strossmayera 41,32272 Šiškovci,Tajana Bičanić, Kneza Mislava 11,32100 Vinkovci,Silvija Jelančić, Slavka Jankovića 11,32100 Vinkovci,Nikolina Baotić, Braće Radića 113,32270 Županja,Valerija Kitin, Vinkovačka 26,32221 Nuštar,Ivona Balić, D. Cesarića 29,31000 Osijek,Marija Leholat, Stjepana Tomaševića 22,32241 Stari Jankovci,Jelena Simić, Zagorska 28,32100 Vinkovci,Ana Koprtla, Velika Cerna 6A,32272 Cerna,Irena Koledić, Nikole Šubića Zrinskog 23,32280 Jarmina,Mario Lukić, Mitra Nađa 37,32000 Petrovci</izvorni_sadrzaj>
    <derivirana_varijabla naziv="DomainObject.Predmet.StrankaWithAdressOIB_1">Općinski sud u Vinkovcima, Trg bana Josipa Šokčevića 17,32100 Vinkovci,Vedrana Grubiša, Nikole Tesle 30,32280 Jarmina,Hrvojka Vuković Ferić, Hrvatskih žrtava 5,32100 Vinkovci,Marijana Krešić, Andrije Hebranga 1,32100 Vinkovci,Ana Petrinić, A. Stepinca 115,32100 Vinkovci,Marina Monar, Bana Josipa Jelačića 25,32000 Petrovci,Ljubica Kljunić, Kralja Tomislava 16,32221 Nuštar,Željka Peh, Andrije Hebranga 2/2,32100 Vinkovci,Katarina Lošenc, Blage Zadre 48/11,32000 Vukovar,Mirjana Vladić, Stjepana Radića 31,31400 Budrovci,Marko Bilić, Dr. Šima Debelić 32,32100 Vinkovci,Vlatka Stanković, Kvarnerska 15,32100 Vinkovci,Maja Mirčetić, Kralja Tomislava 6,32253 Komletinci,Adrijana Jukić-Aladić, Ohridska 9,32100 Vinkovci,Jasmina Maršić, Braće Radić 76,32281 Ivankovo,Vesna Matozan, J. Lovretića 42 a,32100 Vinkovci,Jelena Karačić, Josipa Kozarca 5,32000 Vukovar,Tihana Ambroš, Trg Josipa Runjanina 20/3,32100 Vinkovci,Diana Radić, Lj. Gaja 23,32100 Vinkovci,Lidija Rašić, M. A. Reljkovića 4a,32100 Vinkovci,Ivana Zalaj-Bićanić, M. Medvedovića 4,32100 Vinkovci,Anita Hajduk, Ante Starčevića 58a,32100 Vinkovci,Ana-Marija Kesegić, Lapovačka 26,32100 Vinkovci,Marija Drljepan, Kralja Tomislava 53,32253 Komletinci,Marina Pecikozić, Žrtava Domovinskog rata 16,31226 Erdut,Marinela Rajković, Jurja Dalmatinca 1a,32100 Vinkovci,Ivona Bijelonjić, Bosanska 34,32000 Vukovar,Iva Draganić, Budućnosti 28,32000 Vukovar,Marija Trbljanić, V. Nazora 31,32252 Otok,Kristina Konjarević, Matije Gupca 108,32273 Gradište,Magdalena Dejanović, Biljanska 1,32271 Andrijaševci,Ivana Knez, Bana Jelačića 55,32221 Nuštar,Ivana Grabar, Duga ulica 130,32100 Vinkovci,Dejana Sesar, Hrvatskog zrakoplovstva 4,32010 Vukovar,Ana Papić Matić, Čolićeva ulica 97,32251 Privlaka,Marija Turković, O. Ivekovića 55,31400 Đakovo,Irena Matić Salopek, Matije Gupca 7,32284 Stari Mikanovci,Martina Skočibušić, Psunjska 85,31431 Čepin,Marija Andabak, Marina Držića 9,32221 Nuštar,Andrea Horvatović, Š. Petefija 38,32238 Čakovci,Rajka Brandšteter, R. Boškovića 6,32100 Vinkovci,Ivona Horvat, Ivana Gorana Kovačića 58,32100 Vinkovci,Luka Pedić, Ivana Mažuranića 16,32100 Vinkovci,Korana Blatnjak, Glavna 167,32227 Borovo,Marijan Kešinović, Mostarska 7,32100 Vinkovci,Anita Dujmić, Ulica Rudolfa Sremeca 4,32100 Vinkovci,Marijana Šajnović Šimunović, Vladimira Nazora 22,32100 Vinkovci,Ana Jukić, J. J. Strossmayera 41,32272 Šiškovci,Tajana Bičanić, Kneza Mislava 11,32100 Vinkovci,Silvija Jelančić, Slavka Jankovića 11,32100 Vinkovci,Nikolina Baotić, Braće Radića 113,32270 Županja,Valerija Kitin, Vinkovačka 26,32221 Nuštar,Ivona Balić, D. Cesarića 29,31000 Osijek,Marija Leholat, Stjepana Tomaševića 22,32241 Stari Jankovci,Jelena Simić, Zagorska 28,32100 Vinkovci,Ana Koprtla, Velika Cerna 6A,32272 Cerna,Irena Koledić, Nikole Šubića Zrinskog 23,32280 Jarmina,Mario Lukić, Mitra Nađa 37,32000 Petrovci</derivirana_varijabla>
  </DomainObject.Predmet.StrankaWithAdressOIB>
  <DomainObject.Predmet.StrankaNazivFormated>
    <izvorni_sadrzaj>Općinski sud u Vinkovcima,Vedrana Grubiša,Hrvojka Vuković Ferić,Marijana Krešić,Ana Petrinić,Marina Monar,Ljubica Kljunić,Željka Peh,Katarina Lošenc,Mirjana Vladić,Marko Bilić,Vlatka Stanković,Maja Mirčetić,Adrijana Jukić-Aladić,Jasmina Maršić,Vesna Matozan,Jelena Karačić,Tihana Ambroš,Diana Radić,Lidija Rašić,Ivana Zalaj-Bićanić,Anita Hajduk,Ana-Marija Kesegić,Marija Drljepan,Marina Pecikozić,Marinela Rajković,Ivona Bijelonjić,Iva Draganić,Marija Trbljanić,Kristina Konjarević,Magdalena Dejanović,Ivana Knez,Ivana Grabar,Dejana Sesar,Ana Papić Matić,Marija Turković,Irena Matić Salopek,Martina Skočibušić,Marija Andabak,Andrea Horvatović,Rajka Brandšteter,Ivona Horvat,Luka Pedić,Korana Blatnjak,Marijan Kešinović,Anita Dujmić,Marijana Šajnović Šimunović,Ana Jukić,Tajana Bičanić,Silvija Jelančić,Nikolina Baotić,Valerija Kitin,Ivona Balić,Marija Leholat,Jelena Simić,Ana Koprtla,Irena Koledić,Mario Lukić</izvorni_sadrzaj>
    <derivirana_varijabla naziv="DomainObject.Predmet.StrankaNazivFormated_1">Općinski sud u Vinkovcima,Vedrana Grubiša,Hrvojka Vuković Ferić,Marijana Krešić,Ana Petrinić,Marina Monar,Ljubica Kljunić,Željka Peh,Katarina Lošenc,Mirjana Vladić,Marko Bilić,Vlatka Stanković,Maja Mirčetić,Adrijana Jukić-Aladić,Jasmina Maršić,Vesna Matozan,Jelena Karačić,Tihana Ambroš,Diana Radić,Lidija Rašić,Ivana Zalaj-Bićanić,Anita Hajduk,Ana-Marija Kesegić,Marija Drljepan,Marina Pecikozić,Marinela Rajković,Ivona Bijelonjić,Iva Draganić,Marija Trbljanić,Kristina Konjarević,Magdalena Dejanović,Ivana Knez,Ivana Grabar,Dejana Sesar,Ana Papić Matić,Marija Turković,Irena Matić Salopek,Martina Skočibušić,Marija Andabak,Andrea Horvatović,Rajka Brandšteter,Ivona Horvat,Luka Pedić,Korana Blatnjak,Marijan Kešinović,Anita Dujmić,Marijana Šajnović Šimunović,Ana Jukić,Tajana Bičanić,Silvija Jelančić,Nikolina Baotić,Valerija Kitin,Ivona Balić,Marija Leholat,Jelena Simić,Ana Koprtla,Irena Koledić,Mario Lukić</derivirana_varijabla>
  </DomainObject.Predmet.StrankaNazivFormated>
  <DomainObject.Predmet.StrankaNazivFormatedOIB>
    <izvorni_sadrzaj>Općinski sud u Vinkovcima,Vedrana Grubiša,Hrvojka Vuković Ferić,Marijana Krešić,Ana Petrinić,Marina Monar,Ljubica Kljunić,Željka Peh,Katarina Lošenc,Mirjana Vladić,Marko Bilić,Vlatka Stanković,Maja Mirčetić,Adrijana Jukić-Aladić,Jasmina Maršić,Vesna Matozan,Jelena Karačić,Tihana Ambroš,Diana Radić,Lidija Rašić,Ivana Zalaj-Bićanić,Anita Hajduk,Ana-Marija Kesegić,Marija Drljepan,Marina Pecikozić,Marinela Rajković,Ivona Bijelonjić,Iva Draganić,Marija Trbljanić,Kristina Konjarević,Magdalena Dejanović,Ivana Knez,Ivana Grabar,Dejana Sesar,Ana Papić Matić,Marija Turković,Irena Matić Salopek,Martina Skočibušić,Marija Andabak,Andrea Horvatović,Rajka Brandšteter,Ivona Horvat,Luka Pedić,Korana Blatnjak,Marijan Kešinović,Anita Dujmić,Marijana Šajnović Šimunović,Ana Jukić,Tajana Bičanić,Silvija Jelančić,Nikolina Baotić,Valerija Kitin,Ivona Balić,Marija Leholat,Jelena Simić,Ana Koprtla,Irena Koledić,Mario Lukić</izvorni_sadrzaj>
    <derivirana_varijabla naziv="DomainObject.Predmet.StrankaNazivFormatedOIB_1">Općinski sud u Vinkovcima,Vedrana Grubiša,Hrvojka Vuković Ferić,Marijana Krešić,Ana Petrinić,Marina Monar,Ljubica Kljunić,Željka Peh,Katarina Lošenc,Mirjana Vladić,Marko Bilić,Vlatka Stanković,Maja Mirčetić,Adrijana Jukić-Aladić,Jasmina Maršić,Vesna Matozan,Jelena Karačić,Tihana Ambroš,Diana Radić,Lidija Rašić,Ivana Zalaj-Bićanić,Anita Hajduk,Ana-Marija Kesegić,Marija Drljepan,Marina Pecikozić,Marinela Rajković,Ivona Bijelonjić,Iva Draganić,Marija Trbljanić,Kristina Konjarević,Magdalena Dejanović,Ivana Knez,Ivana Grabar,Dejana Sesar,Ana Papić Matić,Marija Turković,Irena Matić Salopek,Martina Skočibušić,Marija Andabak,Andrea Horvatović,Rajka Brandšteter,Ivona Horvat,Luka Pedić,Korana Blatnjak,Marijan Kešinović,Anita Dujmić,Marijana Šajnović Šimunović,Ana Jukić,Tajana Bičanić,Silvija Jelančić,Nikolina Baotić,Valerija Kitin,Ivona Balić,Marija Leholat,Jelena Simić,Ana Koprtla,Irena Koledić,Mario Lukić</derivirana_varijabla>
  </DomainObject.Predmet.StrankaNazivFormatedOIB>
  <DomainObject.Predmet.Sud.Adresa.Naselje>
    <izvorni_sadrzaj>Vinkovci</izvorni_sadrzaj>
    <derivirana_varijabla naziv="DomainObject.Predmet.Sud.Adresa.Naselje_1">Vinkovci</derivirana_varijabla>
  </DomainObject.Predmet.Sud.Adresa.Naselje>
  <DomainObject.Predmet.Sud.Adresa.NaseljeLokativ>
    <izvorni_sadrzaj>Vinkovcima</izvorni_sadrzaj>
    <derivirana_varijabla naziv="DomainObject.Predmet.Sud.Adresa.NaseljeLokativ_1">Vinkovcima</derivirana_varijabla>
  </DomainObject.Predmet.Sud.Adresa.NaseljeLokativ>
  <DomainObject.Predmet.Sud.Adresa.PostBroj>
    <izvorni_sadrzaj>32100</izvorni_sadrzaj>
    <derivirana_varijabla naziv="DomainObject.Predmet.Sud.Adresa.PostBroj_1">32100</derivirana_varijabla>
  </DomainObject.Predmet.Sud.Adresa.PostBroj>
  <DomainObject.Predmet.Sud.Adresa.UlicaIKBR>
    <izvorni_sadrzaj>Trg bana Josipa Šokčevića 17</izvorni_sadrzaj>
    <derivirana_varijabla naziv="DomainObject.Predmet.Sud.Adresa.UlicaIKBR_1">Trg bana Josipa Šokčevića 17</derivirana_varijabla>
  </DomainObject.Predmet.Sud.Adresa.UlicaIKBR>
  <DomainObject.Predmet.Sud.Naziv>
    <izvorni_sadrzaj>Općinski sud u Vinkovcima</izvorni_sadrzaj>
    <derivirana_varijabla naziv="DomainObject.Predmet.Sud.Naziv_1">Općinski sud u Vinkovcima</derivirana_varijabla>
  </DomainObject.Predmet.Sud.Naziv>
  <DomainObject.Predmet.Sud.Telefon.LokalniBroj>
    <izvorni_sadrzaj/>
    <derivirana_varijabla naziv="DomainObject.Predmet.Sud.Telefon.LokalniBroj_1"/>
  </DomainObject.Predmet.Sud.Telefon.LokalniBroj>
  <DomainObject.Predmet.TrenutnaLokacijaSpisa.Naziv>
    <izvorni_sadrzaj>Ured predsjednika</izvorni_sadrzaj>
    <derivirana_varijabla naziv="DomainObject.Predmet.TrenutnaLokacijaSpisa.Naziv_1">Ured predsjednika</derivirana_varijabla>
  </DomainObject.Predmet.TrenutnaLokacijaSpisa.Naziv>
  <DomainObject.Predmet.TrenutnaLokacijaSpisa.Oznaka>
    <izvorni_sadrzaj/>
    <derivirana_varijabla naziv="DomainObject.Predmet.TrenutnaLokacijaSpisa.Oznaka_1"/>
  </DomainObject.Predmet.TrenutnaLokacijaSpisa.Oznaka>
  <DomainObject.Predmet.TrenutnaLokacijaSpisa.Prostorija.Naziv>
    <izvorni_sadrzaj/>
    <derivirana_varijabla naziv="DomainObject.Predmet.TrenutnaLokacijaSpisa.Prostorija.Naziv_1"/>
  </DomainObject.Predmet.TrenutnaLokacijaSpisa.Prostorija.Naziv>
  <DomainObject.Predmet.TrenutnaLokacijaSpisa.Prostorija.Oznaka>
    <izvorni_sadrzaj/>
    <derivirana_varijabla naziv="DomainObject.Predmet.TrenutnaLokacijaSpisa.Prostorija.Oznaka_1"/>
  </DomainObject.Predmet.TrenutnaLokacijaSpisa.Prostorija.Oznaka>
  <DomainObject.Predmet.TrenutnaLokacijaSpisa.Sud.Naziv>
    <izvorni_sadrzaj>Općinski sud u Vinkovcima</izvorni_sadrzaj>
    <derivirana_varijabla naziv="DomainObject.Predmet.TrenutnaLokacijaSpisa.Sud.Naziv_1">Općinski sud u Vinkovcima</derivirana_varijabla>
  </DomainObject.Predmet.TrenutnaLokacijaSpisa.Sud.Naziv>
  <DomainObject.Predmet.TrenutnaVrijednost>
    <izvorni_sadrzaj/>
    <derivirana_varijabla naziv="DomainObject.Predmet.TrenutnaVrijednost_1"/>
  </DomainObject.Predmet.TrenutnaVrijednost>
  <DomainObject.Predmet.UstavnaTuzba>
    <izvorni_sadrzaj/>
    <derivirana_varijabla naziv="DomainObject.Predmet.UstavnaTuzba_1"/>
  </DomainObject.Predmet.UstavnaTuzba>
  <DomainObject.Predmet.UstrojstvenaJedinicaVodi.Naziv>
    <izvorni_sadrzaj>Ured predsjednika</izvorni_sadrzaj>
    <derivirana_varijabla naziv="DomainObject.Predmet.UstrojstvenaJedinicaVodi.Naziv_1">Ured predsjednika</derivirana_varijabla>
  </DomainObject.Predmet.UstrojstvenaJedinicaVodi.Naziv>
  <DomainObject.Predmet.UstrojstvenaJedinicaVodi.Oznaka>
    <izvorni_sadrzaj>Predsj.</izvorni_sadrzaj>
    <derivirana_varijabla naziv="DomainObject.Predmet.UstrojstvenaJedinicaVodi.Oznaka_1">Predsj.</derivirana_varijabla>
  </DomainObject.Predmet.UstrojstvenaJedinicaVodi.Oznaka>
  <DomainObject.Predmet.UstrojstvenaJedinicaVodi.Prostorija.Naziv>
    <izvorni_sadrzaj/>
    <derivirana_varijabla naziv="DomainObject.Predmet.UstrojstvenaJedinicaVodi.Prostorija.Naziv_1"/>
  </DomainObject.Predmet.UstrojstvenaJedinicaVodi.Prostorija.Naziv>
  <DomainObject.Predmet.UstrojstvenaJedinicaVodi.Prostorija.Oznaka>
    <izvorni_sadrzaj/>
    <derivirana_varijabla naziv="DomainObject.Predmet.UstrojstvenaJedinicaVodi.Prostorija.Oznaka_1"/>
  </DomainObject.Predmet.UstrojstvenaJedinicaVodi.Prostorija.Oznaka>
  <DomainObject.Predmet.UstrojstvenaJedinicaVodi.Sud.Naziv>
    <izvorni_sadrzaj>Općinski sud u Vinkovcima</izvorni_sadrzaj>
    <derivirana_varijabla naziv="DomainObject.Predmet.UstrojstvenaJedinicaVodi.Sud.Naziv_1">Općinski sud u Vinkovcima</derivirana_varijabla>
  </DomainObject.Predmet.UstrojstvenaJedinicaVodi.Sud.Naziv>
  <DomainObject.Predmet.VrstaSpora.Naziv>
    <izvorni_sadrzaj>07. Službenički/radni odnosi (natječaj, prijem, raspored, prestanak radnog odnosa, očevidnici, godišnji odmor, ocjenjivanje, materijalna prava, izostanci, bolovanja itd.)</izvorni_sadrzaj>
    <derivirana_varijabla naziv="DomainObject.Predmet.VrstaSpora.Naziv_1">07. Službenički/radni odnosi (natječaj, prijem, raspored, prestanak radnog odnosa, očevidnici, godišnji odmor, ocjenjivanje, materijalna prava, izostanci, bolovanja itd.)</derivirana_varijabla>
  </DomainObject.Predmet.VrstaSpora.Naziv>
  <DomainObject.Predmet.Zapisnicar>
    <izvorni_sadrzaj>-</izvorni_sadrzaj>
    <derivirana_varijabla naziv="DomainObject.Predmet.Zapisnicar_1">-</derivirana_varijabla>
  </DomainObject.Predmet.Zapisnicar>
  <DomainObject.Predmet.StrankaListFormated>
    <izvorni_sadrzaj>
      <item>Općinski sud u Vinkovcima</item>
      <item>Vedrana Grubiša</item>
      <item>Hrvojka Vuković Ferić</item>
      <item>Marijana Krešić</item>
      <item>Ana Petrinić</item>
      <item>Marina Monar</item>
      <item>Ljubica Kljunić</item>
      <item>Željka Peh</item>
      <item>Katarina Lošenc</item>
      <item>Mirjana Vladić</item>
      <item>Marko Bilić</item>
      <item>Vlatka Stanković</item>
      <item>Maja Mirčetić</item>
      <item>Adrijana Jukić-Aladić</item>
      <item>Jasmina Maršić</item>
      <item>Vesna Matozan</item>
      <item>Jelena Karačić</item>
      <item>Tihana Ambroš</item>
      <item>Diana Radić</item>
      <item>Lidija Rašić</item>
      <item>Ivana Zalaj-Bićanić</item>
      <item>Anita Hajduk</item>
      <item>Ana-Marija Kesegić</item>
      <item>Marija Drljepan</item>
      <item>Marina Pecikozić</item>
      <item>Marinela Rajković</item>
      <item>Ivona Bijelonjić</item>
      <item>Iva Draganić</item>
      <item>Marija Trbljanić</item>
      <item>Kristina Konjarević</item>
      <item>Magdalena Dejanović</item>
      <item>Ivana Knez</item>
      <item>Ivana Grabar</item>
      <item>Dejana Sesar</item>
      <item>Ana Papić Matić</item>
      <item>Marija Turković</item>
      <item>Irena Matić Salopek</item>
      <item>Martina Skočibušić</item>
      <item>Marija Andabak</item>
      <item>Andrea Horvatović</item>
      <item>Rajka Brandšteter</item>
      <item>Ivona Horvat</item>
      <item>Luka Pedić</item>
      <item>Korana Blatnjak</item>
      <item>Marijan Kešinović</item>
      <item>Anita Dujmić</item>
      <item>Marijana Šajnović Šimunović</item>
      <item>Ana Jukić</item>
      <item>Tajana Bičanić</item>
      <item>Silvija Jelančić</item>
      <item>Nikolina Baotić</item>
      <item>Valerija Kitin</item>
      <item>Ivona Balić</item>
      <item>Marija Leholat</item>
      <item>Jelena Simić</item>
      <item>Ana Koprtla</item>
      <item>Irena Koledić</item>
      <item>Mario Lukić</item>
    </izvorni_sadrzaj>
    <derivirana_varijabla naziv="DomainObject.Predmet.StrankaListFormated_1">
      <item>Općinski sud u Vinkovcima</item>
      <item>Vedrana Grubiša</item>
      <item>Hrvojka Vuković Ferić</item>
      <item>Marijana Krešić</item>
      <item>Ana Petrinić</item>
      <item>Marina Monar</item>
      <item>Ljubica Kljunić</item>
      <item>Željka Peh</item>
      <item>Katarina Lošenc</item>
      <item>Mirjana Vladić</item>
      <item>Marko Bilić</item>
      <item>Vlatka Stanković</item>
      <item>Maja Mirčetić</item>
      <item>Adrijana Jukić-Aladić</item>
      <item>Jasmina Maršić</item>
      <item>Vesna Matozan</item>
      <item>Jelena Karačić</item>
      <item>Tihana Ambroš</item>
      <item>Diana Radić</item>
      <item>Lidija Rašić</item>
      <item>Ivana Zalaj-Bićanić</item>
      <item>Anita Hajduk</item>
      <item>Ana-Marija Kesegić</item>
      <item>Marija Drljepan</item>
      <item>Marina Pecikozić</item>
      <item>Marinela Rajković</item>
      <item>Ivona Bijelonjić</item>
      <item>Iva Draganić</item>
      <item>Marija Trbljanić</item>
      <item>Kristina Konjarević</item>
      <item>Magdalena Dejanović</item>
      <item>Ivana Knez</item>
      <item>Ivana Grabar</item>
      <item>Dejana Sesar</item>
      <item>Ana Papić Matić</item>
      <item>Marija Turković</item>
      <item>Irena Matić Salopek</item>
      <item>Martina Skočibušić</item>
      <item>Marija Andabak</item>
      <item>Andrea Horvatović</item>
      <item>Rajka Brandšteter</item>
      <item>Ivona Horvat</item>
      <item>Luka Pedić</item>
      <item>Korana Blatnjak</item>
      <item>Marijan Kešinović</item>
      <item>Anita Dujmić</item>
      <item>Marijana Šajnović Šimunović</item>
      <item>Ana Jukić</item>
      <item>Tajana Bičanić</item>
      <item>Silvija Jelančić</item>
      <item>Nikolina Baotić</item>
      <item>Valerija Kitin</item>
      <item>Ivona Balić</item>
      <item>Marija Leholat</item>
      <item>Jelena Simić</item>
      <item>Ana Koprtla</item>
      <item>Irena Koledić</item>
      <item>Mario Lukić</item>
    </derivirana_varijabla>
  </DomainObject.Predmet.StrankaListFormated>
  <DomainObject.Predmet.StrankaListFormatedOIB>
    <izvorni_sadrzaj>
      <item>Općinski sud u Vinkovcima</item>
      <item>Vedrana Grubiša</item>
      <item>Hrvojka Vuković Ferić</item>
      <item>Marijana Krešić</item>
      <item>Ana Petrinić</item>
      <item>Marina Monar</item>
      <item>Ljubica Kljunić</item>
      <item>Željka Peh</item>
      <item>Katarina Lošenc</item>
      <item>Mirjana Vladić</item>
      <item>Marko Bilić</item>
      <item>Vlatka Stanković</item>
      <item>Maja Mirčetić</item>
      <item>Adrijana Jukić-Aladić</item>
      <item>Jasmina Maršić</item>
      <item>Vesna Matozan</item>
      <item>Jelena Karačić</item>
      <item>Tihana Ambroš</item>
      <item>Diana Radić</item>
      <item>Lidija Rašić</item>
      <item>Ivana Zalaj-Bićanić</item>
      <item>Anita Hajduk</item>
      <item>Ana-Marija Kesegić</item>
      <item>Marija Drljepan</item>
      <item>Marina Pecikozić</item>
      <item>Marinela Rajković</item>
      <item>Ivona Bijelonjić</item>
      <item>Iva Draganić</item>
      <item>Marija Trbljanić</item>
      <item>Kristina Konjarević</item>
      <item>Magdalena Dejanović</item>
      <item>Ivana Knez</item>
      <item>Ivana Grabar</item>
      <item>Dejana Sesar</item>
      <item>Ana Papić Matić</item>
      <item>Marija Turković</item>
      <item>Irena Matić Salopek</item>
      <item>Martina Skočibušić</item>
      <item>Marija Andabak</item>
      <item>Andrea Horvatović</item>
      <item>Rajka Brandšteter</item>
      <item>Ivona Horvat</item>
      <item>Luka Pedić</item>
      <item>Korana Blatnjak</item>
      <item>Marijan Kešinović</item>
      <item>Anita Dujmić</item>
      <item>Marijana Šajnović Šimunović</item>
      <item>Ana Jukić</item>
      <item>Tajana Bičanić</item>
      <item>Silvija Jelančić</item>
      <item>Nikolina Baotić</item>
      <item>Valerija Kitin</item>
      <item>Ivona Balić</item>
      <item>Marija Leholat</item>
      <item>Jelena Simić</item>
      <item>Ana Koprtla</item>
      <item>Irena Koledić</item>
      <item>Mario Lukić</item>
    </izvorni_sadrzaj>
    <derivirana_varijabla naziv="DomainObject.Predmet.StrankaListFormatedOIB_1">
      <item>Općinski sud u Vinkovcima</item>
      <item>Vedrana Grubiša</item>
      <item>Hrvojka Vuković Ferić</item>
      <item>Marijana Krešić</item>
      <item>Ana Petrinić</item>
      <item>Marina Monar</item>
      <item>Ljubica Kljunić</item>
      <item>Željka Peh</item>
      <item>Katarina Lošenc</item>
      <item>Mirjana Vladić</item>
      <item>Marko Bilić</item>
      <item>Vlatka Stanković</item>
      <item>Maja Mirčetić</item>
      <item>Adrijana Jukić-Aladić</item>
      <item>Jasmina Maršić</item>
      <item>Vesna Matozan</item>
      <item>Jelena Karačić</item>
      <item>Tihana Ambroš</item>
      <item>Diana Radić</item>
      <item>Lidija Rašić</item>
      <item>Ivana Zalaj-Bićanić</item>
      <item>Anita Hajduk</item>
      <item>Ana-Marija Kesegić</item>
      <item>Marija Drljepan</item>
      <item>Marina Pecikozić</item>
      <item>Marinela Rajković</item>
      <item>Ivona Bijelonjić</item>
      <item>Iva Draganić</item>
      <item>Marija Trbljanić</item>
      <item>Kristina Konjarević</item>
      <item>Magdalena Dejanović</item>
      <item>Ivana Knez</item>
      <item>Ivana Grabar</item>
      <item>Dejana Sesar</item>
      <item>Ana Papić Matić</item>
      <item>Marija Turković</item>
      <item>Irena Matić Salopek</item>
      <item>Martina Skočibušić</item>
      <item>Marija Andabak</item>
      <item>Andrea Horvatović</item>
      <item>Rajka Brandšteter</item>
      <item>Ivona Horvat</item>
      <item>Luka Pedić</item>
      <item>Korana Blatnjak</item>
      <item>Marijan Kešinović</item>
      <item>Anita Dujmić</item>
      <item>Marijana Šajnović Šimunović</item>
      <item>Ana Jukić</item>
      <item>Tajana Bičanić</item>
      <item>Silvija Jelančić</item>
      <item>Nikolina Baotić</item>
      <item>Valerija Kitin</item>
      <item>Ivona Balić</item>
      <item>Marija Leholat</item>
      <item>Jelena Simić</item>
      <item>Ana Koprtla</item>
      <item>Irena Koledić</item>
      <item>Mario Lukić</item>
    </derivirana_varijabla>
  </DomainObject.Predmet.StrankaListFormatedOIB>
  <DomainObject.Predmet.StrankaListFormatedWithAdress>
    <izvorni_sadrzaj>
      <item>Općinski sud u Vinkovcima, Trg bana Josipa Šokčevića 17, 32100 Vinkovci</item>
      <item>Vedrana Grubiša, Nikole Tesle 30, 32280 Jarmina</item>
      <item>Hrvojka Vuković Ferić, Hrvatskih žrtava 5, 32100 Vinkovci</item>
      <item>Marijana Krešić, Andrije Hebranga 1, 32100 Vinkovci</item>
      <item>Ana Petrinić, A. Stepinca 115, 32100 Vinkovci</item>
      <item>Marina Monar, Bana Josipa Jelačića 25, 32000 Petrovci</item>
      <item>Ljubica Kljunić, Kralja Tomislava 16, 32221 Nuštar</item>
      <item>Željka Peh, Andrije Hebranga 2/2, 32100 Vinkovci</item>
      <item>Katarina Lošenc, Blage Zadre 48/11, 32000 Vukovar</item>
      <item>Mirjana Vladić, Stjepana Radića 31, 31400 Budrovci</item>
      <item>Marko Bilić, Dr. Šima Debelić 32, 32100 Vinkovci</item>
      <item>Vlatka Stanković, Kvarnerska 15, 32100 Vinkovci</item>
      <item>Maja Mirčetić, Kralja Tomislava 6, 32253 Komletinci</item>
      <item>Adrijana Jukić-Aladić, Ohridska 9, 32100 Vinkovci</item>
      <item>Jasmina Maršić, Braće Radić 76, 32281 Ivankovo</item>
      <item>Vesna Matozan, J. Lovretića 42 a, 32100 Vinkovci</item>
      <item>Jelena Karačić, Josipa Kozarca 5, 32000 Vukovar</item>
      <item>Tihana Ambroš, Trg Josipa Runjanina 20/3, 32100 Vinkovci</item>
      <item>Diana Radić, Lj. Gaja 23, 32100 Vinkovci</item>
      <item>Lidija Rašić, M. A. Reljkovića 4a, 32100 Vinkovci</item>
      <item>Ivana Zalaj-Bićanić, M. Medvedovića 4, 32100 Vinkovci</item>
      <item>Anita Hajduk, Ante Starčevića 58a, 32100 Vinkovci</item>
      <item>Ana-Marija Kesegić, Lapovačka 26, 32100 Vinkovci</item>
      <item>Marija Drljepan, Kralja Tomislava 53, 32253 Komletinci</item>
      <item>Marina Pecikozić, Žrtava Domovinskog rata 16, 31226 Erdut</item>
      <item>Marinela Rajković, Jurja Dalmatinca 1a, 32100 Vinkovci</item>
      <item>Ivona Bijelonjić, Bosanska 34, 32000 Vukovar</item>
      <item>Iva Draganić, Budućnosti 28, 32000 Vukovar</item>
      <item>Marija Trbljanić, V. Nazora 31, 32252 Otok</item>
      <item>Kristina Konjarević, Matije Gupca 108, 32273 Gradište</item>
      <item>Magdalena Dejanović, Biljanska 1, 32271 Andrijaševci</item>
      <item>Ivana Knez, Bana Jelačića 55, 32221 Nuštar</item>
      <item>Ivana Grabar, Duga ulica 130, 32100 Vinkovci</item>
      <item>Dejana Sesar, Hrvatskog zrakoplovstva 4, 32010 Vukovar</item>
      <item>Ana Papić Matić, Čolićeva ulica 97, 32251 Privlaka</item>
      <item>Marija Turković, O. Ivekovića 55, 31400 Đakovo</item>
      <item>Irena Matić Salopek, Matije Gupca 7, 32284 Stari Mikanovci</item>
      <item>Martina Skočibušić, Psunjska 85, 31431 Čepin</item>
      <item>Marija Andabak, Marina Držića 9, 32221 Nuštar</item>
      <item>Andrea Horvatović, Š. Petefija 38, 32238 Čakovci</item>
      <item>Rajka Brandšteter, R. Boškovića 6, 32100 Vinkovci</item>
      <item>Ivona Horvat, Ivana Gorana Kovačića 58, 32100 Vinkovci</item>
      <item>Luka Pedić, Ivana Mažuranića 16, 32100 Vinkovci</item>
      <item>Korana Blatnjak, Glavna 167, 32227 Borovo</item>
      <item>Marijan Kešinović, Mostarska 7, 32100 Vinkovci</item>
      <item>Anita Dujmić, Ulica Rudolfa Sremeca 4, 32100 Vinkovci</item>
      <item>Marijana Šajnović Šimunović, Vladimira Nazora 22, 32100 Vinkovci</item>
      <item>Ana Jukić, J. J. Strossmayera 41, 32272 Šiškovci</item>
      <item>Tajana Bičanić, Kneza Mislava 11, 32100 Vinkovci</item>
      <item>Silvija Jelančić, Slavka Jankovića 11, 32100 Vinkovci</item>
      <item>Nikolina Baotić, Braće Radića 113, 32270 Županja</item>
      <item>Valerija Kitin, Vinkovačka 26, 32221 Nuštar</item>
      <item>Ivona Balić, D. Cesarića 29, 31000 Osijek</item>
      <item>Marija Leholat, Stjepana Tomaševića 22, 32241 Stari Jankovci</item>
      <item>Jelena Simić, Zagorska 28, 32100 Vinkovci</item>
      <item>Ana Koprtla, Velika Cerna 6A, 32272 Cerna</item>
      <item>Irena Koledić, Nikole Šubića Zrinskog 23, 32280 Jarmina</item>
      <item>Mario Lukić, Mitra Nađa 37, 32000 Petrovci</item>
    </izvorni_sadrzaj>
    <derivirana_varijabla naziv="DomainObject.Predmet.StrankaListFormatedWithAdress_1">
      <item>Općinski sud u Vinkovcima, Trg bana Josipa Šokčevića 17, 32100 Vinkovci</item>
      <item>Vedrana Grubiša, Nikole Tesle 30, 32280 Jarmina</item>
      <item>Hrvojka Vuković Ferić, Hrvatskih žrtava 5, 32100 Vinkovci</item>
      <item>Marijana Krešić, Andrije Hebranga 1, 32100 Vinkovci</item>
      <item>Ana Petrinić, A. Stepinca 115, 32100 Vinkovci</item>
      <item>Marina Monar, Bana Josipa Jelačića 25, 32000 Petrovci</item>
      <item>Ljubica Kljunić, Kralja Tomislava 16, 32221 Nuštar</item>
      <item>Željka Peh, Andrije Hebranga 2/2, 32100 Vinkovci</item>
      <item>Katarina Lošenc, Blage Zadre 48/11, 32000 Vukovar</item>
      <item>Mirjana Vladić, Stjepana Radića 31, 31400 Budrovci</item>
      <item>Marko Bilić, Dr. Šima Debelić 32, 32100 Vinkovci</item>
      <item>Vlatka Stanković, Kvarnerska 15, 32100 Vinkovci</item>
      <item>Maja Mirčetić, Kralja Tomislava 6, 32253 Komletinci</item>
      <item>Adrijana Jukić-Aladić, Ohridska 9, 32100 Vinkovci</item>
      <item>Jasmina Maršić, Braće Radić 76, 32281 Ivankovo</item>
      <item>Vesna Matozan, J. Lovretića 42 a, 32100 Vinkovci</item>
      <item>Jelena Karačić, Josipa Kozarca 5, 32000 Vukovar</item>
      <item>Tihana Ambroš, Trg Josipa Runjanina 20/3, 32100 Vinkovci</item>
      <item>Diana Radić, Lj. Gaja 23, 32100 Vinkovci</item>
      <item>Lidija Rašić, M. A. Reljkovića 4a, 32100 Vinkovci</item>
      <item>Ivana Zalaj-Bićanić, M. Medvedovića 4, 32100 Vinkovci</item>
      <item>Anita Hajduk, Ante Starčevića 58a, 32100 Vinkovci</item>
      <item>Ana-Marija Kesegić, Lapovačka 26, 32100 Vinkovci</item>
      <item>Marija Drljepan, Kralja Tomislava 53, 32253 Komletinci</item>
      <item>Marina Pecikozić, Žrtava Domovinskog rata 16, 31226 Erdut</item>
      <item>Marinela Rajković, Jurja Dalmatinca 1a, 32100 Vinkovci</item>
      <item>Ivona Bijelonjić, Bosanska 34, 32000 Vukovar</item>
      <item>Iva Draganić, Budućnosti 28, 32000 Vukovar</item>
      <item>Marija Trbljanić, V. Nazora 31, 32252 Otok</item>
      <item>Kristina Konjarević, Matije Gupca 108, 32273 Gradište</item>
      <item>Magdalena Dejanović, Biljanska 1, 32271 Andrijaševci</item>
      <item>Ivana Knez, Bana Jelačića 55, 32221 Nuštar</item>
      <item>Ivana Grabar, Duga ulica 130, 32100 Vinkovci</item>
      <item>Dejana Sesar, Hrvatskog zrakoplovstva 4, 32010 Vukovar</item>
      <item>Ana Papić Matić, Čolićeva ulica 97, 32251 Privlaka</item>
      <item>Marija Turković, O. Ivekovića 55, 31400 Đakovo</item>
      <item>Irena Matić Salopek, Matije Gupca 7, 32284 Stari Mikanovci</item>
      <item>Martina Skočibušić, Psunjska 85, 31431 Čepin</item>
      <item>Marija Andabak, Marina Držića 9, 32221 Nuštar</item>
      <item>Andrea Horvatović, Š. Petefija 38, 32238 Čakovci</item>
      <item>Rajka Brandšteter, R. Boškovića 6, 32100 Vinkovci</item>
      <item>Ivona Horvat, Ivana Gorana Kovačića 58, 32100 Vinkovci</item>
      <item>Luka Pedić, Ivana Mažuranića 16, 32100 Vinkovci</item>
      <item>Korana Blatnjak, Glavna 167, 32227 Borovo</item>
      <item>Marijan Kešinović, Mostarska 7, 32100 Vinkovci</item>
      <item>Anita Dujmić, Ulica Rudolfa Sremeca 4, 32100 Vinkovci</item>
      <item>Marijana Šajnović Šimunović, Vladimira Nazora 22, 32100 Vinkovci</item>
      <item>Ana Jukić, J. J. Strossmayera 41, 32272 Šiškovci</item>
      <item>Tajana Bičanić, Kneza Mislava 11, 32100 Vinkovci</item>
      <item>Silvija Jelančić, Slavka Jankovića 11, 32100 Vinkovci</item>
      <item>Nikolina Baotić, Braće Radića 113, 32270 Županja</item>
      <item>Valerija Kitin, Vinkovačka 26, 32221 Nuštar</item>
      <item>Ivona Balić, D. Cesarića 29, 31000 Osijek</item>
      <item>Marija Leholat, Stjepana Tomaševića 22, 32241 Stari Jankovci</item>
      <item>Jelena Simić, Zagorska 28, 32100 Vinkovci</item>
      <item>Ana Koprtla, Velika Cerna 6A, 32272 Cerna</item>
      <item>Irena Koledić, Nikole Šubića Zrinskog 23, 32280 Jarmina</item>
      <item>Mario Lukić, Mitra Nađa 37, 32000 Petrovci</item>
    </derivirana_varijabla>
  </DomainObject.Predmet.StrankaListFormatedWithAdress>
  <DomainObject.Predmet.StrankaListFormatedWithAdressOIB>
    <izvorni_sadrzaj>
      <item>Općinski sud u Vinkovcima, Trg bana Josipa Šokčevića 17, 32100 Vinkovci</item>
      <item>Vedrana Grubiša, Nikole Tesle 30, 32280 Jarmina</item>
      <item>Hrvojka Vuković Ferić, Hrvatskih žrtava 5, 32100 Vinkovci</item>
      <item>Marijana Krešić, Andrije Hebranga 1, 32100 Vinkovci</item>
      <item>Ana Petrinić, A. Stepinca 115, 32100 Vinkovci</item>
      <item>Marina Monar, Bana Josipa Jelačića 25, 32000 Petrovci</item>
      <item>Ljubica Kljunić, Kralja Tomislava 16, 32221 Nuštar</item>
      <item>Željka Peh, Andrije Hebranga 2/2, 32100 Vinkovci</item>
      <item>Katarina Lošenc, Blage Zadre 48/11, 32000 Vukovar</item>
      <item>Mirjana Vladić, Stjepana Radića 31, 31400 Budrovci</item>
      <item>Marko Bilić, Dr. Šima Debelić 32, 32100 Vinkovci</item>
      <item>Vlatka Stanković, Kvarnerska 15, 32100 Vinkovci</item>
      <item>Maja Mirčetić, Kralja Tomislava 6, 32253 Komletinci</item>
      <item>Adrijana Jukić-Aladić, Ohridska 9, 32100 Vinkovci</item>
      <item>Jasmina Maršić, Braće Radić 76, 32281 Ivankovo</item>
      <item>Vesna Matozan, J. Lovretića 42 a, 32100 Vinkovci</item>
      <item>Jelena Karačić, Josipa Kozarca 5, 32000 Vukovar</item>
      <item>Tihana Ambroš, Trg Josipa Runjanina 20/3, 32100 Vinkovci</item>
      <item>Diana Radić, Lj. Gaja 23, 32100 Vinkovci</item>
      <item>Lidija Rašić, M. A. Reljkovića 4a, 32100 Vinkovci</item>
      <item>Ivana Zalaj-Bićanić, M. Medvedovića 4, 32100 Vinkovci</item>
      <item>Anita Hajduk, Ante Starčevića 58a, 32100 Vinkovci</item>
      <item>Ana-Marija Kesegić, Lapovačka 26, 32100 Vinkovci</item>
      <item>Marija Drljepan, Kralja Tomislava 53, 32253 Komletinci</item>
      <item>Marina Pecikozić, Žrtava Domovinskog rata 16, 31226 Erdut</item>
      <item>Marinela Rajković, Jurja Dalmatinca 1a, 32100 Vinkovci</item>
      <item>Ivona Bijelonjić, Bosanska 34, 32000 Vukovar</item>
      <item>Iva Draganić, Budućnosti 28, 32000 Vukovar</item>
      <item>Marija Trbljanić, V. Nazora 31, 32252 Otok</item>
      <item>Kristina Konjarević, Matije Gupca 108, 32273 Gradište</item>
      <item>Magdalena Dejanović, Biljanska 1, 32271 Andrijaševci</item>
      <item>Ivana Knez, Bana Jelačića 55, 32221 Nuštar</item>
      <item>Ivana Grabar, Duga ulica 130, 32100 Vinkovci</item>
      <item>Dejana Sesar, Hrvatskog zrakoplovstva 4, 32010 Vukovar</item>
      <item>Ana Papić Matić, Čolićeva ulica 97, 32251 Privlaka</item>
      <item>Marija Turković, O. Ivekovića 55, 31400 Đakovo</item>
      <item>Irena Matić Salopek, Matije Gupca 7, 32284 Stari Mikanovci</item>
      <item>Martina Skočibušić, Psunjska 85, 31431 Čepin</item>
      <item>Marija Andabak, Marina Držića 9, 32221 Nuštar</item>
      <item>Andrea Horvatović, Š. Petefija 38, 32238 Čakovci</item>
      <item>Rajka Brandšteter, R. Boškovića 6, 32100 Vinkovci</item>
      <item>Ivona Horvat, Ivana Gorana Kovačića 58, 32100 Vinkovci</item>
      <item>Luka Pedić, Ivana Mažuranića 16, 32100 Vinkovci</item>
      <item>Korana Blatnjak, Glavna 167, 32227 Borovo</item>
      <item>Marijan Kešinović, Mostarska 7, 32100 Vinkovci</item>
      <item>Anita Dujmić, Ulica Rudolfa Sremeca 4, 32100 Vinkovci</item>
      <item>Marijana Šajnović Šimunović, Vladimira Nazora 22, 32100 Vinkovci</item>
      <item>Ana Jukić, J. J. Strossmayera 41, 32272 Šiškovci</item>
      <item>Tajana Bičanić, Kneza Mislava 11, 32100 Vinkovci</item>
      <item>Silvija Jelančić, Slavka Jankovića 11, 32100 Vinkovci</item>
      <item>Nikolina Baotić, Braće Radića 113, 32270 Županja</item>
      <item>Valerija Kitin, Vinkovačka 26, 32221 Nuštar</item>
      <item>Ivona Balić, D. Cesarića 29, 31000 Osijek</item>
      <item>Marija Leholat, Stjepana Tomaševića 22, 32241 Stari Jankovci</item>
      <item>Jelena Simić, Zagorska 28, 32100 Vinkovci</item>
      <item>Ana Koprtla, Velika Cerna 6A, 32272 Cerna</item>
      <item>Irena Koledić, Nikole Šubića Zrinskog 23, 32280 Jarmina</item>
      <item>Mario Lukić, Mitra Nađa 37, 32000 Petrovci</item>
    </izvorni_sadrzaj>
    <derivirana_varijabla naziv="DomainObject.Predmet.StrankaListFormatedWithAdressOIB_1">
      <item>Općinski sud u Vinkovcima, Trg bana Josipa Šokčevića 17, 32100 Vinkovci</item>
      <item>Vedrana Grubiša, Nikole Tesle 30, 32280 Jarmina</item>
      <item>Hrvojka Vuković Ferić, Hrvatskih žrtava 5, 32100 Vinkovci</item>
      <item>Marijana Krešić, Andrije Hebranga 1, 32100 Vinkovci</item>
      <item>Ana Petrinić, A. Stepinca 115, 32100 Vinkovci</item>
      <item>Marina Monar, Bana Josipa Jelačića 25, 32000 Petrovci</item>
      <item>Ljubica Kljunić, Kralja Tomislava 16, 32221 Nuštar</item>
      <item>Željka Peh, Andrije Hebranga 2/2, 32100 Vinkovci</item>
      <item>Katarina Lošenc, Blage Zadre 48/11, 32000 Vukovar</item>
      <item>Mirjana Vladić, Stjepana Radića 31, 31400 Budrovci</item>
      <item>Marko Bilić, Dr. Šima Debelić 32, 32100 Vinkovci</item>
      <item>Vlatka Stanković, Kvarnerska 15, 32100 Vinkovci</item>
      <item>Maja Mirčetić, Kralja Tomislava 6, 32253 Komletinci</item>
      <item>Adrijana Jukić-Aladić, Ohridska 9, 32100 Vinkovci</item>
      <item>Jasmina Maršić, Braće Radić 76, 32281 Ivankovo</item>
      <item>Vesna Matozan, J. Lovretića 42 a, 32100 Vinkovci</item>
      <item>Jelena Karačić, Josipa Kozarca 5, 32000 Vukovar</item>
      <item>Tihana Ambroš, Trg Josipa Runjanina 20/3, 32100 Vinkovci</item>
      <item>Diana Radić, Lj. Gaja 23, 32100 Vinkovci</item>
      <item>Lidija Rašić, M. A. Reljkovića 4a, 32100 Vinkovci</item>
      <item>Ivana Zalaj-Bićanić, M. Medvedovića 4, 32100 Vinkovci</item>
      <item>Anita Hajduk, Ante Starčevića 58a, 32100 Vinkovci</item>
      <item>Ana-Marija Kesegić, Lapovačka 26, 32100 Vinkovci</item>
      <item>Marija Drljepan, Kralja Tomislava 53, 32253 Komletinci</item>
      <item>Marina Pecikozić, Žrtava Domovinskog rata 16, 31226 Erdut</item>
      <item>Marinela Rajković, Jurja Dalmatinca 1a, 32100 Vinkovci</item>
      <item>Ivona Bijelonjić, Bosanska 34, 32000 Vukovar</item>
      <item>Iva Draganić, Budućnosti 28, 32000 Vukovar</item>
      <item>Marija Trbljanić, V. Nazora 31, 32252 Otok</item>
      <item>Kristina Konjarević, Matije Gupca 108, 32273 Gradište</item>
      <item>Magdalena Dejanović, Biljanska 1, 32271 Andrijaševci</item>
      <item>Ivana Knez, Bana Jelačića 55, 32221 Nuštar</item>
      <item>Ivana Grabar, Duga ulica 130, 32100 Vinkovci</item>
      <item>Dejana Sesar, Hrvatskog zrakoplovstva 4, 32010 Vukovar</item>
      <item>Ana Papić Matić, Čolićeva ulica 97, 32251 Privlaka</item>
      <item>Marija Turković, O. Ivekovića 55, 31400 Đakovo</item>
      <item>Irena Matić Salopek, Matije Gupca 7, 32284 Stari Mikanovci</item>
      <item>Martina Skočibušić, Psunjska 85, 31431 Čepin</item>
      <item>Marija Andabak, Marina Držića 9, 32221 Nuštar</item>
      <item>Andrea Horvatović, Š. Petefija 38, 32238 Čakovci</item>
      <item>Rajka Brandšteter, R. Boškovića 6, 32100 Vinkovci</item>
      <item>Ivona Horvat, Ivana Gorana Kovačića 58, 32100 Vinkovci</item>
      <item>Luka Pedić, Ivana Mažuranića 16, 32100 Vinkovci</item>
      <item>Korana Blatnjak, Glavna 167, 32227 Borovo</item>
      <item>Marijan Kešinović, Mostarska 7, 32100 Vinkovci</item>
      <item>Anita Dujmić, Ulica Rudolfa Sremeca 4, 32100 Vinkovci</item>
      <item>Marijana Šajnović Šimunović, Vladimira Nazora 22, 32100 Vinkovci</item>
      <item>Ana Jukić, J. J. Strossmayera 41, 32272 Šiškovci</item>
      <item>Tajana Bičanić, Kneza Mislava 11, 32100 Vinkovci</item>
      <item>Silvija Jelančić, Slavka Jankovića 11, 32100 Vinkovci</item>
      <item>Nikolina Baotić, Braće Radića 113, 32270 Županja</item>
      <item>Valerija Kitin, Vinkovačka 26, 32221 Nuštar</item>
      <item>Ivona Balić, D. Cesarića 29, 31000 Osijek</item>
      <item>Marija Leholat, Stjepana Tomaševića 22, 32241 Stari Jankovci</item>
      <item>Jelena Simić, Zagorska 28, 32100 Vinkovci</item>
      <item>Ana Koprtla, Velika Cerna 6A, 32272 Cerna</item>
      <item>Irena Koledić, Nikole Šubića Zrinskog 23, 32280 Jarmina</item>
      <item>Mario Lukić, Mitra Nađa 37, 32000 Petrovci</item>
    </derivirana_varijabla>
  </DomainObject.Predmet.StrankaListFormatedWithAdressOIB>
  <DomainObject.Predmet.StrankaListNazivFormated>
    <izvorni_sadrzaj>
      <item>Općinski sud u Vinkovcima</item>
      <item>Vedrana Grubiša</item>
      <item>Hrvojka Vuković Ferić</item>
      <item>Marijana Krešić</item>
      <item>Ana Petrinić</item>
      <item>Marina Monar</item>
      <item>Ljubica Kljunić</item>
      <item>Željka Peh</item>
      <item>Katarina Lošenc</item>
      <item>Mirjana Vladić</item>
      <item>Marko Bilić</item>
      <item>Vlatka Stanković</item>
      <item>Maja Mirčetić</item>
      <item>Adrijana Jukić-Aladić</item>
      <item>Jasmina Maršić</item>
      <item>Vesna Matozan</item>
      <item>Jelena Karačić</item>
      <item>Tihana Ambroš</item>
      <item>Diana Radić</item>
      <item>Lidija Rašić</item>
      <item>Ivana Zalaj-Bićanić</item>
      <item>Anita Hajduk</item>
      <item>Ana-Marija Kesegić</item>
      <item>Marija Drljepan</item>
      <item>Marina Pecikozić</item>
      <item>Marinela Rajković</item>
      <item>Ivona Bijelonjić</item>
      <item>Iva Draganić</item>
      <item>Marija Trbljanić</item>
      <item>Kristina Konjarević</item>
      <item>Magdalena Dejanović</item>
      <item>Ivana Knez</item>
      <item>Ivana Grabar</item>
      <item>Dejana Sesar</item>
      <item>Ana Papić Matić</item>
      <item>Marija Turković</item>
      <item>Irena Matić Salopek</item>
      <item>Martina Skočibušić</item>
      <item>Marija Andabak</item>
      <item>Andrea Horvatović</item>
      <item>Rajka Brandšteter</item>
      <item>Ivona Horvat</item>
      <item>Luka Pedić</item>
      <item>Korana Blatnjak</item>
      <item>Marijan Kešinović</item>
      <item>Anita Dujmić</item>
      <item>Marijana Šajnović Šimunović</item>
      <item>Ana Jukić</item>
      <item>Tajana Bičanić</item>
      <item>Silvija Jelančić</item>
      <item>Nikolina Baotić</item>
      <item>Valerija Kitin</item>
      <item>Ivona Balić</item>
      <item>Marija Leholat</item>
      <item>Jelena Simić</item>
      <item>Ana Koprtla</item>
      <item>Irena Koledić</item>
      <item>Mario Lukić</item>
    </izvorni_sadrzaj>
    <derivirana_varijabla naziv="DomainObject.Predmet.StrankaListNazivFormated_1">
      <item>Općinski sud u Vinkovcima</item>
      <item>Vedrana Grubiša</item>
      <item>Hrvojka Vuković Ferić</item>
      <item>Marijana Krešić</item>
      <item>Ana Petrinić</item>
      <item>Marina Monar</item>
      <item>Ljubica Kljunić</item>
      <item>Željka Peh</item>
      <item>Katarina Lošenc</item>
      <item>Mirjana Vladić</item>
      <item>Marko Bilić</item>
      <item>Vlatka Stanković</item>
      <item>Maja Mirčetić</item>
      <item>Adrijana Jukić-Aladić</item>
      <item>Jasmina Maršić</item>
      <item>Vesna Matozan</item>
      <item>Jelena Karačić</item>
      <item>Tihana Ambroš</item>
      <item>Diana Radić</item>
      <item>Lidija Rašić</item>
      <item>Ivana Zalaj-Bićanić</item>
      <item>Anita Hajduk</item>
      <item>Ana-Marija Kesegić</item>
      <item>Marija Drljepan</item>
      <item>Marina Pecikozić</item>
      <item>Marinela Rajković</item>
      <item>Ivona Bijelonjić</item>
      <item>Iva Draganić</item>
      <item>Marija Trbljanić</item>
      <item>Kristina Konjarević</item>
      <item>Magdalena Dejanović</item>
      <item>Ivana Knez</item>
      <item>Ivana Grabar</item>
      <item>Dejana Sesar</item>
      <item>Ana Papić Matić</item>
      <item>Marija Turković</item>
      <item>Irena Matić Salopek</item>
      <item>Martina Skočibušić</item>
      <item>Marija Andabak</item>
      <item>Andrea Horvatović</item>
      <item>Rajka Brandšteter</item>
      <item>Ivona Horvat</item>
      <item>Luka Pedić</item>
      <item>Korana Blatnjak</item>
      <item>Marijan Kešinović</item>
      <item>Anita Dujmić</item>
      <item>Marijana Šajnović Šimunović</item>
      <item>Ana Jukić</item>
      <item>Tajana Bičanić</item>
      <item>Silvija Jelančić</item>
      <item>Nikolina Baotić</item>
      <item>Valerija Kitin</item>
      <item>Ivona Balić</item>
      <item>Marija Leholat</item>
      <item>Jelena Simić</item>
      <item>Ana Koprtla</item>
      <item>Irena Koledić</item>
      <item>Mario Lukić</item>
    </derivirana_varijabla>
  </DomainObject.Predmet.StrankaListNazivFormated>
  <DomainObject.Predmet.StrankaListNazivFormatedOIB>
    <izvorni_sadrzaj>
      <item>Općinski sud u Vinkovcima</item>
      <item>Vedrana Grubiša</item>
      <item>Hrvojka Vuković Ferić</item>
      <item>Marijana Krešić</item>
      <item>Ana Petrinić</item>
      <item>Marina Monar</item>
      <item>Ljubica Kljunić</item>
      <item>Željka Peh</item>
      <item>Katarina Lošenc</item>
      <item>Mirjana Vladić</item>
      <item>Marko Bilić</item>
      <item>Vlatka Stanković</item>
      <item>Maja Mirčetić</item>
      <item>Adrijana Jukić-Aladić</item>
      <item>Jasmina Maršić</item>
      <item>Vesna Matozan</item>
      <item>Jelena Karačić</item>
      <item>Tihana Ambroš</item>
      <item>Diana Radić</item>
      <item>Lidija Rašić</item>
      <item>Ivana Zalaj-Bićanić</item>
      <item>Anita Hajduk</item>
      <item>Ana-Marija Kesegić</item>
      <item>Marija Drljepan</item>
      <item>Marina Pecikozić</item>
      <item>Marinela Rajković</item>
      <item>Ivona Bijelonjić</item>
      <item>Iva Draganić</item>
      <item>Marija Trbljanić</item>
      <item>Kristina Konjarević</item>
      <item>Magdalena Dejanović</item>
      <item>Ivana Knez</item>
      <item>Ivana Grabar</item>
      <item>Dejana Sesar</item>
      <item>Ana Papić Matić</item>
      <item>Marija Turković</item>
      <item>Irena Matić Salopek</item>
      <item>Martina Skočibušić</item>
      <item>Marija Andabak</item>
      <item>Andrea Horvatović</item>
      <item>Rajka Brandšteter</item>
      <item>Ivona Horvat</item>
      <item>Luka Pedić</item>
      <item>Korana Blatnjak</item>
      <item>Marijan Kešinović</item>
      <item>Anita Dujmić</item>
      <item>Marijana Šajnović Šimunović</item>
      <item>Ana Jukić</item>
      <item>Tajana Bičanić</item>
      <item>Silvija Jelančić</item>
      <item>Nikolina Baotić</item>
      <item>Valerija Kitin</item>
      <item>Ivona Balić</item>
      <item>Marija Leholat</item>
      <item>Jelena Simić</item>
      <item>Ana Koprtla</item>
      <item>Irena Koledić</item>
      <item>Mario Lukić</item>
    </izvorni_sadrzaj>
    <derivirana_varijabla naziv="DomainObject.Predmet.StrankaListNazivFormatedOIB_1">
      <item>Općinski sud u Vinkovcima</item>
      <item>Vedrana Grubiša</item>
      <item>Hrvojka Vuković Ferić</item>
      <item>Marijana Krešić</item>
      <item>Ana Petrinić</item>
      <item>Marina Monar</item>
      <item>Ljubica Kljunić</item>
      <item>Željka Peh</item>
      <item>Katarina Lošenc</item>
      <item>Mirjana Vladić</item>
      <item>Marko Bilić</item>
      <item>Vlatka Stanković</item>
      <item>Maja Mirčetić</item>
      <item>Adrijana Jukić-Aladić</item>
      <item>Jasmina Maršić</item>
      <item>Vesna Matozan</item>
      <item>Jelena Karačić</item>
      <item>Tihana Ambroš</item>
      <item>Diana Radić</item>
      <item>Lidija Rašić</item>
      <item>Ivana Zalaj-Bićanić</item>
      <item>Anita Hajduk</item>
      <item>Ana-Marija Kesegić</item>
      <item>Marija Drljepan</item>
      <item>Marina Pecikozić</item>
      <item>Marinela Rajković</item>
      <item>Ivona Bijelonjić</item>
      <item>Iva Draganić</item>
      <item>Marija Trbljanić</item>
      <item>Kristina Konjarević</item>
      <item>Magdalena Dejanović</item>
      <item>Ivana Knez</item>
      <item>Ivana Grabar</item>
      <item>Dejana Sesar</item>
      <item>Ana Papić Matić</item>
      <item>Marija Turković</item>
      <item>Irena Matić Salopek</item>
      <item>Martina Skočibušić</item>
      <item>Marija Andabak</item>
      <item>Andrea Horvatović</item>
      <item>Rajka Brandšteter</item>
      <item>Ivona Horvat</item>
      <item>Luka Pedić</item>
      <item>Korana Blatnjak</item>
      <item>Marijan Kešinović</item>
      <item>Anita Dujmić</item>
      <item>Marijana Šajnović Šimunović</item>
      <item>Ana Jukić</item>
      <item>Tajana Bičanić</item>
      <item>Silvija Jelančić</item>
      <item>Nikolina Baotić</item>
      <item>Valerija Kitin</item>
      <item>Ivona Balić</item>
      <item>Marija Leholat</item>
      <item>Jelena Simić</item>
      <item>Ana Koprtla</item>
      <item>Irena Koledić</item>
      <item>Mario Lukić</item>
    </derivirana_varijabla>
  </DomainObject.Predmet.StrankaListNazivFormatedOIB>
  <DomainObject.Predmet.ProtuStrankaListFormated>
    <izvorni_sadrzaj/>
    <derivirana_varijabla naziv="DomainObject.Predmet.ProtuStrankaListFormated_1">
      <item/>
    </derivirana_varijabla>
  </DomainObject.Predmet.ProtuStrankaListFormated>
  <DomainObject.Predmet.ProtuStrankaListFormatedOIB>
    <izvorni_sadrzaj/>
    <derivirana_varijabla naziv="DomainObject.Predmet.ProtuStrankaListFormatedOIB_1">
      <item/>
    </derivirana_varijabla>
  </DomainObject.Predmet.ProtuStrankaListFormatedOIB>
  <DomainObject.Predmet.ProtuStrankaListFormatedWithAdress>
    <izvorni_sadrzaj/>
    <derivirana_varijabla naziv="DomainObject.Predmet.ProtuStrankaListFormatedWithAdress_1">
      <item/>
    </derivirana_varijabla>
  </DomainObject.Predmet.ProtuStrankaListFormatedWithAdress>
  <DomainObject.Predmet.ProtuStrankaListFormatedWithAdressOIB>
    <izvorni_sadrzaj/>
    <derivirana_varijabla naziv="DomainObject.Predmet.ProtuStrankaListFormatedWithAdressOIB_1">
      <item/>
    </derivirana_varijabla>
  </DomainObject.Predmet.ProtuStrankaListFormatedWithAdressOIB>
  <DomainObject.Predmet.ProtuStrankaListNazivFormated>
    <izvorni_sadrzaj/>
    <derivirana_varijabla naziv="DomainObject.Predmet.ProtuStrankaListNazivFormated_1">
      <item/>
    </derivirana_varijabla>
  </DomainObject.Predmet.ProtuStrankaListNazivFormated>
  <DomainObject.Predmet.ProtuStrankaListNazivFormatedOIB>
    <izvorni_sadrzaj/>
    <derivirana_varijabla naziv="DomainObject.Predmet.ProtuStrankaListNazivFormatedOIB_1">
      <item/>
    </derivirana_varijabla>
  </DomainObject.Predmet.ProtuStrankaListNazivFormatedOIB>
  <DomainObject.Predmet.OstaliListFormated>
    <izvorni_sadrzaj>
      <item>Ministarstvo pravosuđa - Uprava za organizaciju pravosuđa</item>
      <item>"Narodne novine" d.d.</item>
      <item>Ministarstvo uprave</item>
      <item>Hrvatski zavod za zapošljavanje</item>
      <item>Ida Jurić</item>
      <item>Ljiljana Kovač</item>
      <item>Gabrijela Galetić-Mesić</item>
      <item>Ministarstvo pravosuđa, Uprava za kazneno pravo i probaciju, Odjel za kaznene evidencije</item>
    </izvorni_sadrzaj>
    <derivirana_varijabla naziv="DomainObject.Predmet.OstaliListFormated_1">
      <item>Ministarstvo pravosuđa - Uprava za organizaciju pravosuđa</item>
      <item>"Narodne novine" d.d.</item>
      <item>Ministarstvo uprave</item>
      <item>Hrvatski zavod za zapošljavanje</item>
      <item>Ida Jurić</item>
      <item>Ljiljana Kovač</item>
      <item>Gabrijela Galetić-Mesić</item>
      <item>Ministarstvo pravosuđa, Uprava za kazneno pravo i probaciju, Odjel za kaznene evidencije</item>
    </derivirana_varijabla>
  </DomainObject.Predmet.OstaliListFormated>
  <DomainObject.Predmet.OstaliListFormatedOIB>
    <izvorni_sadrzaj>
      <item>Ministarstvo pravosuđa - Uprava za organizaciju pravosuđa</item>
      <item>"Narodne novine" d.d.</item>
      <item>Ministarstvo uprave</item>
      <item>Hrvatski zavod za zapošljavanje</item>
      <item>Ida Jurić</item>
      <item>Ljiljana Kovač</item>
      <item>Gabrijela Galetić-Mesić</item>
      <item>Ministarstvo pravosuđa, Uprava za kazneno pravo i probaciju, Odjel za kaznene evidencije</item>
    </izvorni_sadrzaj>
    <derivirana_varijabla naziv="DomainObject.Predmet.OstaliListFormatedOIB_1">
      <item>Ministarstvo pravosuđa - Uprava za organizaciju pravosuđa</item>
      <item>"Narodne novine" d.d.</item>
      <item>Ministarstvo uprave</item>
      <item>Hrvatski zavod za zapošljavanje</item>
      <item>Ida Jurić</item>
      <item>Ljiljana Kovač</item>
      <item>Gabrijela Galetić-Mesić</item>
      <item>Ministarstvo pravosuđa, Uprava za kazneno pravo i probaciju, Odjel za kaznene evidencije</item>
    </derivirana_varijabla>
  </DomainObject.Predmet.OstaliListFormatedOIB>
  <DomainObject.Predmet.OstaliListFormatedWithAdress>
    <izvorni_sadrzaj>
      <item>Ministarstvo pravosuđa - Uprava za organizaciju pravosuđa, Ulica grada Vukovara 49, 10000 Zagreb</item>
      <item>"Narodne novine" d.d., Savski gaj XIII. put 6, 10000 Zagreb</item>
      <item>Ministarstvo uprave, Maksimirska 63, 10000 Zagreb</item>
      <item>Hrvatski zavod za zapošljavanje, Jurja Dalmatinca 27, 32100 Vinkovci</item>
      <item>Ida Jurić</item>
      <item>Ljiljana Kovač</item>
      <item>Gabrijela Galetić-Mesić</item>
      <item>Ministarstvo pravosuđa, Uprava za kazneno pravo i probaciju, Odjel za kaznene evidencije</item>
    </izvorni_sadrzaj>
    <derivirana_varijabla naziv="DomainObject.Predmet.OstaliListFormatedWithAdress_1">
      <item>Ministarstvo pravosuđa - Uprava za organizaciju pravosuđa, Ulica grada Vukovara 49, 10000 Zagreb</item>
      <item>"Narodne novine" d.d., Savski gaj XIII. put 6, 10000 Zagreb</item>
      <item>Ministarstvo uprave, Maksimirska 63, 10000 Zagreb</item>
      <item>Hrvatski zavod za zapošljavanje, Jurja Dalmatinca 27, 32100 Vinkovci</item>
      <item>Ida Jurić</item>
      <item>Ljiljana Kovač</item>
      <item>Gabrijela Galetić-Mesić</item>
      <item>Ministarstvo pravosuđa, Uprava za kazneno pravo i probaciju, Odjel za kaznene evidencije</item>
    </derivirana_varijabla>
  </DomainObject.Predmet.OstaliListFormatedWithAdress>
  <DomainObject.Predmet.OstaliListFormatedWithAdressOIB>
    <izvorni_sadrzaj>
      <item>Ministarstvo pravosuđa - Uprava za organizaciju pravosuđa, Ulica grada Vukovara 49, 10000 Zagreb</item>
      <item>"Narodne novine" d.d., Savski gaj XIII. put 6, 10000 Zagreb</item>
      <item>Ministarstvo uprave, Maksimirska 63, 10000 Zagreb</item>
      <item>Hrvatski zavod za zapošljavanje, Jurja Dalmatinca 27, 32100 Vinkovci</item>
      <item>Ida Jurić</item>
      <item>Ljiljana Kovač</item>
      <item>Gabrijela Galetić-Mesić</item>
      <item>Ministarstvo pravosuđa, Uprava za kazneno pravo i probaciju, Odjel za kaznene evidencije</item>
    </izvorni_sadrzaj>
    <derivirana_varijabla naziv="DomainObject.Predmet.OstaliListFormatedWithAdressOIB_1">
      <item>Ministarstvo pravosuđa - Uprava za organizaciju pravosuđa, Ulica grada Vukovara 49, 10000 Zagreb</item>
      <item>"Narodne novine" d.d., Savski gaj XIII. put 6, 10000 Zagreb</item>
      <item>Ministarstvo uprave, Maksimirska 63, 10000 Zagreb</item>
      <item>Hrvatski zavod za zapošljavanje, Jurja Dalmatinca 27, 32100 Vinkovci</item>
      <item>Ida Jurić</item>
      <item>Ljiljana Kovač</item>
      <item>Gabrijela Galetić-Mesić</item>
      <item>Ministarstvo pravosuđa, Uprava za kazneno pravo i probaciju, Odjel za kaznene evidencije</item>
    </derivirana_varijabla>
  </DomainObject.Predmet.OstaliListFormatedWithAdressOIB>
  <DomainObject.Predmet.OstaliListNazivFormated>
    <izvorni_sadrzaj>
      <item>Ministarstvo pravosuđa - Uprava za organizaciju pravosuđa</item>
      <item>"Narodne novine" d.d.</item>
      <item>Ministarstvo uprave</item>
      <item>Hrvatski zavod za zapošljavanje</item>
      <item>Ida Jurić</item>
      <item>Ljiljana Kovač</item>
      <item>Gabrijela Galetić-Mesić</item>
      <item>Ministarstvo pravosuđa, Uprava za kazneno pravo i probaciju, Odjel za kaznene evidencije</item>
    </izvorni_sadrzaj>
    <derivirana_varijabla naziv="DomainObject.Predmet.OstaliListNazivFormated_1">
      <item>Ministarstvo pravosuđa - Uprava za organizaciju pravosuđa</item>
      <item>"Narodne novine" d.d.</item>
      <item>Ministarstvo uprave</item>
      <item>Hrvatski zavod za zapošljavanje</item>
      <item>Ida Jurić</item>
      <item>Ljiljana Kovač</item>
      <item>Gabrijela Galetić-Mesić</item>
      <item>Ministarstvo pravosuđa, Uprava za kazneno pravo i probaciju, Odjel za kaznene evidencije</item>
    </derivirana_varijabla>
  </DomainObject.Predmet.OstaliListNazivFormated>
  <DomainObject.Predmet.OstaliListNazivFormatedOIB>
    <izvorni_sadrzaj>
      <item>Ministarstvo pravosuđa - Uprava za organizaciju pravosuđa</item>
      <item>"Narodne novine" d.d.</item>
      <item>Ministarstvo uprave</item>
      <item>Hrvatski zavod za zapošljavanje</item>
      <item>Ida Jurić</item>
      <item>Ljiljana Kovač</item>
      <item>Gabrijela Galetić-Mesić</item>
      <item>Ministarstvo pravosuđa, Uprava za kazneno pravo i probaciju, Odjel za kaznene evidencije</item>
    </izvorni_sadrzaj>
    <derivirana_varijabla naziv="DomainObject.Predmet.OstaliListNazivFormatedOIB_1">
      <item>Ministarstvo pravosuđa - Uprava za organizaciju pravosuđa</item>
      <item>"Narodne novine" d.d.</item>
      <item>Ministarstvo uprave</item>
      <item>Hrvatski zavod za zapošljavanje</item>
      <item>Ida Jurić</item>
      <item>Ljiljana Kovač</item>
      <item>Gabrijela Galetić-Mesić</item>
      <item>Ministarstvo pravosuđa, Uprava za kazneno pravo i probaciju, Odjel za kaznene evidencije</item>
    </derivirana_varijabla>
  </DomainObject.Predmet.OstaliListNazivFormatedOIB>
  <DomainObject.Predmet.ClanoviVijeca>
    <izvorni_sadrzaj/>
    <derivirana_varijabla naziv="DomainObject.Predmet.ClanoviVijeca_1"/>
  </DomainObject.Predmet.ClanoviVijeca>
  <DomainObject.Predmet.PredsjednikVijeca>
    <izvorni_sadrzaj/>
    <derivirana_varijabla naziv="DomainObject.Predmet.PredsjednikVijeca_1"/>
  </DomainObject.Predmet.PredsjednikVijeca>
  <DomainObject.Predmet.ClanakZakona>
    <izvorni_sadrzaj/>
    <derivirana_varijabla naziv="DomainObject.Predmet.ClanakZakona_1"/>
  </DomainObject.Predmet.ClanakZakona>
  <DomainObject.Predmet.ClanakZakonaFull>
    <izvorni_sadrzaj/>
    <derivirana_varijabla naziv="DomainObject.Predmet.ClanakZakonaFull_1"/>
  </DomainObject.Predmet.ClanakZakonaFull>
  <DomainObject.Predmet.Sud.Parent.Naziv>
    <izvorni_sadrzaj>Županijski sud u Vukovaru</izvorni_sadrzaj>
    <derivirana_varijabla naziv="DomainObject.Predmet.Sud.Parent.Naziv_1">Županijski sud u Vukovaru</derivirana_varijabla>
  </DomainObject.Predmet.Sud.Parent.Naziv>
  <DomainObject.Datum>
    <izvorni_sadrzaj>17. svibnja 2019.</izvorni_sadrzaj>
    <derivirana_varijabla naziv="DomainObject.Datum_1">17. svibnja 2019.</derivirana_varijabla>
  </DomainObject.Datum>
  <DomainObject.PoslovniBrojDokumenta>
    <izvorni_sadrzaj>Su-85/2019-6</izvorni_sadrzaj>
    <derivirana_varijabla naziv="DomainObject.PoslovniBrojDokumenta_1">Su-85/2019-6</derivirana_varijabla>
  </DomainObject.PoslovniBrojDokumenta>
  <DomainObject.Predmet.StrankaIDrugi>
    <izvorni_sadrzaj>Općinski sud u Vinkovcima i dr.</izvorni_sadrzaj>
    <derivirana_varijabla naziv="DomainObject.Predmet.StrankaIDrugi_1">Općinski sud u Vinkovcima i dr.</derivirana_varijabla>
  </DomainObject.Predmet.StrankaIDrugi>
  <DomainObject.Predmet.ProtustrankaIDrugi>
    <izvorni_sadrzaj/>
    <derivirana_varijabla naziv="DomainObject.Predmet.ProtustrankaIDrugi_1"/>
  </DomainObject.Predmet.ProtustrankaIDrugi>
  <DomainObject.Predmet.StrankaIDrugiAdressOIB>
    <izvorni_sadrzaj>Općinski sud u Vinkovcima, Trg bana Josipa Šokčevića 17, 32100 Vinkovci i dr.</izvorni_sadrzaj>
    <derivirana_varijabla naziv="DomainObject.Predmet.StrankaIDrugiAdressOIB_1">Općinski sud u Vinkovcima, Trg bana Josipa Šokčevića 17, 32100 Vinkovci i dr.</derivirana_varijabla>
  </DomainObject.Predmet.StrankaIDrugiAdressOIB>
  <DomainObject.Predmet.ProtustrankaIDrugiAdressOIB>
    <izvorni_sadrzaj/>
    <derivirana_varijabla naziv="DomainObject.Predmet.ProtustrankaIDrugiAdressOIB_1"/>
  </DomainObject.Predmet.ProtustrankaIDrugiAdressOIB>
  <DomainObject.UcesnikSudskeRadnje.ZastupnikFormated>
    <izvorni_sadrzaj/>
    <derivirana_varijabla naziv="DomainObject.UcesnikSudskeRadnje.ZastupnikFormated_1"/>
  </DomainObject.UcesnikSudskeRadnje.ZastupnikFormated>
  <DomainObject.UcesnikSudskeRadnje.ZastupnikNaziv>
    <izvorni_sadrzaj/>
    <derivirana_varijabla naziv="DomainObject.UcesnikSudskeRadnje.ZastupnikNaziv_1"/>
  </DomainObject.UcesnikSudskeRadnje.ZastupnikNaziv>
  <DomainObject.UcesnikSudskeRadnje.ZastupnikAdresa.Naselje>
    <izvorni_sadrzaj/>
    <derivirana_varijabla naziv="DomainObject.UcesnikSudskeRadnje.ZastupnikAdresa.Naselje_1"/>
  </DomainObject.UcesnikSudskeRadnje.ZastupnikAdresa.Naselje>
  <DomainObject.UcesnikSudskeRadnje.ZastupnikAdresa.NaseljeLokativ>
    <izvorni_sadrzaj/>
    <derivirana_varijabla naziv="DomainObject.UcesnikSudskeRadnje.ZastupnikAdresa.NaseljeLokativ_1"/>
  </DomainObject.UcesnikSudskeRadnje.ZastupnikAdresa.NaseljeLokativ>
  <DomainObject.UcesnikSudskeRadnje.ZastupnikAdresa.PostBroj>
    <izvorni_sadrzaj/>
    <derivirana_varijabla naziv="DomainObject.UcesnikSudskeRadnje.ZastupnikAdresa.PostBroj_1"/>
  </DomainObject.UcesnikSudskeRadnje.ZastupnikAdresa.PostBroj>
  <DomainObject.UcesnikSudskeRadnje.ZastupnikAdresa.UlicaIKBR>
    <izvorni_sadrzaj/>
    <derivirana_varijabla naziv="DomainObject.UcesnikSudskeRadnje.ZastupnikAdresa.UlicaIKBR_1"/>
  </DomainObject.UcesnikSudskeRadnje.ZastupnikAdresa.UlicaIKBR>
  <DomainObject.Predmet.OdlukaRjesenje.DatumDonosenjaOdluke>
    <izvorni_sadrzaj/>
    <derivirana_varijabla naziv="DomainObject.Predmet.OdlukaRjesenje.DatumDonosenjaOdluke_1"/>
  </DomainObject.Predmet.OdlukaRjesenje.DatumDonosenjaOdluke>
  <DomainObject.Predmet.OdlukaRjesenje.DatumPravomocnosti>
    <izvorni_sadrzaj/>
    <derivirana_varijabla naziv="DomainObject.Predmet.OdlukaRjesenje.DatumPravomocnosti_1"/>
  </DomainObject.Predmet.OdlukaRjesenje.DatumPravomocnosti>
  <DomainObject.Predmet.OdlukaRjesenje.Oznaka>
    <izvorni_sadrzaj/>
    <derivirana_varijabla naziv="DomainObject.Predmet.OdlukaRjesenje.Oznaka_1"/>
  </DomainObject.Predmet.OdlukaRjesenje.Oznaka>
  <DomainObject.Predmet.SudioniciListNaziv>
    <izvorni_sadrzaj>
      <item>Općinski sud u Vinkovcima</item>
      <item>Ministarstvo pravosuđa - Uprava za organizaciju pravosuđa</item>
      <item>"Narodne novine" d.d.</item>
      <item>Ministarstvo uprave</item>
      <item>Hrvatski zavod za zapošljavanje</item>
      <item>Vedrana Grubiša</item>
      <item>Hrvojka Vuković Ferić</item>
      <item>Marijana Krešić</item>
      <item>Ana Petrinić</item>
      <item>Marina Monar</item>
      <item>Ljubica Kljunić</item>
      <item>Željka Peh</item>
      <item>Katarina Lošenc</item>
      <item>Mirjana Vladić</item>
      <item>Marko Bilić</item>
      <item>Vlatka Stanković</item>
      <item>Maja Mirčetić</item>
      <item>Adrijana Jukić-Aladić</item>
      <item>Jasmina Maršić</item>
      <item>Vesna Matozan</item>
      <item>Jelena Karačić</item>
      <item>Tihana Ambroš</item>
      <item>Diana Radić</item>
      <item>Lidija Rašić</item>
      <item>Ivana Zalaj-Bićanić</item>
      <item>Anita Hajduk</item>
      <item>Ana-Marija Kesegić</item>
      <item>Marija Drljepan</item>
      <item>Marina Pecikozić</item>
      <item>Marinela Rajković</item>
      <item>Ivona Bijelonjić</item>
      <item>Iva Draganić</item>
      <item>Marija Trbljanić</item>
      <item>Kristina Konjarević</item>
      <item>Magdalena Dejanović</item>
      <item>Ivana Knez</item>
      <item>Ivana Grabar</item>
      <item>Dejana Sesar</item>
      <item>Ana Papić Matić</item>
      <item>Marija Turković</item>
      <item>Irena Matić Salopek</item>
      <item>Martina Skočibušić</item>
      <item>Marija Andabak</item>
      <item>Andrea Horvatović</item>
      <item>Rajka Brandšteter</item>
      <item>Ivona Horvat</item>
      <item>Luka Pedić</item>
      <item>Korana Blatnjak</item>
      <item>Marijan Kešinović</item>
      <item>Anita Dujmić</item>
      <item>Marijana Šajnović Šimunović</item>
      <item>Ana Jukić</item>
      <item>Tajana Bičanić</item>
      <item>Silvija Jelančić</item>
      <item>Nikolina Baotić</item>
      <item>Valerija Kitin</item>
      <item>Ivona Balić</item>
      <item>Marija Leholat</item>
      <item>Jelena Simić</item>
      <item>Ana Koprtla</item>
      <item>Irena Koledić</item>
      <item>Mario Lukić</item>
      <item>Ida Jurić</item>
      <item>Ljiljana Kovač</item>
      <item>Gabrijela Galetić-Mesić</item>
      <item>Ministarstvo pravosuđa, Uprava za kazneno pravo i probaciju, Odjel za kaznene evidencije</item>
    </izvorni_sadrzaj>
    <derivirana_varijabla naziv="DomainObject.Predmet.SudioniciListNaziv_1">
      <item>Općinski sud u Vinkovcima</item>
      <item>Ministarstvo pravosuđa - Uprava za organizaciju pravosuđa</item>
      <item>"Narodne novine" d.d.</item>
      <item>Ministarstvo uprave</item>
      <item>Hrvatski zavod za zapošljavanje</item>
      <item>Vedrana Grubiša</item>
      <item>Hrvojka Vuković Ferić</item>
      <item>Marijana Krešić</item>
      <item>Ana Petrinić</item>
      <item>Marina Monar</item>
      <item>Ljubica Kljunić</item>
      <item>Željka Peh</item>
      <item>Katarina Lošenc</item>
      <item>Mirjana Vladić</item>
      <item>Marko Bilić</item>
      <item>Vlatka Stanković</item>
      <item>Maja Mirčetić</item>
      <item>Adrijana Jukić-Aladić</item>
      <item>Jasmina Maršić</item>
      <item>Vesna Matozan</item>
      <item>Jelena Karačić</item>
      <item>Tihana Ambroš</item>
      <item>Diana Radić</item>
      <item>Lidija Rašić</item>
      <item>Ivana Zalaj-Bićanić</item>
      <item>Anita Hajduk</item>
      <item>Ana-Marija Kesegić</item>
      <item>Marija Drljepan</item>
      <item>Marina Pecikozić</item>
      <item>Marinela Rajković</item>
      <item>Ivona Bijelonjić</item>
      <item>Iva Draganić</item>
      <item>Marija Trbljanić</item>
      <item>Kristina Konjarević</item>
      <item>Magdalena Dejanović</item>
      <item>Ivana Knez</item>
      <item>Ivana Grabar</item>
      <item>Dejana Sesar</item>
      <item>Ana Papić Matić</item>
      <item>Marija Turković</item>
      <item>Irena Matić Salopek</item>
      <item>Martina Skočibušić</item>
      <item>Marija Andabak</item>
      <item>Andrea Horvatović</item>
      <item>Rajka Brandšteter</item>
      <item>Ivona Horvat</item>
      <item>Luka Pedić</item>
      <item>Korana Blatnjak</item>
      <item>Marijan Kešinović</item>
      <item>Anita Dujmić</item>
      <item>Marijana Šajnović Šimunović</item>
      <item>Ana Jukić</item>
      <item>Tajana Bičanić</item>
      <item>Silvija Jelančić</item>
      <item>Nikolina Baotić</item>
      <item>Valerija Kitin</item>
      <item>Ivona Balić</item>
      <item>Marija Leholat</item>
      <item>Jelena Simić</item>
      <item>Ana Koprtla</item>
      <item>Irena Koledić</item>
      <item>Mario Lukić</item>
      <item>Ida Jurić</item>
      <item>Ljiljana Kovač</item>
      <item>Gabrijela Galetić-Mesić</item>
      <item>Ministarstvo pravosuđa, Uprava za kazneno pravo i probaciju, Odjel za kaznene evidencije</item>
    </derivirana_varijabla>
  </DomainObject.Predmet.SudioniciListNaziv>
  <DomainObject.Predmet.SudioniciListAdressOIB>
    <izvorni_sadrzaj>
      <item>Općinski sud u Vinkovcima, Trg bana Josipa Šokčevića 17,32100 Vinkovci</item>
      <item>Ministarstvo pravosuđa - Uprava za organizaciju pravosuđa, Ulica grada Vukovara 49,10000 Zagreb</item>
      <item>"Narodne novine" d.d., Savski gaj XIII. put 6,10000 Zagreb</item>
      <item>Ministarstvo uprave, Maksimirska 63,10000 Zagreb</item>
      <item>Hrvatski zavod za zapošljavanje, Jurja Dalmatinca 27,32100 Vinkovci</item>
      <item>Vedrana Grubiša, Nikole Tesle 30,32280 Jarmina</item>
      <item>Hrvojka Vuković Ferić, Hrvatskih žrtava 5,32100 Vinkovci</item>
      <item>Marijana Krešić, Andrije Hebranga 1,32100 Vinkovci</item>
      <item>Ana Petrinić, A. Stepinca 115,32100 Vinkovci</item>
      <item>Marina Monar, Bana Josipa Jelačića 25,32000 Petrovci</item>
      <item>Ljubica Kljunić, Kralja Tomislava 16,32221 Nuštar</item>
      <item>Željka Peh, Andrije Hebranga 2/2,32100 Vinkovci</item>
      <item>Katarina Lošenc, Blage Zadre 48/11,32000 Vukovar</item>
      <item>Mirjana Vladić, Stjepana Radića 31,31400 Budrovci</item>
      <item>Marko Bilić, Dr. Šima Debelić 32,32100 Vinkovci</item>
      <item>Vlatka Stanković, Kvarnerska 15,32100 Vinkovci</item>
      <item>Maja Mirčetić, Kralja Tomislava 6,32253 Komletinci</item>
      <item>Adrijana Jukić-Aladić, Ohridska 9,32100 Vinkovci</item>
      <item>Jasmina Maršić, Braće Radić 76,32281 Ivankovo</item>
      <item>Vesna Matozan, J. Lovretića 42 a,32100 Vinkovci</item>
      <item>Jelena Karačić, Josipa Kozarca 5,32000 Vukovar</item>
      <item>Tihana Ambroš, Trg Josipa Runjanina 20/3,32100 Vinkovci</item>
      <item>Diana Radić, Lj. Gaja 23,32100 Vinkovci</item>
      <item>Lidija Rašić, M. A. Reljkovića 4a,32100 Vinkovci</item>
      <item>Ivana Zalaj-Bićanić, M. Medvedovića 4,32100 Vinkovci</item>
      <item>Anita Hajduk, Ante Starčevića 58a,32100 Vinkovci</item>
      <item>Ana-Marija Kesegić, Lapovačka 26,32100 Vinkovci</item>
      <item>Marija Drljepan, Kralja Tomislava 53,32253 Komletinci</item>
      <item>Marina Pecikozić, Žrtava Domovinskog rata 16,31226 Erdut</item>
      <item>Marinela Rajković, Jurja Dalmatinca 1a,32100 Vinkovci</item>
      <item>Ivona Bijelonjić, Bosanska 34,32000 Vukovar</item>
      <item>Iva Draganić, Budućnosti 28,32000 Vukovar</item>
      <item>Marija Trbljanić, V. Nazora 31,32252 Otok</item>
      <item>Kristina Konjarević, Matije Gupca 108,32273 Gradište</item>
      <item>Magdalena Dejanović, Biljanska 1,32271 Andrijaševci</item>
      <item>Ivana Knez, Bana Jelačića 55,32221 Nuštar</item>
      <item>Ivana Grabar, Duga ulica 130,32100 Vinkovci</item>
      <item>Dejana Sesar, Hrvatskog zrakoplovstva 4,32010 Vukovar</item>
      <item>Ana Papić Matić, Čolićeva ulica 97,32251 Privlaka</item>
      <item>Marija Turković, O. Ivekovića 55,31400 Đakovo</item>
      <item>Irena Matić Salopek, Matije Gupca 7,32284 Stari Mikanovci</item>
      <item>Martina Skočibušić, Psunjska 85,31431 Čepin</item>
      <item>Marija Andabak, Marina Držića 9,32221 Nuštar</item>
      <item>Andrea Horvatović, Š. Petefija 38,32238 Čakovci</item>
      <item>Rajka Brandšteter, R. Boškovića 6,32100 Vinkovci</item>
      <item>Ivona Horvat, Ivana Gorana Kovačića 58,32100 Vinkovci</item>
      <item>Luka Pedić, Ivana Mažuranića 16,32100 Vinkovci</item>
      <item>Korana Blatnjak, Glavna 167,32227 Borovo</item>
      <item>Marijan Kešinović, Mostarska 7,32100 Vinkovci</item>
      <item>Anita Dujmić, Ulica Rudolfa Sremeca 4,32100 Vinkovci</item>
      <item>Marijana Šajnović Šimunović, Vladimira Nazora 22,32100 Vinkovci</item>
      <item>Ana Jukić, J. J. Strossmayera 41,32272 Šiškovci</item>
      <item>Tajana Bičanić, Kneza Mislava 11,32100 Vinkovci</item>
      <item>Silvija Jelančić, Slavka Jankovića 11,32100 Vinkovci</item>
      <item>Nikolina Baotić, Braće Radića 113,32270 Županja</item>
      <item>Valerija Kitin, Vinkovačka 26,32221 Nuštar</item>
      <item>Ivona Balić, D. Cesarića 29,31000 Osijek</item>
      <item>Marija Leholat, Stjepana Tomaševića 22,32241 Stari Jankovci</item>
      <item>Jelena Simić, Zagorska 28,32100 Vinkovci</item>
      <item>Ana Koprtla, Velika Cerna 6A,32272 Cerna</item>
      <item>Irena Koledić, Nikole Šubića Zrinskog 23,32280 Jarmina</item>
      <item>Mario Lukić, Mitra Nađa 37,32000 Petrovci</item>
      <item>Ida Jurić</item>
      <item>Ljiljana Kovač</item>
      <item>Gabrijela Galetić-Mesić</item>
      <item>Ministarstvo pravosuđa, Uprava za kazneno pravo i probaciju, Odjel za kaznene evidencije</item>
    </izvorni_sadrzaj>
    <derivirana_varijabla naziv="DomainObject.Predmet.SudioniciListAdressOIB_1">
      <item>Općinski sud u Vinkovcima, Trg bana Josipa Šokčevića 17,32100 Vinkovci</item>
      <item>Ministarstvo pravosuđa - Uprava za organizaciju pravosuđa, Ulica grada Vukovara 49,10000 Zagreb</item>
      <item>"Narodne novine" d.d., Savski gaj XIII. put 6,10000 Zagreb</item>
      <item>Ministarstvo uprave, Maksimirska 63,10000 Zagreb</item>
      <item>Hrvatski zavod za zapošljavanje, Jurja Dalmatinca 27,32100 Vinkovci</item>
      <item>Vedrana Grubiša, Nikole Tesle 30,32280 Jarmina</item>
      <item>Hrvojka Vuković Ferić, Hrvatskih žrtava 5,32100 Vinkovci</item>
      <item>Marijana Krešić, Andrije Hebranga 1,32100 Vinkovci</item>
      <item>Ana Petrinić, A. Stepinca 115,32100 Vinkovci</item>
      <item>Marina Monar, Bana Josipa Jelačića 25,32000 Petrovci</item>
      <item>Ljubica Kljunić, Kralja Tomislava 16,32221 Nuštar</item>
      <item>Željka Peh, Andrije Hebranga 2/2,32100 Vinkovci</item>
      <item>Katarina Lošenc, Blage Zadre 48/11,32000 Vukovar</item>
      <item>Mirjana Vladić, Stjepana Radića 31,31400 Budrovci</item>
      <item>Marko Bilić, Dr. Šima Debelić 32,32100 Vinkovci</item>
      <item>Vlatka Stanković, Kvarnerska 15,32100 Vinkovci</item>
      <item>Maja Mirčetić, Kralja Tomislava 6,32253 Komletinci</item>
      <item>Adrijana Jukić-Aladić, Ohridska 9,32100 Vinkovci</item>
      <item>Jasmina Maršić, Braće Radić 76,32281 Ivankovo</item>
      <item>Vesna Matozan, J. Lovretića 42 a,32100 Vinkovci</item>
      <item>Jelena Karačić, Josipa Kozarca 5,32000 Vukovar</item>
      <item>Tihana Ambroš, Trg Josipa Runjanina 20/3,32100 Vinkovci</item>
      <item>Diana Radić, Lj. Gaja 23,32100 Vinkovci</item>
      <item>Lidija Rašić, M. A. Reljkovića 4a,32100 Vinkovci</item>
      <item>Ivana Zalaj-Bićanić, M. Medvedovića 4,32100 Vinkovci</item>
      <item>Anita Hajduk, Ante Starčevića 58a,32100 Vinkovci</item>
      <item>Ana-Marija Kesegić, Lapovačka 26,32100 Vinkovci</item>
      <item>Marija Drljepan, Kralja Tomislava 53,32253 Komletinci</item>
      <item>Marina Pecikozić, Žrtava Domovinskog rata 16,31226 Erdut</item>
      <item>Marinela Rajković, Jurja Dalmatinca 1a,32100 Vinkovci</item>
      <item>Ivona Bijelonjić, Bosanska 34,32000 Vukovar</item>
      <item>Iva Draganić, Budućnosti 28,32000 Vukovar</item>
      <item>Marija Trbljanić, V. Nazora 31,32252 Otok</item>
      <item>Kristina Konjarević, Matije Gupca 108,32273 Gradište</item>
      <item>Magdalena Dejanović, Biljanska 1,32271 Andrijaševci</item>
      <item>Ivana Knez, Bana Jelačića 55,32221 Nuštar</item>
      <item>Ivana Grabar, Duga ulica 130,32100 Vinkovci</item>
      <item>Dejana Sesar, Hrvatskog zrakoplovstva 4,32010 Vukovar</item>
      <item>Ana Papić Matić, Čolićeva ulica 97,32251 Privlaka</item>
      <item>Marija Turković, O. Ivekovića 55,31400 Đakovo</item>
      <item>Irena Matić Salopek, Matije Gupca 7,32284 Stari Mikanovci</item>
      <item>Martina Skočibušić, Psunjska 85,31431 Čepin</item>
      <item>Marija Andabak, Marina Držića 9,32221 Nuštar</item>
      <item>Andrea Horvatović, Š. Petefija 38,32238 Čakovci</item>
      <item>Rajka Brandšteter, R. Boškovića 6,32100 Vinkovci</item>
      <item>Ivona Horvat, Ivana Gorana Kovačića 58,32100 Vinkovci</item>
      <item>Luka Pedić, Ivana Mažuranića 16,32100 Vinkovci</item>
      <item>Korana Blatnjak, Glavna 167,32227 Borovo</item>
      <item>Marijan Kešinović, Mostarska 7,32100 Vinkovci</item>
      <item>Anita Dujmić, Ulica Rudolfa Sremeca 4,32100 Vinkovci</item>
      <item>Marijana Šajnović Šimunović, Vladimira Nazora 22,32100 Vinkovci</item>
      <item>Ana Jukić, J. J. Strossmayera 41,32272 Šiškovci</item>
      <item>Tajana Bičanić, Kneza Mislava 11,32100 Vinkovci</item>
      <item>Silvija Jelančić, Slavka Jankovića 11,32100 Vinkovci</item>
      <item>Nikolina Baotić, Braće Radića 113,32270 Županja</item>
      <item>Valerija Kitin, Vinkovačka 26,32221 Nuštar</item>
      <item>Ivona Balić, D. Cesarića 29,31000 Osijek</item>
      <item>Marija Leholat, Stjepana Tomaševića 22,32241 Stari Jankovci</item>
      <item>Jelena Simić, Zagorska 28,32100 Vinkovci</item>
      <item>Ana Koprtla, Velika Cerna 6A,32272 Cerna</item>
      <item>Irena Koledić, Nikole Šubića Zrinskog 23,32280 Jarmina</item>
      <item>Mario Lukić, Mitra Nađa 37,32000 Petrovci</item>
      <item>Ida Jurić</item>
      <item>Ljiljana Kovač</item>
      <item>Gabrijela Galetić-Mesić</item>
      <item>Ministarstvo pravosuđa, Uprava za kazneno pravo i probaciju, Odjel za kaznene evidencije</item>
    </derivirana_varijabla>
  </DomainObject.Predmet.SudioniciListAdressOIB>
  <DomainObject.UcesnikSudskeRadnje.NazivFormated>
    <izvorni_sadrzaj/>
    <derivirana_varijabla naziv="DomainObject.UcesnikSudskeRadnje.NazivFormated_1"/>
  </DomainObject.UcesnikSudskeRadnje.NazivFormated>
  <DomainObject.Predmet.Pristojbe>
    <izvorni_sadrzaj/>
    <derivirana_varijabla naziv="DomainObject.Predmet.Pristojbe_1"/>
  </DomainObject.Predmet.Pristojbe>
  <DomainObject.Predmet.PristojbeSudionikNazivOIB>
    <izvorni_sadrzaj/>
    <derivirana_varijabla naziv="DomainObject.Predmet.PristojbeSudionikNazivOIB_1"/>
  </DomainObject.Predmet.PristojbeSudionikNazivOIB>
  <DomainObject.Predmet.PristojbePNB>
    <izvorni_sadrzaj/>
    <derivirana_varijabla naziv="DomainObject.Predmet.PristojbePNB_1"/>
  </DomainObject.Predmet.PristojbePNB>
  <DomainObject.Predmet.PristojbeIznos>
    <izvorni_sadrzaj/>
    <derivirana_varijabla naziv="DomainObject.Predmet.PristojbeIznos_1"/>
  </DomainObject.Predmet.PristojbeIznos>
  <DomainObject.Predmet.PristojbeOpisPlacanja>
    <izvorni_sadrzaj/>
    <derivirana_varijabla naziv="DomainObject.Predmet.PristojbeOpisPlacanja_1"/>
  </DomainObject.Predmet.PristojbeOpisPlacanja>
  <DomainObject.Predmet.PristojbeBrojRacuna>
    <izvorni_sadrzaj/>
    <derivirana_varijabla naziv="DomainObject.Predmet.PristojbeBrojRacuna_1"/>
  </DomainObject.Predmet.PristojbeBrojRacuna>
  <DomainObject.Predmet.SudioniciListNazivOIB>
    <izvorni_sadrzaj>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zvorni_sadrzaj>
    <derivirana_varijabla naziv="DomainObject.Predmet.SudioniciListNazivOIB_1">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derivirana_varijabla>
  </DomainObject.Predmet.SudioniciListNazivOIB>
  <DomainObject.Barcode>
    <izvorni_sadrzaj/>
    <derivirana_varijabla naziv="DomainObject.Barcode_1"/>
  </DomainObject.Barcode>
  <DomainObject.Predmet.PristojbeRokPlacanja>
    <izvorni_sadrzaj/>
    <derivirana_varijabla naziv="DomainObject.Predmet.PristojbeRokPlacanja_1"/>
  </DomainObject.Predmet.PristojbeRokPlacanja>
  <DomainObject.Predmet.PristojbeNazivVrste>
    <izvorni_sadrzaj/>
    <derivirana_varijabla naziv="DomainObject.Predmet.PristojbeNazivVrste_1"/>
  </DomainObject.Predmet.PristojbeNazivVrste>
  <DomainObject.Predmet.StecajniUpraviteljiListAddressOIB>
    <izvorni_sadrzaj/>
    <derivirana_varijabla naziv="DomainObject.Predmet.StecajniUpraviteljiListAddressOIB_1">
      <item/>
    </derivirana_varijabla>
  </DomainObject.Predmet.StecajniUpraviteljiListAddressOIB>
  <DomainObject.Predmet.BrojSaPocetkaNazivaVrsteSporaSuSpisa>
    <izvorni_sadrzaj>7</izvorni_sadrzaj>
    <derivirana_varijabla naziv="DomainObject.Predmet.BrojSaPocetkaNazivaVrsteSporaSuSpisa_1">7</derivirana_varijabla>
  </DomainObject.Predmet.BrojSaPocetkaNazivaVrsteSporaSuSpisa>
  <DomainObject.Predmet.OznakaNizestupanjskogPredmeta>
    <izvorni_sadrzaj/>
    <derivirana_varijabla naziv="DomainObject.Predmet.OznakaNizestupanjskogPredmeta_1"/>
  </DomainObject.Predmet.OznakaNizestupanjskogPredmeta>
  <DomainObject.Predmet.NazivNizestupanjskogSuda>
    <izvorni_sadrzaj/>
    <derivirana_varijabla naziv="DomainObject.Predmet.NazivNizestupanjskogSuda_1"/>
  </DomainObject.Predmet.NazivNizestupanjskogSuda>
  <DomainObject.Predmet.OznakaDrugostupanjskogPredmetaKodRevizija>
    <izvorni_sadrzaj/>
    <derivirana_varijabla naziv="DomainObject.Predmet.OznakaDrugostupanjskogPredmetaKodRevizija_1"/>
  </DomainObject.Predmet.OznakaDrugostupanjskogPredmetaKodRevizija>
  <DomainObject.Predmet.NazivDrugostupanjskogSudaKodRevizija>
    <izvorni_sadrzaj/>
    <derivirana_varijabla naziv="DomainObject.Predmet.NazivDrugostupanjskogSudaKodRevizija_1"/>
  </DomainObject.Predmet.NazivDrugostupanjskogSudaKodRevizija>
  <DomainObject.Predmet.DatumZadnjeOdrzaneSudskeRadnje>
    <izvorni_sadrzaj/>
    <derivirana_varijabla naziv="DomainObject.Predmet.DatumZadnjeOdrzaneSudskeRadnje_1"/>
  </DomainObject.Predmet.DatumZadnjeOdrzaneSudskeRadnje>
  <DomainObject.PredzadnjaOdlukaIzPredmeta.DatumDonosenjaOdluke>
    <izvorni_sadrzaj>29. travnja 2019.</izvorni_sadrzaj>
    <derivirana_varijabla naziv="DomainObject.PredzadnjaOdlukaIzPredmeta.DatumDonosenjaOdluke_1">29. travnja 2019.</derivirana_varijabla>
  </DomainObject.PredzadnjaOdlukaIzPredmeta.DatumDonosenjaOdluke>
  <DomainObject.PredzadnjaOdlukaIzPredmeta.Oznaka>
    <izvorni_sadrzaj>Su-85/2019-101</izvorni_sadrzaj>
    <derivirana_varijabla naziv="DomainObject.PredzadnjaOdlukaIzPredmeta.Oznaka_1">Su-85/2019-101</derivirana_varijabla>
  </DomainObject.PredzadnjaOdlukaIzPredmeta.Oznaka>
</icms>
</file>

<file path=customXml/itemProps1.xml><?xml version="1.0" encoding="utf-8"?>
<ds:datastoreItem xmlns:ds="http://schemas.openxmlformats.org/officeDocument/2006/customXml" ds:itemID="{100293BC-3C9C-4740-99C7-73F5E9006100}">
  <ds:schemaRefs/>
</ds:datastoreItem>
</file>

<file path=docProps/app.xml><?xml version="1.0" encoding="utf-8"?>
<Properties xmlns="http://schemas.openxmlformats.org/officeDocument/2006/extended-properties" xmlns:vt="http://schemas.openxmlformats.org/officeDocument/2006/docPropsVTypes">
  <Template>MasterTemplate</Template>
  <TotalTime>0</TotalTime>
  <Pages>3</Pages>
  <Words>1302</Words>
  <Characters>7425</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Pervan Ana</dc:creator>
  <cp:lastModifiedBy>Ljiljana Kovač</cp:lastModifiedBy>
  <cp:revision>2</cp:revision>
  <cp:lastPrinted>2021-03-02T09:43:00Z</cp:lastPrinted>
  <dcterms:created xsi:type="dcterms:W3CDTF">2021-03-03T17:21:00Z</dcterms:created>
  <dcterms:modified xsi:type="dcterms:W3CDTF">2021-03-03T17:21:00Z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d">
    <vt:bool>true</vt:bool>
  </property>
  <property fmtid="{D5CDD505-2E9C-101B-9397-08002B2CF9AE}" pid="3" name="Naslov">
    <vt:lpwstr>Su-85/2019-6 / Odluka - Ostalo (1_-_Javni_natječaj_-_neodređeno_vrijeme_-_zapisničar.docx)</vt:lpwstr>
  </property>
  <property fmtid="{D5CDD505-2E9C-101B-9397-08002B2CF9AE}" pid="4" name="CC_coloring">
    <vt:bool>true</vt:bool>
  </property>
  <property fmtid="{D5CDD505-2E9C-101B-9397-08002B2CF9AE}" pid="5" name="BrojStranica">
    <vt:i4>3</vt:i4>
  </property>
</Properties>
</file>