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F2" w:rsidRPr="004D6D08" w:rsidRDefault="00E40FF2" w:rsidP="00E40FF2">
      <w:pPr>
        <w:ind w:left="720" w:firstLine="720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   </w:t>
      </w:r>
      <w:r w:rsidR="00E81298" w:rsidRPr="004D6D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F2" w:rsidRPr="004D6D08" w:rsidRDefault="00E40FF2" w:rsidP="00E40FF2">
      <w:pPr>
        <w:jc w:val="center"/>
        <w:rPr>
          <w:rFonts w:ascii="Arial" w:hAnsi="Arial" w:cs="Arial"/>
          <w:sz w:val="24"/>
          <w:szCs w:val="24"/>
        </w:rPr>
      </w:pPr>
    </w:p>
    <w:p w:rsidR="00E40FF2" w:rsidRPr="004D6D08" w:rsidRDefault="00E40FF2" w:rsidP="00E40FF2">
      <w:pPr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 xml:space="preserve">    </w:t>
      </w:r>
      <w:r w:rsidR="0031336E" w:rsidRPr="004D6D08">
        <w:rPr>
          <w:rFonts w:ascii="Arial" w:hAnsi="Arial" w:cs="Arial"/>
          <w:b/>
          <w:sz w:val="24"/>
          <w:szCs w:val="24"/>
        </w:rPr>
        <w:t xml:space="preserve">   </w:t>
      </w:r>
      <w:r w:rsidRPr="004D6D08">
        <w:rPr>
          <w:rFonts w:ascii="Arial" w:hAnsi="Arial" w:cs="Arial"/>
          <w:b/>
          <w:sz w:val="24"/>
          <w:szCs w:val="24"/>
        </w:rPr>
        <w:t xml:space="preserve">      REPUBLIKA HRVATSKA</w:t>
      </w:r>
    </w:p>
    <w:p w:rsidR="00E40FF2" w:rsidRPr="004D6D08" w:rsidRDefault="00E40FF2" w:rsidP="00E40FF2">
      <w:pPr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 xml:space="preserve">     </w:t>
      </w:r>
      <w:r w:rsidR="0031336E" w:rsidRPr="004D6D08">
        <w:rPr>
          <w:rFonts w:ascii="Arial" w:hAnsi="Arial" w:cs="Arial"/>
          <w:b/>
          <w:sz w:val="24"/>
          <w:szCs w:val="24"/>
        </w:rPr>
        <w:t xml:space="preserve">   </w:t>
      </w:r>
      <w:r w:rsidRPr="004D6D08">
        <w:rPr>
          <w:rFonts w:ascii="Arial" w:hAnsi="Arial" w:cs="Arial"/>
          <w:b/>
          <w:sz w:val="24"/>
          <w:szCs w:val="24"/>
        </w:rPr>
        <w:t>OPĆINSKI SUD U KOPRIVNICI</w:t>
      </w:r>
    </w:p>
    <w:p w:rsidR="0095092B" w:rsidRPr="004D6D08" w:rsidRDefault="0031336E" w:rsidP="00E40FF2">
      <w:pPr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 xml:space="preserve">    </w:t>
      </w:r>
      <w:r w:rsidR="00E40FF2" w:rsidRPr="004D6D08">
        <w:rPr>
          <w:rFonts w:ascii="Arial" w:hAnsi="Arial" w:cs="Arial"/>
          <w:b/>
          <w:sz w:val="24"/>
          <w:szCs w:val="24"/>
        </w:rPr>
        <w:t>48000 KOPRIVNICA - Hrvatske državnosti 5</w:t>
      </w:r>
    </w:p>
    <w:p w:rsidR="000A1C4D" w:rsidRPr="004D6D08" w:rsidRDefault="009C32AD" w:rsidP="00E40FF2">
      <w:pPr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 xml:space="preserve">         URED PREDSJEDNICE SUDA</w:t>
      </w:r>
    </w:p>
    <w:p w:rsidR="000D0477" w:rsidRPr="004D6D08" w:rsidRDefault="000D0477">
      <w:pPr>
        <w:rPr>
          <w:rFonts w:ascii="Arial" w:hAnsi="Arial" w:cs="Arial"/>
          <w:sz w:val="24"/>
          <w:szCs w:val="24"/>
        </w:rPr>
      </w:pPr>
    </w:p>
    <w:p w:rsidR="000D0477" w:rsidRPr="004D6D08" w:rsidRDefault="0019019E">
      <w:pPr>
        <w:rPr>
          <w:rFonts w:ascii="Arial" w:hAnsi="Arial" w:cs="Arial"/>
          <w:color w:val="FF0000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Broj: </w:t>
      </w:r>
      <w:r w:rsidRPr="0024747B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r w:rsidR="000D0477" w:rsidRPr="0024747B">
        <w:rPr>
          <w:rFonts w:ascii="Arial" w:hAnsi="Arial" w:cs="Arial"/>
          <w:color w:val="000000" w:themeColor="text1"/>
          <w:sz w:val="24"/>
          <w:szCs w:val="24"/>
        </w:rPr>
        <w:t>Su-</w:t>
      </w:r>
      <w:r w:rsidR="002F5DF5">
        <w:rPr>
          <w:rFonts w:ascii="Arial" w:hAnsi="Arial" w:cs="Arial"/>
          <w:color w:val="000000" w:themeColor="text1"/>
          <w:sz w:val="24"/>
          <w:szCs w:val="24"/>
        </w:rPr>
        <w:t xml:space="preserve">59/2022-5                       </w:t>
      </w:r>
    </w:p>
    <w:p w:rsidR="000D0477" w:rsidRPr="004D6D08" w:rsidRDefault="000D0477">
      <w:pPr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Koprivnica, </w:t>
      </w:r>
      <w:r w:rsidR="002F5DF5">
        <w:rPr>
          <w:rFonts w:ascii="Arial" w:hAnsi="Arial" w:cs="Arial"/>
          <w:sz w:val="24"/>
          <w:szCs w:val="24"/>
        </w:rPr>
        <w:t>22. veljače 2022</w:t>
      </w:r>
      <w:r w:rsidR="0089540D" w:rsidRPr="004D6D08">
        <w:rPr>
          <w:rFonts w:ascii="Arial" w:hAnsi="Arial" w:cs="Arial"/>
          <w:sz w:val="24"/>
          <w:szCs w:val="24"/>
        </w:rPr>
        <w:t>.</w:t>
      </w:r>
    </w:p>
    <w:p w:rsidR="000D0477" w:rsidRPr="004D6D08" w:rsidRDefault="000D0477">
      <w:pPr>
        <w:rPr>
          <w:rFonts w:ascii="Arial" w:hAnsi="Arial" w:cs="Arial"/>
          <w:sz w:val="24"/>
          <w:szCs w:val="24"/>
        </w:rPr>
      </w:pPr>
    </w:p>
    <w:p w:rsidR="000D0477" w:rsidRPr="004D6D08" w:rsidRDefault="000D0477" w:rsidP="000D0477">
      <w:pPr>
        <w:jc w:val="center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O B A V I J E S T </w:t>
      </w:r>
    </w:p>
    <w:p w:rsidR="00F248AA" w:rsidRPr="004D6D08" w:rsidRDefault="00A44660" w:rsidP="00A44660">
      <w:pPr>
        <w:jc w:val="center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uz</w:t>
      </w:r>
      <w:r w:rsidR="004A1161" w:rsidRPr="004D6D08">
        <w:rPr>
          <w:rFonts w:ascii="Arial" w:hAnsi="Arial" w:cs="Arial"/>
          <w:sz w:val="24"/>
          <w:szCs w:val="24"/>
        </w:rPr>
        <w:t xml:space="preserve"> </w:t>
      </w:r>
      <w:r w:rsidR="002F5DF5">
        <w:rPr>
          <w:rFonts w:ascii="Arial" w:hAnsi="Arial" w:cs="Arial"/>
          <w:sz w:val="24"/>
          <w:szCs w:val="24"/>
        </w:rPr>
        <w:t xml:space="preserve">Oglas </w:t>
      </w:r>
      <w:r w:rsidRPr="004D6D08">
        <w:rPr>
          <w:rFonts w:ascii="Arial" w:hAnsi="Arial" w:cs="Arial"/>
          <w:sz w:val="24"/>
          <w:szCs w:val="24"/>
        </w:rPr>
        <w:t xml:space="preserve">Općinskog suda u Koprivnici </w:t>
      </w:r>
    </w:p>
    <w:p w:rsidR="00DB210C" w:rsidRDefault="00A44660" w:rsidP="006C7AC0">
      <w:pPr>
        <w:jc w:val="center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za radn</w:t>
      </w:r>
      <w:r w:rsidR="002F5DF5">
        <w:rPr>
          <w:rFonts w:ascii="Arial" w:hAnsi="Arial" w:cs="Arial"/>
          <w:sz w:val="24"/>
          <w:szCs w:val="24"/>
        </w:rPr>
        <w:t xml:space="preserve">o mjesto </w:t>
      </w:r>
      <w:r w:rsidR="00DB210C">
        <w:rPr>
          <w:rFonts w:ascii="Arial" w:hAnsi="Arial" w:cs="Arial"/>
          <w:sz w:val="24"/>
          <w:szCs w:val="24"/>
        </w:rPr>
        <w:t>III. vrste</w:t>
      </w:r>
      <w:r w:rsidR="002F5DF5">
        <w:rPr>
          <w:rFonts w:ascii="Arial" w:hAnsi="Arial" w:cs="Arial"/>
          <w:sz w:val="24"/>
          <w:szCs w:val="24"/>
        </w:rPr>
        <w:t xml:space="preserve"> - </w:t>
      </w:r>
      <w:r w:rsidR="00DB210C">
        <w:rPr>
          <w:rFonts w:ascii="Arial" w:hAnsi="Arial" w:cs="Arial"/>
          <w:sz w:val="24"/>
          <w:szCs w:val="24"/>
        </w:rPr>
        <w:t xml:space="preserve">administrativni referent – sudski zapisničar </w:t>
      </w:r>
      <w:r w:rsidR="002F5DF5">
        <w:rPr>
          <w:rFonts w:ascii="Arial" w:hAnsi="Arial" w:cs="Arial"/>
          <w:sz w:val="24"/>
          <w:szCs w:val="24"/>
        </w:rPr>
        <w:t>2</w:t>
      </w:r>
      <w:r w:rsidR="00291B0E" w:rsidRPr="004D6D08">
        <w:rPr>
          <w:rFonts w:ascii="Arial" w:hAnsi="Arial" w:cs="Arial"/>
          <w:sz w:val="24"/>
          <w:szCs w:val="24"/>
        </w:rPr>
        <w:t xml:space="preserve"> izvršitelj/</w:t>
      </w:r>
      <w:proofErr w:type="spellStart"/>
      <w:r w:rsidR="00291B0E" w:rsidRPr="004D6D08">
        <w:rPr>
          <w:rFonts w:ascii="Arial" w:hAnsi="Arial" w:cs="Arial"/>
          <w:sz w:val="24"/>
          <w:szCs w:val="24"/>
        </w:rPr>
        <w:t>ica</w:t>
      </w:r>
      <w:proofErr w:type="spellEnd"/>
    </w:p>
    <w:p w:rsidR="006C7AC0" w:rsidRPr="004D6D08" w:rsidRDefault="00F248AA" w:rsidP="006C7AC0">
      <w:pPr>
        <w:jc w:val="center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u Općinskom sudu u Koprivnici</w:t>
      </w:r>
      <w:r w:rsidR="002F5DF5">
        <w:rPr>
          <w:rFonts w:ascii="Arial" w:hAnsi="Arial" w:cs="Arial"/>
          <w:sz w:val="24"/>
          <w:szCs w:val="24"/>
        </w:rPr>
        <w:t xml:space="preserve"> na </w:t>
      </w:r>
      <w:r w:rsidR="00DB210C">
        <w:rPr>
          <w:rFonts w:ascii="Arial" w:hAnsi="Arial" w:cs="Arial"/>
          <w:sz w:val="24"/>
          <w:szCs w:val="24"/>
        </w:rPr>
        <w:t>određeno radno vrijeme</w:t>
      </w:r>
      <w:r w:rsidRPr="004D6D08">
        <w:rPr>
          <w:rFonts w:ascii="Arial" w:hAnsi="Arial" w:cs="Arial"/>
          <w:sz w:val="24"/>
          <w:szCs w:val="24"/>
        </w:rPr>
        <w:t xml:space="preserve"> </w:t>
      </w:r>
    </w:p>
    <w:p w:rsidR="00C452FA" w:rsidRPr="004D6D08" w:rsidRDefault="00C452FA" w:rsidP="00C35636">
      <w:pPr>
        <w:rPr>
          <w:rFonts w:ascii="Arial" w:hAnsi="Arial" w:cs="Arial"/>
          <w:sz w:val="24"/>
          <w:szCs w:val="24"/>
        </w:rPr>
      </w:pPr>
    </w:p>
    <w:p w:rsidR="00DB210C" w:rsidRPr="009137CB" w:rsidRDefault="00DB210C" w:rsidP="00DB210C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137CB">
        <w:rPr>
          <w:rFonts w:ascii="Arial" w:hAnsi="Arial" w:cs="Arial"/>
          <w:i/>
          <w:sz w:val="24"/>
          <w:szCs w:val="24"/>
          <w:u w:val="single"/>
        </w:rPr>
        <w:t xml:space="preserve">Opis poslova – administrativni referent – sudski zapisničar : </w:t>
      </w:r>
    </w:p>
    <w:p w:rsidR="00DB210C" w:rsidRDefault="00DB210C" w:rsidP="00DB2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 referadi obavlja sve stručne, uredske i tehničke poslove vezane uz sudske spise, obavlja poslove zapisničara na ročištima i raspravama, sjednicama </w:t>
      </w:r>
      <w:proofErr w:type="spellStart"/>
      <w:r>
        <w:rPr>
          <w:rFonts w:ascii="Arial" w:hAnsi="Arial" w:cs="Arial"/>
          <w:sz w:val="24"/>
          <w:szCs w:val="24"/>
        </w:rPr>
        <w:t>izvanraspravnog</w:t>
      </w:r>
      <w:proofErr w:type="spellEnd"/>
      <w:r>
        <w:rPr>
          <w:rFonts w:ascii="Arial" w:hAnsi="Arial" w:cs="Arial"/>
          <w:sz w:val="24"/>
          <w:szCs w:val="24"/>
        </w:rPr>
        <w:t xml:space="preserve"> i optužnog vijeća, piše po diktatu, te obavlja i dr</w:t>
      </w:r>
      <w:r w:rsidR="00727E29" w:rsidRPr="004D6D08">
        <w:rPr>
          <w:rFonts w:ascii="Arial" w:hAnsi="Arial" w:cs="Arial"/>
          <w:sz w:val="24"/>
          <w:szCs w:val="24"/>
        </w:rPr>
        <w:t xml:space="preserve">uge poslove koje </w:t>
      </w:r>
      <w:r>
        <w:rPr>
          <w:rFonts w:ascii="Arial" w:hAnsi="Arial" w:cs="Arial"/>
          <w:sz w:val="24"/>
          <w:szCs w:val="24"/>
        </w:rPr>
        <w:t xml:space="preserve">odredi sudac, upravitelj sudske pisarnice i voditelj posebne sudske pisarnice. </w:t>
      </w:r>
    </w:p>
    <w:p w:rsidR="008D194E" w:rsidRPr="004D6D08" w:rsidRDefault="008D194E" w:rsidP="008F53D8">
      <w:pPr>
        <w:jc w:val="both"/>
        <w:rPr>
          <w:rFonts w:ascii="Arial" w:hAnsi="Arial" w:cs="Arial"/>
          <w:sz w:val="24"/>
          <w:szCs w:val="24"/>
        </w:rPr>
      </w:pPr>
    </w:p>
    <w:p w:rsidR="00DB210C" w:rsidRDefault="008F53D8" w:rsidP="00DB210C">
      <w:pPr>
        <w:jc w:val="both"/>
        <w:rPr>
          <w:rFonts w:ascii="Arial" w:hAnsi="Arial" w:cs="Arial"/>
          <w:sz w:val="24"/>
          <w:szCs w:val="24"/>
        </w:rPr>
      </w:pPr>
      <w:r w:rsidRPr="00DB210C">
        <w:rPr>
          <w:rFonts w:ascii="Arial" w:hAnsi="Arial" w:cs="Arial"/>
          <w:sz w:val="24"/>
          <w:szCs w:val="24"/>
        </w:rPr>
        <w:t>Podaci o plaći:</w:t>
      </w:r>
    </w:p>
    <w:p w:rsidR="00FC2A25" w:rsidRDefault="001C18B6" w:rsidP="00FC2A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27E29" w:rsidRPr="004D6D08">
        <w:rPr>
          <w:rFonts w:ascii="Arial" w:hAnsi="Arial" w:cs="Arial"/>
          <w:sz w:val="24"/>
          <w:szCs w:val="24"/>
        </w:rPr>
        <w:t>odaci o plaći radn</w:t>
      </w:r>
      <w:r w:rsidR="00D85931">
        <w:rPr>
          <w:rFonts w:ascii="Arial" w:hAnsi="Arial" w:cs="Arial"/>
          <w:sz w:val="24"/>
          <w:szCs w:val="24"/>
        </w:rPr>
        <w:t xml:space="preserve">og </w:t>
      </w:r>
      <w:r>
        <w:rPr>
          <w:rFonts w:ascii="Arial" w:hAnsi="Arial" w:cs="Arial"/>
          <w:sz w:val="24"/>
          <w:szCs w:val="24"/>
        </w:rPr>
        <w:t>mjesta</w:t>
      </w:r>
      <w:r w:rsidR="00727E29" w:rsidRPr="004D6D08">
        <w:rPr>
          <w:rFonts w:ascii="Arial" w:hAnsi="Arial" w:cs="Arial"/>
          <w:sz w:val="24"/>
          <w:szCs w:val="24"/>
        </w:rPr>
        <w:t xml:space="preserve"> za koj</w:t>
      </w:r>
      <w:r w:rsidR="00C35636">
        <w:rPr>
          <w:rFonts w:ascii="Arial" w:hAnsi="Arial" w:cs="Arial"/>
          <w:sz w:val="24"/>
          <w:szCs w:val="24"/>
        </w:rPr>
        <w:t>e</w:t>
      </w:r>
      <w:r w:rsidR="00727E29" w:rsidRPr="004D6D08">
        <w:rPr>
          <w:rFonts w:ascii="Arial" w:hAnsi="Arial" w:cs="Arial"/>
          <w:sz w:val="24"/>
          <w:szCs w:val="24"/>
        </w:rPr>
        <w:t xml:space="preserve"> se vrši prijem propisani su u Uredbi o nazivima radnih mjesta i koeficijentima složenosti poslova u državnoj službi („Narodne novine“ broj 37/01, 38/01-ispravak., 71/01, 89/01, 112/01, 7/02-ispravak, 17/03, 197/03, 21/04, 25/04-ispravak, 66/05, 131/05, 11/07, 47/07, 109/07, 58/08, 32/09, 140/09, 21/10, 38/10, 77/10, 113/10, 22/11, 142/11, 31/12, 49/12, 60/12, 78/12, 82/12, 100/12, 124/12, 140/12, 16/13, 25/13, 52/13, 96/13, 126/13, 2/14, 94/14, 140/14, 151/14, 76/15, 100/15, 71/18</w:t>
      </w:r>
      <w:r>
        <w:rPr>
          <w:rFonts w:ascii="Arial" w:hAnsi="Arial" w:cs="Arial"/>
          <w:sz w:val="24"/>
          <w:szCs w:val="24"/>
        </w:rPr>
        <w:t xml:space="preserve">, 15/19, </w:t>
      </w:r>
      <w:r w:rsidR="00727E29" w:rsidRPr="004D6D08">
        <w:rPr>
          <w:rFonts w:ascii="Arial" w:hAnsi="Arial" w:cs="Arial"/>
          <w:sz w:val="24"/>
          <w:szCs w:val="24"/>
        </w:rPr>
        <w:t>73/19</w:t>
      </w:r>
      <w:r>
        <w:rPr>
          <w:rFonts w:ascii="Arial" w:hAnsi="Arial" w:cs="Arial"/>
          <w:sz w:val="24"/>
          <w:szCs w:val="24"/>
        </w:rPr>
        <w:t xml:space="preserve"> i 63/21</w:t>
      </w:r>
      <w:r w:rsidR="00727E29" w:rsidRPr="004D6D08">
        <w:rPr>
          <w:rFonts w:ascii="Arial" w:hAnsi="Arial" w:cs="Arial"/>
          <w:sz w:val="24"/>
          <w:szCs w:val="24"/>
        </w:rPr>
        <w:t>) koja je objavljena na web</w:t>
      </w:r>
      <w:r w:rsidR="00D85931">
        <w:rPr>
          <w:rFonts w:ascii="Arial" w:hAnsi="Arial" w:cs="Arial"/>
          <w:sz w:val="24"/>
          <w:szCs w:val="24"/>
        </w:rPr>
        <w:t>-</w:t>
      </w:r>
      <w:r w:rsidR="00727E29" w:rsidRPr="004D6D08">
        <w:rPr>
          <w:rFonts w:ascii="Arial" w:hAnsi="Arial" w:cs="Arial"/>
          <w:sz w:val="24"/>
          <w:szCs w:val="24"/>
        </w:rPr>
        <w:t>stranici „Narodnih novina“ (</w:t>
      </w:r>
      <w:hyperlink r:id="rId11" w:history="1">
        <w:r w:rsidR="00727E29" w:rsidRPr="004D6D08">
          <w:rPr>
            <w:rStyle w:val="Hiperveza"/>
            <w:rFonts w:ascii="Arial" w:hAnsi="Arial" w:cs="Arial"/>
            <w:sz w:val="24"/>
            <w:szCs w:val="24"/>
          </w:rPr>
          <w:t>www.nn.hr</w:t>
        </w:r>
      </w:hyperlink>
      <w:r w:rsidR="00727E29" w:rsidRPr="004D6D08">
        <w:rPr>
          <w:rFonts w:ascii="Arial" w:hAnsi="Arial" w:cs="Arial"/>
          <w:sz w:val="24"/>
          <w:szCs w:val="24"/>
        </w:rPr>
        <w:t>).</w:t>
      </w:r>
      <w:r w:rsidR="00DB210C">
        <w:rPr>
          <w:rFonts w:ascii="Arial" w:hAnsi="Arial" w:cs="Arial"/>
          <w:sz w:val="24"/>
          <w:szCs w:val="24"/>
        </w:rPr>
        <w:t>P</w:t>
      </w:r>
      <w:r w:rsidR="00727E29" w:rsidRPr="004D6D08">
        <w:rPr>
          <w:rFonts w:ascii="Arial" w:hAnsi="Arial" w:cs="Arial"/>
          <w:sz w:val="24"/>
          <w:szCs w:val="24"/>
        </w:rPr>
        <w:t>laća službenika čini umnožak koeficijenta složenosti poslova radnog mjesta i osnovice za izračun plaće, uvećan za 0,5% za svaku navršenu godinu radnog staža.</w:t>
      </w:r>
      <w:r w:rsidR="00727E29" w:rsidRPr="004D6D08">
        <w:rPr>
          <w:rFonts w:ascii="Arial" w:hAnsi="Arial" w:cs="Arial"/>
          <w:sz w:val="24"/>
          <w:szCs w:val="24"/>
        </w:rPr>
        <w:cr/>
      </w:r>
    </w:p>
    <w:p w:rsidR="00FC2A25" w:rsidRPr="00045301" w:rsidRDefault="007D3947" w:rsidP="00FC2A25">
      <w:pPr>
        <w:jc w:val="both"/>
        <w:rPr>
          <w:i/>
          <w:sz w:val="24"/>
          <w:szCs w:val="24"/>
          <w:u w:val="single"/>
        </w:rPr>
      </w:pPr>
      <w:r w:rsidRPr="00045301">
        <w:rPr>
          <w:rFonts w:ascii="Arial" w:hAnsi="Arial" w:cs="Arial"/>
          <w:i/>
          <w:sz w:val="24"/>
          <w:szCs w:val="24"/>
          <w:u w:val="single"/>
        </w:rPr>
        <w:t>Način t</w:t>
      </w:r>
      <w:r w:rsidR="00CB57C7" w:rsidRPr="00045301">
        <w:rPr>
          <w:rFonts w:ascii="Arial" w:hAnsi="Arial" w:cs="Arial"/>
          <w:i/>
          <w:sz w:val="24"/>
          <w:szCs w:val="24"/>
          <w:u w:val="single"/>
        </w:rPr>
        <w:t>estiranj</w:t>
      </w:r>
      <w:r w:rsidRPr="00045301">
        <w:rPr>
          <w:rFonts w:ascii="Arial" w:hAnsi="Arial" w:cs="Arial"/>
          <w:i/>
          <w:sz w:val="24"/>
          <w:szCs w:val="24"/>
          <w:u w:val="single"/>
        </w:rPr>
        <w:t>a</w:t>
      </w:r>
      <w:r w:rsidR="00CB57C7" w:rsidRPr="00045301">
        <w:rPr>
          <w:rFonts w:ascii="Arial" w:hAnsi="Arial" w:cs="Arial"/>
          <w:i/>
          <w:sz w:val="24"/>
          <w:szCs w:val="24"/>
          <w:u w:val="single"/>
        </w:rPr>
        <w:t xml:space="preserve"> kandidata</w:t>
      </w:r>
      <w:r w:rsidR="00FC2A25" w:rsidRPr="00045301">
        <w:rPr>
          <w:rFonts w:ascii="Arial" w:hAnsi="Arial" w:cs="Arial"/>
          <w:i/>
          <w:sz w:val="24"/>
          <w:szCs w:val="24"/>
          <w:u w:val="single"/>
        </w:rPr>
        <w:t xml:space="preserve"> za radno mjesto administrativni referent – sudski zapisničar </w:t>
      </w:r>
      <w:r w:rsidR="006743AA" w:rsidRPr="00045301">
        <w:rPr>
          <w:rFonts w:ascii="Arial" w:hAnsi="Arial" w:cs="Arial"/>
          <w:i/>
          <w:sz w:val="24"/>
          <w:szCs w:val="24"/>
          <w:u w:val="single"/>
        </w:rPr>
        <w:t>:</w:t>
      </w:r>
      <w:r w:rsidR="00FC2A25" w:rsidRPr="00045301">
        <w:rPr>
          <w:i/>
          <w:sz w:val="24"/>
          <w:szCs w:val="24"/>
          <w:u w:val="single"/>
        </w:rPr>
        <w:t xml:space="preserve"> </w:t>
      </w:r>
    </w:p>
    <w:p w:rsidR="00FC2A25" w:rsidRPr="00FC2A25" w:rsidRDefault="00FC2A25" w:rsidP="00FC2A25">
      <w:pPr>
        <w:jc w:val="both"/>
        <w:rPr>
          <w:rFonts w:ascii="Arial" w:hAnsi="Arial" w:cs="Arial"/>
          <w:sz w:val="24"/>
          <w:szCs w:val="24"/>
        </w:rPr>
      </w:pPr>
    </w:p>
    <w:p w:rsidR="00FC2A25" w:rsidRPr="00FC2A25" w:rsidRDefault="00FC2A25" w:rsidP="00FC2A25">
      <w:pPr>
        <w:jc w:val="both"/>
        <w:rPr>
          <w:rFonts w:ascii="Arial" w:hAnsi="Arial" w:cs="Arial"/>
          <w:sz w:val="24"/>
          <w:szCs w:val="24"/>
        </w:rPr>
      </w:pPr>
      <w:r w:rsidRPr="00FC2A25">
        <w:rPr>
          <w:rFonts w:ascii="Arial" w:hAnsi="Arial" w:cs="Arial"/>
          <w:sz w:val="24"/>
          <w:szCs w:val="24"/>
        </w:rPr>
        <w:t>Testiranje kandidata sastoji se od:</w:t>
      </w:r>
    </w:p>
    <w:p w:rsidR="00FC2A25" w:rsidRPr="00FC2A25" w:rsidRDefault="00FC2A25" w:rsidP="00FC2A25">
      <w:pPr>
        <w:jc w:val="both"/>
        <w:rPr>
          <w:rFonts w:ascii="Arial" w:hAnsi="Arial" w:cs="Arial"/>
          <w:sz w:val="24"/>
          <w:szCs w:val="24"/>
        </w:rPr>
      </w:pPr>
    </w:p>
    <w:p w:rsidR="00FC2A25" w:rsidRPr="00FC2A25" w:rsidRDefault="00FC2A25" w:rsidP="00FC2A2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2A25">
        <w:rPr>
          <w:rFonts w:ascii="Arial" w:hAnsi="Arial" w:cs="Arial"/>
          <w:sz w:val="24"/>
          <w:szCs w:val="24"/>
        </w:rPr>
        <w:t xml:space="preserve">Prva faza: </w:t>
      </w:r>
    </w:p>
    <w:p w:rsidR="00FC2A25" w:rsidRDefault="00045301" w:rsidP="00FC2A2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C2A25" w:rsidRPr="00FC2A25">
        <w:rPr>
          <w:rFonts w:ascii="Arial" w:hAnsi="Arial" w:cs="Arial"/>
          <w:sz w:val="24"/>
          <w:szCs w:val="24"/>
        </w:rPr>
        <w:t xml:space="preserve"> prvu fazu testiranja upućuju se svi kandidati koji ispunjavaju formalne uvjete iz </w:t>
      </w:r>
      <w:r w:rsidR="00136A9D">
        <w:rPr>
          <w:rFonts w:ascii="Arial" w:hAnsi="Arial" w:cs="Arial"/>
          <w:sz w:val="24"/>
          <w:szCs w:val="24"/>
        </w:rPr>
        <w:t>Oglasa</w:t>
      </w:r>
      <w:r w:rsidR="00FC2A25" w:rsidRPr="00FC2A25">
        <w:rPr>
          <w:rFonts w:ascii="Arial" w:hAnsi="Arial" w:cs="Arial"/>
          <w:sz w:val="24"/>
          <w:szCs w:val="24"/>
        </w:rPr>
        <w:t xml:space="preserve">, a čije su prijave pravodobne i potpune. Prva faza sastoji se od pisane provjere poznavanja osnova ustavnog ustrojstva Ustava Republike Hrvatske i Sudskog poslovnika. </w:t>
      </w:r>
    </w:p>
    <w:p w:rsidR="00136A9D" w:rsidRDefault="00136A9D" w:rsidP="00136A9D">
      <w:pPr>
        <w:jc w:val="both"/>
        <w:rPr>
          <w:rFonts w:ascii="Arial" w:hAnsi="Arial" w:cs="Arial"/>
          <w:sz w:val="24"/>
          <w:szCs w:val="24"/>
        </w:rPr>
      </w:pPr>
    </w:p>
    <w:p w:rsidR="00136A9D" w:rsidRPr="00136A9D" w:rsidRDefault="00136A9D" w:rsidP="00136A9D">
      <w:pPr>
        <w:jc w:val="both"/>
        <w:rPr>
          <w:rFonts w:ascii="Arial" w:hAnsi="Arial" w:cs="Arial"/>
          <w:sz w:val="24"/>
          <w:szCs w:val="24"/>
        </w:rPr>
      </w:pPr>
    </w:p>
    <w:p w:rsidR="00D85931" w:rsidRPr="00D85931" w:rsidRDefault="00D85931" w:rsidP="00D85931">
      <w:pPr>
        <w:jc w:val="both"/>
        <w:rPr>
          <w:rFonts w:ascii="Arial" w:hAnsi="Arial" w:cs="Arial"/>
          <w:sz w:val="24"/>
          <w:szCs w:val="24"/>
        </w:rPr>
      </w:pPr>
    </w:p>
    <w:p w:rsidR="00FC2A25" w:rsidRPr="00FC2A25" w:rsidRDefault="00FC2A25" w:rsidP="00FC2A25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2A25">
        <w:rPr>
          <w:rFonts w:ascii="Arial" w:hAnsi="Arial" w:cs="Arial"/>
          <w:sz w:val="24"/>
          <w:szCs w:val="24"/>
        </w:rPr>
        <w:lastRenderedPageBreak/>
        <w:t>Druga faza testiranja sastoji se od dva dijela – prvi dio sastoji se od poznavanja znanja rada na računalu i prijepisa, a drugi dio je diktat</w:t>
      </w:r>
      <w:r w:rsidR="003D71AF">
        <w:rPr>
          <w:rFonts w:ascii="Arial" w:hAnsi="Arial" w:cs="Arial"/>
          <w:sz w:val="24"/>
          <w:szCs w:val="24"/>
        </w:rPr>
        <w:t xml:space="preserve"> : </w:t>
      </w:r>
    </w:p>
    <w:p w:rsidR="00FC2A25" w:rsidRPr="00FC2A25" w:rsidRDefault="003D71AF" w:rsidP="00FC2A2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C2A25" w:rsidRPr="00FC2A25">
        <w:rPr>
          <w:rFonts w:ascii="Arial" w:hAnsi="Arial" w:cs="Arial"/>
          <w:sz w:val="24"/>
          <w:szCs w:val="24"/>
        </w:rPr>
        <w:t xml:space="preserve"> drugu fazu testiranja upućuje se 15 kandidata koji su ostvarili najbolje rezultate u prvoj fazi testiranja. Ako je u prvoj fazi testiranja zadovoljilo manje od 15 kandidata, u drugu fazu postupka pozvat će se svi kandidati koji su zadovoljili u prvoj fazi testiranja. Druga faza testiranja sastoji se od provjere poznavanja znanja rada na računalu, prijepisa i diktata.  </w:t>
      </w:r>
    </w:p>
    <w:p w:rsidR="00FC2A25" w:rsidRPr="00FC2A25" w:rsidRDefault="00FC2A25" w:rsidP="00FC2A2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2A25">
        <w:rPr>
          <w:rFonts w:ascii="Arial" w:hAnsi="Arial" w:cs="Arial"/>
          <w:sz w:val="24"/>
          <w:szCs w:val="24"/>
        </w:rPr>
        <w:t>Razgovor (intervju):</w:t>
      </w:r>
    </w:p>
    <w:p w:rsidR="00FC2A25" w:rsidRPr="00FC2A25" w:rsidRDefault="00302DE9" w:rsidP="00FC2A2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C2A25" w:rsidRPr="00FC2A25">
        <w:rPr>
          <w:rFonts w:ascii="Arial" w:hAnsi="Arial" w:cs="Arial"/>
          <w:sz w:val="24"/>
          <w:szCs w:val="24"/>
        </w:rPr>
        <w:t>a razgovor (intervju) pozvat će se 10 kandidata koji su ostvarili ukupno najviše bodova u prvoj i drugoj fazi testiranja. Ako je u drugoj fazi testiranja zadovoljilo manje od 10 kandidata, na razgovor (intervju) će se pozvati svi kandidati koji su zadovoljili u drugoj fazi testiranja.</w:t>
      </w:r>
    </w:p>
    <w:p w:rsidR="00B460BF" w:rsidRPr="00D35DD8" w:rsidRDefault="00302DE9" w:rsidP="00B460B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C2A25" w:rsidRPr="00FC2A25">
        <w:rPr>
          <w:rFonts w:ascii="Arial" w:hAnsi="Arial" w:cs="Arial"/>
          <w:sz w:val="24"/>
          <w:szCs w:val="24"/>
        </w:rPr>
        <w:t xml:space="preserve">azgovor (intervju) provodi Komisija za provedbu </w:t>
      </w:r>
      <w:r w:rsidR="00D85931">
        <w:rPr>
          <w:rFonts w:ascii="Arial" w:hAnsi="Arial" w:cs="Arial"/>
          <w:sz w:val="24"/>
          <w:szCs w:val="24"/>
        </w:rPr>
        <w:t>Oglasa</w:t>
      </w:r>
      <w:r w:rsidR="00FC2A25" w:rsidRPr="00FC2A25">
        <w:rPr>
          <w:rFonts w:ascii="Arial" w:hAnsi="Arial" w:cs="Arial"/>
          <w:sz w:val="24"/>
          <w:szCs w:val="24"/>
        </w:rPr>
        <w:t>, a koja u razgovoru s kandidatima utvrđuje znanja, sposobnosti i vještine, interese, profesionalne ciljeve i motivaciju kandidata za rad u državnoj službi te rezultate ostvarene u njihovu dosadašnjem radu.</w:t>
      </w:r>
    </w:p>
    <w:p w:rsidR="00B460BF" w:rsidRPr="00B460BF" w:rsidRDefault="00B460BF" w:rsidP="00B460BF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  <w:r w:rsidRPr="00B460BF">
        <w:rPr>
          <w:rFonts w:ascii="Arial" w:hAnsi="Arial" w:cs="Arial"/>
          <w:sz w:val="24"/>
          <w:szCs w:val="24"/>
        </w:rPr>
        <w:t>Smatra se da je kandidat zadovoljio na intervjuu ako je dobio najmanje 5 (pet) bodova.</w:t>
      </w:r>
    </w:p>
    <w:p w:rsidR="00D35DD8" w:rsidRDefault="00D35DD8" w:rsidP="00D35DD8">
      <w:pPr>
        <w:jc w:val="both"/>
        <w:rPr>
          <w:rFonts w:ascii="Arial" w:hAnsi="Arial" w:cs="Arial"/>
          <w:sz w:val="24"/>
          <w:szCs w:val="24"/>
        </w:rPr>
      </w:pPr>
    </w:p>
    <w:p w:rsidR="00E7357F" w:rsidRPr="004D6D08" w:rsidRDefault="00D35DD8" w:rsidP="00136A9D">
      <w:p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Nakon provedenog intervjua Komisija utvrđuje rang-listu kandidata prema ukupnom broju bodova ostvarenih na testiranju i intervjuu.</w:t>
      </w:r>
    </w:p>
    <w:p w:rsidR="00E7357F" w:rsidRPr="004D6D08" w:rsidRDefault="00E7357F" w:rsidP="00E7357F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9137CB" w:rsidRPr="003C5895" w:rsidRDefault="009137CB" w:rsidP="009137CB">
      <w:pPr>
        <w:jc w:val="both"/>
        <w:rPr>
          <w:rFonts w:ascii="Arial" w:hAnsi="Arial" w:cs="Arial"/>
          <w:b/>
          <w:sz w:val="24"/>
          <w:szCs w:val="24"/>
        </w:rPr>
      </w:pPr>
      <w:r w:rsidRPr="003C5895">
        <w:rPr>
          <w:rFonts w:ascii="Arial" w:hAnsi="Arial" w:cs="Arial"/>
          <w:b/>
          <w:sz w:val="24"/>
          <w:szCs w:val="24"/>
        </w:rPr>
        <w:t>Izvori za pripremanje su:</w:t>
      </w:r>
    </w:p>
    <w:p w:rsidR="009137CB" w:rsidRPr="003C5895" w:rsidRDefault="009137CB" w:rsidP="009137C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C5895">
        <w:rPr>
          <w:rFonts w:ascii="Arial" w:eastAsia="Calibri" w:hAnsi="Arial" w:cs="Arial"/>
          <w:sz w:val="24"/>
          <w:szCs w:val="24"/>
          <w:lang w:eastAsia="en-US"/>
        </w:rPr>
        <w:t>Ustav RH (NN broj 56/90, 135/97, 08/98, 113/00, 124/00, 28/01, 41/01, 55/01, 76/10, 85/10 i 5/14) (www.nn.hr),</w:t>
      </w:r>
    </w:p>
    <w:p w:rsidR="003C5895" w:rsidRPr="00536AFA" w:rsidRDefault="009137CB" w:rsidP="003C589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C5895">
        <w:rPr>
          <w:rFonts w:ascii="Arial" w:eastAsia="Calibri" w:hAnsi="Arial" w:cs="Arial"/>
          <w:sz w:val="24"/>
          <w:szCs w:val="24"/>
          <w:lang w:eastAsia="en-US"/>
        </w:rPr>
        <w:t>Sudski poslovnik (NN</w:t>
      </w:r>
      <w:r w:rsidRPr="003C5895">
        <w:rPr>
          <w:rFonts w:ascii="Arial" w:hAnsi="Arial" w:cs="Arial"/>
          <w:bCs/>
          <w:color w:val="000000"/>
          <w:sz w:val="24"/>
          <w:szCs w:val="24"/>
        </w:rPr>
        <w:t xml:space="preserve"> broj 37/14, 49/14, 08/15, 35/15, 123/15, 45/16, 29/17, 33/17 </w:t>
      </w:r>
      <w:r w:rsidRPr="00536AFA">
        <w:rPr>
          <w:rFonts w:ascii="Arial" w:hAnsi="Arial" w:cs="Arial"/>
          <w:bCs/>
          <w:color w:val="000000"/>
          <w:sz w:val="24"/>
          <w:szCs w:val="24"/>
        </w:rPr>
        <w:t>ispravak, 34/17, 57/17, 101/18, 119/18, 81/19, 128/19, 39/20, 47/20</w:t>
      </w:r>
      <w:r w:rsidR="002357A5" w:rsidRPr="00536AFA">
        <w:rPr>
          <w:rFonts w:ascii="Arial" w:hAnsi="Arial" w:cs="Arial"/>
          <w:bCs/>
          <w:color w:val="000000"/>
          <w:sz w:val="24"/>
          <w:szCs w:val="24"/>
        </w:rPr>
        <w:t>, 1</w:t>
      </w:r>
      <w:r w:rsidRPr="00536AFA">
        <w:rPr>
          <w:rFonts w:ascii="Arial" w:hAnsi="Arial" w:cs="Arial"/>
          <w:bCs/>
          <w:color w:val="000000"/>
          <w:sz w:val="24"/>
          <w:szCs w:val="24"/>
        </w:rPr>
        <w:t>38/20</w:t>
      </w:r>
      <w:r w:rsidR="002357A5" w:rsidRPr="00536AFA">
        <w:rPr>
          <w:rFonts w:ascii="Arial" w:hAnsi="Arial" w:cs="Arial"/>
          <w:bCs/>
          <w:color w:val="000000"/>
          <w:sz w:val="24"/>
          <w:szCs w:val="24"/>
        </w:rPr>
        <w:t>, 147/20, 70/21</w:t>
      </w:r>
      <w:r w:rsidR="00D8593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357A5" w:rsidRPr="00536AFA">
        <w:rPr>
          <w:rFonts w:ascii="Arial" w:hAnsi="Arial" w:cs="Arial"/>
          <w:bCs/>
          <w:color w:val="000000"/>
          <w:sz w:val="24"/>
          <w:szCs w:val="24"/>
        </w:rPr>
        <w:t>99/21</w:t>
      </w:r>
      <w:r w:rsidR="00D85931">
        <w:rPr>
          <w:rFonts w:ascii="Arial" w:hAnsi="Arial" w:cs="Arial"/>
          <w:bCs/>
          <w:color w:val="000000"/>
          <w:sz w:val="24"/>
          <w:szCs w:val="24"/>
        </w:rPr>
        <w:t>. i 145/21</w:t>
      </w:r>
      <w:r w:rsidR="002357A5" w:rsidRPr="00536AFA">
        <w:rPr>
          <w:rFonts w:ascii="Arial" w:hAnsi="Arial" w:cs="Arial"/>
          <w:bCs/>
          <w:color w:val="000000"/>
          <w:sz w:val="24"/>
          <w:szCs w:val="24"/>
        </w:rPr>
        <w:t>.</w:t>
      </w:r>
      <w:r w:rsidRPr="00536AFA">
        <w:rPr>
          <w:rFonts w:ascii="Arial" w:hAnsi="Arial" w:cs="Arial"/>
          <w:bCs/>
          <w:color w:val="000000"/>
          <w:sz w:val="24"/>
          <w:szCs w:val="24"/>
        </w:rPr>
        <w:t>)</w:t>
      </w:r>
      <w:r w:rsidRPr="00536AFA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hyperlink r:id="rId12" w:history="1">
        <w:r w:rsidR="003C5895" w:rsidRPr="00536AFA">
          <w:rPr>
            <w:rStyle w:val="Hiperveza"/>
            <w:rFonts w:ascii="Arial" w:eastAsia="Calibri" w:hAnsi="Arial" w:cs="Arial"/>
            <w:sz w:val="24"/>
            <w:szCs w:val="24"/>
            <w:lang w:eastAsia="en-US"/>
          </w:rPr>
          <w:t>www.nn.hr</w:t>
        </w:r>
      </w:hyperlink>
      <w:r w:rsidRPr="00536AFA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E161D2" w:rsidRDefault="00E161D2" w:rsidP="003C5895">
      <w:pPr>
        <w:ind w:left="720"/>
        <w:contextualSpacing/>
        <w:jc w:val="both"/>
        <w:rPr>
          <w:bCs/>
          <w:color w:val="000000"/>
          <w:sz w:val="24"/>
          <w:szCs w:val="24"/>
        </w:rPr>
      </w:pPr>
    </w:p>
    <w:p w:rsidR="009137CB" w:rsidRPr="00E161D2" w:rsidRDefault="009137CB" w:rsidP="003C5895">
      <w:pPr>
        <w:ind w:left="720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61D2">
        <w:rPr>
          <w:rFonts w:ascii="Arial" w:hAnsi="Arial" w:cs="Arial"/>
          <w:sz w:val="24"/>
          <w:szCs w:val="24"/>
        </w:rPr>
        <w:t>Svaki dio provjere znanja</w:t>
      </w:r>
      <w:r w:rsidR="00BE5EAE">
        <w:rPr>
          <w:rFonts w:ascii="Arial" w:hAnsi="Arial" w:cs="Arial"/>
          <w:sz w:val="24"/>
          <w:szCs w:val="24"/>
        </w:rPr>
        <w:t xml:space="preserve"> </w:t>
      </w:r>
      <w:r w:rsidRPr="00E161D2">
        <w:rPr>
          <w:rFonts w:ascii="Arial" w:hAnsi="Arial" w:cs="Arial"/>
          <w:sz w:val="24"/>
          <w:szCs w:val="24"/>
        </w:rPr>
        <w:t xml:space="preserve">vrednuje se bodovima od 0 do 10, s napomenom da se druga faza </w:t>
      </w:r>
      <w:r w:rsidR="00E161D2" w:rsidRPr="00E161D2">
        <w:rPr>
          <w:rFonts w:ascii="Arial" w:hAnsi="Arial" w:cs="Arial"/>
          <w:sz w:val="24"/>
          <w:szCs w:val="24"/>
        </w:rPr>
        <w:t>testiranja</w:t>
      </w:r>
      <w:r w:rsidR="00BE5EAE">
        <w:rPr>
          <w:rFonts w:ascii="Arial" w:hAnsi="Arial" w:cs="Arial"/>
          <w:sz w:val="24"/>
          <w:szCs w:val="24"/>
        </w:rPr>
        <w:t xml:space="preserve"> </w:t>
      </w:r>
      <w:r w:rsidRPr="00E161D2">
        <w:rPr>
          <w:rFonts w:ascii="Arial" w:hAnsi="Arial" w:cs="Arial"/>
          <w:sz w:val="24"/>
          <w:szCs w:val="24"/>
        </w:rPr>
        <w:t xml:space="preserve">sastoji od dva dijela i da se svaki dio druge faze vrednuje bodovima od 0 do 10. </w:t>
      </w:r>
    </w:p>
    <w:p w:rsidR="009137CB" w:rsidRPr="00E161D2" w:rsidRDefault="00E161D2" w:rsidP="00913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37CB" w:rsidRPr="00E161D2">
        <w:rPr>
          <w:rFonts w:ascii="Arial" w:hAnsi="Arial" w:cs="Arial"/>
          <w:sz w:val="24"/>
          <w:szCs w:val="24"/>
        </w:rPr>
        <w:t>Smatra se da je kandidat zadovoljio na provjeri znanja ako je za svaki dio provedene provjere dobio najmanje 5 bodova.</w:t>
      </w:r>
    </w:p>
    <w:p w:rsidR="009137CB" w:rsidRPr="00E161D2" w:rsidRDefault="009137CB" w:rsidP="009137C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161D2">
        <w:rPr>
          <w:rFonts w:ascii="Arial" w:hAnsi="Arial" w:cs="Arial"/>
          <w:sz w:val="24"/>
          <w:szCs w:val="24"/>
        </w:rPr>
        <w:t>Kandidat koji ne zadovolji na provedenoj provjeri, odnosno dijelu provedene provjere, ne može sudjelovati u daljnjem postupku.</w:t>
      </w:r>
    </w:p>
    <w:p w:rsidR="009137CB" w:rsidRPr="00E161D2" w:rsidRDefault="009137CB" w:rsidP="009137CB">
      <w:pPr>
        <w:jc w:val="both"/>
        <w:rPr>
          <w:rFonts w:ascii="Arial" w:hAnsi="Arial" w:cs="Arial"/>
          <w:sz w:val="24"/>
          <w:szCs w:val="24"/>
        </w:rPr>
      </w:pPr>
      <w:r w:rsidRPr="00E161D2">
        <w:rPr>
          <w:rFonts w:ascii="Arial" w:hAnsi="Arial" w:cs="Arial"/>
          <w:sz w:val="24"/>
          <w:szCs w:val="24"/>
        </w:rPr>
        <w:tab/>
        <w:t>Rezultati intervjua vrednuju se bodovima od 0 do 10.</w:t>
      </w:r>
    </w:p>
    <w:p w:rsidR="009137CB" w:rsidRPr="00E161D2" w:rsidRDefault="009137CB" w:rsidP="009137CB">
      <w:pPr>
        <w:jc w:val="both"/>
        <w:rPr>
          <w:rFonts w:ascii="Arial" w:hAnsi="Arial" w:cs="Arial"/>
          <w:sz w:val="24"/>
          <w:szCs w:val="24"/>
        </w:rPr>
      </w:pPr>
      <w:r w:rsidRPr="00E161D2">
        <w:rPr>
          <w:rFonts w:ascii="Arial" w:hAnsi="Arial" w:cs="Arial"/>
          <w:sz w:val="24"/>
          <w:szCs w:val="24"/>
        </w:rPr>
        <w:tab/>
        <w:t>Smatra se da je kandidat zadovoljio na intervjuu ako je dobio najmanje 5 bodova.</w:t>
      </w:r>
    </w:p>
    <w:p w:rsidR="009137CB" w:rsidRPr="00E161D2" w:rsidRDefault="009137CB" w:rsidP="009137CB">
      <w:pPr>
        <w:jc w:val="both"/>
        <w:rPr>
          <w:rFonts w:ascii="Arial" w:hAnsi="Arial" w:cs="Arial"/>
          <w:sz w:val="24"/>
          <w:szCs w:val="24"/>
        </w:rPr>
      </w:pPr>
      <w:r w:rsidRPr="00E161D2">
        <w:rPr>
          <w:rFonts w:ascii="Arial" w:hAnsi="Arial" w:cs="Arial"/>
          <w:sz w:val="24"/>
          <w:szCs w:val="24"/>
        </w:rPr>
        <w:tab/>
        <w:t>Nakon provedenog intervjua Komisija utvrđuje rang-listu kandidata prema ukupnom broju bodova ostvarenih na testiranju i intervjuu.</w:t>
      </w:r>
    </w:p>
    <w:p w:rsidR="009137CB" w:rsidRPr="0020422B" w:rsidRDefault="009137CB" w:rsidP="009137CB">
      <w:pPr>
        <w:jc w:val="both"/>
        <w:rPr>
          <w:sz w:val="24"/>
          <w:szCs w:val="24"/>
        </w:rPr>
      </w:pPr>
    </w:p>
    <w:p w:rsidR="009137CB" w:rsidRPr="00BE5EAE" w:rsidRDefault="009137CB" w:rsidP="009137C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5EAE">
        <w:rPr>
          <w:rFonts w:ascii="Arial" w:hAnsi="Arial" w:cs="Arial"/>
          <w:b/>
          <w:sz w:val="24"/>
          <w:szCs w:val="24"/>
          <w:u w:val="single"/>
        </w:rPr>
        <w:t>VRIJEME ODRŽAVANJA TESTIRANJA BIT ĆE OBJAVLJENO NAKNADNO NA WEB STRANICI OPĆINSKOG SUDA U KOPRIVNICI NAJMANJE 5 (PET) DANA PRIJE ODREĐENOG TESTIRANJA.</w:t>
      </w:r>
    </w:p>
    <w:p w:rsidR="00AF7A6E" w:rsidRPr="0020422B" w:rsidRDefault="00AF7A6E" w:rsidP="00CC262C">
      <w:pPr>
        <w:jc w:val="both"/>
        <w:rPr>
          <w:rFonts w:ascii="Arial" w:hAnsi="Arial" w:cs="Arial"/>
          <w:sz w:val="24"/>
          <w:szCs w:val="24"/>
        </w:rPr>
      </w:pPr>
    </w:p>
    <w:p w:rsidR="002B67E4" w:rsidRPr="004D6D08" w:rsidRDefault="00AE41D3" w:rsidP="00E161D2">
      <w:pPr>
        <w:jc w:val="both"/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ab/>
      </w:r>
    </w:p>
    <w:p w:rsidR="00810E0A" w:rsidRPr="004D6D08" w:rsidRDefault="00810E0A" w:rsidP="00E13E0F">
      <w:pPr>
        <w:jc w:val="center"/>
        <w:rPr>
          <w:rFonts w:ascii="Arial" w:hAnsi="Arial" w:cs="Arial"/>
          <w:sz w:val="24"/>
          <w:szCs w:val="24"/>
        </w:rPr>
      </w:pPr>
    </w:p>
    <w:p w:rsidR="00810E0A" w:rsidRPr="004D6D08" w:rsidRDefault="00810E0A" w:rsidP="00810E0A">
      <w:pPr>
        <w:jc w:val="right"/>
        <w:rPr>
          <w:rFonts w:ascii="Arial" w:hAnsi="Arial" w:cs="Arial"/>
          <w:sz w:val="24"/>
          <w:szCs w:val="24"/>
        </w:rPr>
      </w:pPr>
    </w:p>
    <w:p w:rsidR="00810E0A" w:rsidRPr="004D6D08" w:rsidRDefault="00810E0A" w:rsidP="00810E0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10E0A" w:rsidRPr="004D6D08" w:rsidSect="00E7357F">
      <w:headerReference w:type="default" r:id="rId13"/>
      <w:pgSz w:w="11909" w:h="16834" w:code="9"/>
      <w:pgMar w:top="1417" w:right="1417" w:bottom="1417" w:left="1417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44" w:rsidRDefault="00C75744" w:rsidP="00032152">
      <w:r>
        <w:separator/>
      </w:r>
    </w:p>
  </w:endnote>
  <w:endnote w:type="continuationSeparator" w:id="0">
    <w:p w:rsidR="00C75744" w:rsidRDefault="00C75744" w:rsidP="0003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44" w:rsidRDefault="00C75744" w:rsidP="00032152">
      <w:r>
        <w:separator/>
      </w:r>
    </w:p>
  </w:footnote>
  <w:footnote w:type="continuationSeparator" w:id="0">
    <w:p w:rsidR="00C75744" w:rsidRDefault="00C75744" w:rsidP="0003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133290"/>
      <w:docPartObj>
        <w:docPartGallery w:val="Page Numbers (Top of Page)"/>
        <w:docPartUnique/>
      </w:docPartObj>
    </w:sdtPr>
    <w:sdtEndPr/>
    <w:sdtContent>
      <w:p w:rsidR="00032152" w:rsidRDefault="00032152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752">
          <w:rPr>
            <w:noProof/>
          </w:rPr>
          <w:t>2</w:t>
        </w:r>
        <w:r>
          <w:fldChar w:fldCharType="end"/>
        </w:r>
      </w:p>
    </w:sdtContent>
  </w:sdt>
  <w:p w:rsidR="00032152" w:rsidRDefault="0003215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BC1"/>
    <w:multiLevelType w:val="hybridMultilevel"/>
    <w:tmpl w:val="2DBE2BE0"/>
    <w:lvl w:ilvl="0" w:tplc="CDA4CC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CA0BC9"/>
    <w:multiLevelType w:val="hybridMultilevel"/>
    <w:tmpl w:val="E7CC30D8"/>
    <w:lvl w:ilvl="0" w:tplc="51B64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020243"/>
    <w:multiLevelType w:val="hybridMultilevel"/>
    <w:tmpl w:val="749E3C72"/>
    <w:lvl w:ilvl="0" w:tplc="51A20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34894"/>
    <w:multiLevelType w:val="hybridMultilevel"/>
    <w:tmpl w:val="DC986D9C"/>
    <w:lvl w:ilvl="0" w:tplc="6094A3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96E7A4D"/>
    <w:multiLevelType w:val="hybridMultilevel"/>
    <w:tmpl w:val="E7CC30D8"/>
    <w:lvl w:ilvl="0" w:tplc="51B64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77"/>
    <w:rsid w:val="00006B89"/>
    <w:rsid w:val="00013C89"/>
    <w:rsid w:val="00032152"/>
    <w:rsid w:val="00045301"/>
    <w:rsid w:val="0007303D"/>
    <w:rsid w:val="000A1C4D"/>
    <w:rsid w:val="000D0477"/>
    <w:rsid w:val="000F2555"/>
    <w:rsid w:val="001251F4"/>
    <w:rsid w:val="00136A9D"/>
    <w:rsid w:val="0013773B"/>
    <w:rsid w:val="00141601"/>
    <w:rsid w:val="00155B6D"/>
    <w:rsid w:val="00156D7C"/>
    <w:rsid w:val="0018129C"/>
    <w:rsid w:val="0019019E"/>
    <w:rsid w:val="001A24D1"/>
    <w:rsid w:val="001C18B6"/>
    <w:rsid w:val="001C242A"/>
    <w:rsid w:val="001D516A"/>
    <w:rsid w:val="001E554E"/>
    <w:rsid w:val="001E78B2"/>
    <w:rsid w:val="0020422B"/>
    <w:rsid w:val="00212D2B"/>
    <w:rsid w:val="00212FBD"/>
    <w:rsid w:val="00221F01"/>
    <w:rsid w:val="002357A5"/>
    <w:rsid w:val="00237727"/>
    <w:rsid w:val="0024747B"/>
    <w:rsid w:val="00267FC0"/>
    <w:rsid w:val="00271738"/>
    <w:rsid w:val="00291B0E"/>
    <w:rsid w:val="002A7A0D"/>
    <w:rsid w:val="002B19F8"/>
    <w:rsid w:val="002B67E4"/>
    <w:rsid w:val="002C44D7"/>
    <w:rsid w:val="002E4085"/>
    <w:rsid w:val="002F5DF5"/>
    <w:rsid w:val="00302DE9"/>
    <w:rsid w:val="0031336E"/>
    <w:rsid w:val="00316CB7"/>
    <w:rsid w:val="0035061E"/>
    <w:rsid w:val="00376DEB"/>
    <w:rsid w:val="00387961"/>
    <w:rsid w:val="003B49C6"/>
    <w:rsid w:val="003B604D"/>
    <w:rsid w:val="003C4F50"/>
    <w:rsid w:val="003C5895"/>
    <w:rsid w:val="003D71AF"/>
    <w:rsid w:val="00414FF8"/>
    <w:rsid w:val="00420B79"/>
    <w:rsid w:val="004403F9"/>
    <w:rsid w:val="00470824"/>
    <w:rsid w:val="00472159"/>
    <w:rsid w:val="004760A0"/>
    <w:rsid w:val="00497488"/>
    <w:rsid w:val="004A1161"/>
    <w:rsid w:val="004A529C"/>
    <w:rsid w:val="004A7B75"/>
    <w:rsid w:val="004A7D0B"/>
    <w:rsid w:val="004B0940"/>
    <w:rsid w:val="004B2923"/>
    <w:rsid w:val="004D6D08"/>
    <w:rsid w:val="004F475E"/>
    <w:rsid w:val="005203F7"/>
    <w:rsid w:val="00525912"/>
    <w:rsid w:val="00536861"/>
    <w:rsid w:val="00536AFA"/>
    <w:rsid w:val="00550EA4"/>
    <w:rsid w:val="0055368D"/>
    <w:rsid w:val="00571CDB"/>
    <w:rsid w:val="00573EB8"/>
    <w:rsid w:val="005873BB"/>
    <w:rsid w:val="00587F04"/>
    <w:rsid w:val="005C19AD"/>
    <w:rsid w:val="005F3897"/>
    <w:rsid w:val="00610092"/>
    <w:rsid w:val="006743AA"/>
    <w:rsid w:val="00682979"/>
    <w:rsid w:val="006847F2"/>
    <w:rsid w:val="006C7AC0"/>
    <w:rsid w:val="006D4475"/>
    <w:rsid w:val="006E425E"/>
    <w:rsid w:val="006F083C"/>
    <w:rsid w:val="00727E29"/>
    <w:rsid w:val="00741BA8"/>
    <w:rsid w:val="0074721F"/>
    <w:rsid w:val="00792B1E"/>
    <w:rsid w:val="007949D6"/>
    <w:rsid w:val="007C09B6"/>
    <w:rsid w:val="007C1D4D"/>
    <w:rsid w:val="007D3947"/>
    <w:rsid w:val="00810A62"/>
    <w:rsid w:val="00810E0A"/>
    <w:rsid w:val="008303D1"/>
    <w:rsid w:val="0083755A"/>
    <w:rsid w:val="0085277F"/>
    <w:rsid w:val="0089540D"/>
    <w:rsid w:val="008A67A7"/>
    <w:rsid w:val="008D194E"/>
    <w:rsid w:val="008D2533"/>
    <w:rsid w:val="008D3DDA"/>
    <w:rsid w:val="008F53D8"/>
    <w:rsid w:val="009137CB"/>
    <w:rsid w:val="009179C1"/>
    <w:rsid w:val="0095092B"/>
    <w:rsid w:val="00955A1A"/>
    <w:rsid w:val="00986CCA"/>
    <w:rsid w:val="009B268D"/>
    <w:rsid w:val="009C1283"/>
    <w:rsid w:val="009C32AD"/>
    <w:rsid w:val="009C776B"/>
    <w:rsid w:val="009D2E36"/>
    <w:rsid w:val="009E4EF0"/>
    <w:rsid w:val="009F5BAE"/>
    <w:rsid w:val="00A1239E"/>
    <w:rsid w:val="00A44660"/>
    <w:rsid w:val="00A81A87"/>
    <w:rsid w:val="00A81AA1"/>
    <w:rsid w:val="00A94AED"/>
    <w:rsid w:val="00AA2BEC"/>
    <w:rsid w:val="00AB2731"/>
    <w:rsid w:val="00AB755C"/>
    <w:rsid w:val="00AC45B8"/>
    <w:rsid w:val="00AE41D3"/>
    <w:rsid w:val="00AF7A6E"/>
    <w:rsid w:val="00B460BF"/>
    <w:rsid w:val="00BC0F22"/>
    <w:rsid w:val="00BC65DF"/>
    <w:rsid w:val="00BE5EAE"/>
    <w:rsid w:val="00BE7A4D"/>
    <w:rsid w:val="00C26AFD"/>
    <w:rsid w:val="00C35636"/>
    <w:rsid w:val="00C452FA"/>
    <w:rsid w:val="00C50D81"/>
    <w:rsid w:val="00C63540"/>
    <w:rsid w:val="00C75744"/>
    <w:rsid w:val="00CB57C7"/>
    <w:rsid w:val="00CC262C"/>
    <w:rsid w:val="00CD002A"/>
    <w:rsid w:val="00D0221B"/>
    <w:rsid w:val="00D078C1"/>
    <w:rsid w:val="00D07E87"/>
    <w:rsid w:val="00D22752"/>
    <w:rsid w:val="00D33CB8"/>
    <w:rsid w:val="00D353EF"/>
    <w:rsid w:val="00D35DD8"/>
    <w:rsid w:val="00D37C0F"/>
    <w:rsid w:val="00D60DA2"/>
    <w:rsid w:val="00D85931"/>
    <w:rsid w:val="00D930DD"/>
    <w:rsid w:val="00D9799E"/>
    <w:rsid w:val="00DB0CE4"/>
    <w:rsid w:val="00DB210C"/>
    <w:rsid w:val="00E13E0F"/>
    <w:rsid w:val="00E161D2"/>
    <w:rsid w:val="00E27FD4"/>
    <w:rsid w:val="00E376EB"/>
    <w:rsid w:val="00E40FF2"/>
    <w:rsid w:val="00E47B0B"/>
    <w:rsid w:val="00E64D32"/>
    <w:rsid w:val="00E7357F"/>
    <w:rsid w:val="00E81298"/>
    <w:rsid w:val="00EA040C"/>
    <w:rsid w:val="00EB573C"/>
    <w:rsid w:val="00F22067"/>
    <w:rsid w:val="00F248AA"/>
    <w:rsid w:val="00F37EB9"/>
    <w:rsid w:val="00F72D18"/>
    <w:rsid w:val="00FC2A25"/>
    <w:rsid w:val="00FC405D"/>
    <w:rsid w:val="00FE2DE0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F53D8"/>
    <w:rPr>
      <w:color w:val="0000FF"/>
      <w:u w:val="single"/>
    </w:rPr>
  </w:style>
  <w:style w:type="character" w:styleId="SlijeenaHiperveza">
    <w:name w:val="FollowedHyperlink"/>
    <w:basedOn w:val="Zadanifontodlomka"/>
    <w:rsid w:val="008527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81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420B79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420B79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420B79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420B79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420B79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321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2152"/>
    <w:rPr>
      <w:sz w:val="32"/>
    </w:rPr>
  </w:style>
  <w:style w:type="paragraph" w:styleId="Podnoje">
    <w:name w:val="footer"/>
    <w:basedOn w:val="Normal"/>
    <w:link w:val="PodnojeChar"/>
    <w:unhideWhenUsed/>
    <w:rsid w:val="000321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32152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F53D8"/>
    <w:rPr>
      <w:color w:val="0000FF"/>
      <w:u w:val="single"/>
    </w:rPr>
  </w:style>
  <w:style w:type="character" w:styleId="SlijeenaHiperveza">
    <w:name w:val="FollowedHyperlink"/>
    <w:basedOn w:val="Zadanifontodlomka"/>
    <w:rsid w:val="008527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81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420B79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420B79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420B79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420B79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420B79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321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2152"/>
    <w:rPr>
      <w:sz w:val="32"/>
    </w:rPr>
  </w:style>
  <w:style w:type="paragraph" w:styleId="Podnoje">
    <w:name w:val="footer"/>
    <w:basedOn w:val="Normal"/>
    <w:link w:val="PodnojeChar"/>
    <w:unhideWhenUsed/>
    <w:rsid w:val="000321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32152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n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n.h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14. svibnja 2021.</izvorni_sadrzaj>
    <derivirana_varijabla naziv="DomainObject.DatumDonosenjaOdluke_1">14. svibnja 2021.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Su-155/2021-9</izvorni_sadrzaj>
    <derivirana_varijabla naziv="DomainObject.Oznaka_1">Su-155/2021-9</derivirana_varijabla>
  </DomainObject.Oznaka>
  <DomainObject.DonositeljOdluke.Ime>
    <izvorni_sadrzaj>Marija</izvorni_sadrzaj>
    <derivirana_varijabla naziv="DomainObject.DonositeljOdluke.Ime_1">Marija</derivirana_varijabla>
  </DomainObject.DonositeljOdluke.Ime>
  <DomainObject.DonositeljOdluke.Prezime>
    <izvorni_sadrzaj>Grgešić</izvorni_sadrzaj>
    <derivirana_varijabla naziv="DomainObject.DonositeljOdluke.Prezime_1">Grgešić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155</izvorni_sadrzaj>
    <derivirana_varijabla naziv="DomainObject.Predmet.Broj_1">155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>10. rujna 2021.</izvorni_sadrzaj>
    <derivirana_varijabla naziv="DomainObject.Predmet.DatumArhiviranja_1">10. rujna 2021.</derivirana_varijabla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18. ožujka 2021.</izvorni_sadrzaj>
    <derivirana_varijabla naziv="DomainObject.Predmet.DatumOsnivanja_1">18. ožujka 2021.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>10. rujna 2021.</izvorni_sadrzaj>
    <derivirana_varijabla naziv="DomainObject.Predmet.DatumRjesavanja_1">10. rujna 2021.</derivirana_varijabla>
  </DomainObject.Predmet.DatumRjesavanja>
  <DomainObject.Predmet.DatumRokaCuvanja>
    <izvorni_sadrzaj>31. prosinca 2051.</izvorni_sadrzaj>
    <derivirana_varijabla naziv="DomainObject.Predmet.DatumRokaCuvanja_1">31. prosinca 2051.</derivirana_varijabla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>10. rujna 2021.</izvorni_sadrzaj>
    <derivirana_varijabla naziv="DomainObject.Predmet.DatumZatvaranja_1">10. rujna 2021.</derivirana_varijabla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>hr.ibm.icms.common.model.sluzbeneosobe.UstrojstvenaJedinica@a539af[id=21677, dbStatus=null, naziv=Arhiva sudske uprave, oznaka=null, sudac=null]</izvorni_sadrzaj>
    <derivirana_varijabla naziv="DomainObject.Predmet.MjestoCuvanja_1">hr.ibm.icms.common.model.sluzbeneosobe.UstrojstvenaJedinica@a539af[id=21677, dbStatus=null, naziv=Arhiva sudske uprave, oznaka=null, sudac=null]</derivirana_varijabla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Odobrenje za popunu radnog mjesta 
sudski savjetnik na neodređeno vrijeme</izvorni_sadrzaj>
    <derivirana_varijabla naziv="DomainObject.Predmet.Opis_1">Odobrenje za popunu radnog mjesta 
sudski savjetnik na neodređeno vrijeme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Su-155/2021</izvorni_sadrzaj>
    <derivirana_varijabla naziv="DomainObject.Predmet.OznakaBroj_1">Su-155/2021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>Marija</izvorni_sadrzaj>
    <derivirana_varijabla naziv="DomainObject.Predmet.PredmetRijesio.Ime_1">Marija</derivirana_varijabla>
  </DomainObject.Predmet.PredmetRijesio.Ime>
  <DomainObject.Predmet.PredmetRijesio.Oib>
    <izvorni_sadrzaj>10751644205</izvorni_sadrzaj>
    <derivirana_varijabla naziv="DomainObject.Predmet.PredmetRijesio.Oib_1">10751644205</derivirana_varijabla>
  </DomainObject.Predmet.PredmetRijesio.Oib>
  <DomainObject.Predmet.PredmetRijesio.Prezime>
    <izvorni_sadrzaj>Grgešić</izvorni_sadrzaj>
    <derivirana_varijabla naziv="DomainObject.Predmet.PredmetRijesio.Prezime_1">Grgešić</derivirana_varijabla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>28/II</izvorni_sadrzaj>
    <derivirana_varijabla naziv="DomainObject.Predmet.Referada.Prostorija.Naziv_1">28/II</derivirana_varijabla>
  </DomainObject.Predmet.Referada.Prostorija.Naziv>
  <DomainObject.Predmet.Referada.Prostorija.Oznaka>
    <izvorni_sadrzaj>28/II</izvorni_sadrzaj>
    <derivirana_varijabla naziv="DomainObject.Predmet.Referada.Prostorija.Oznaka_1">28/II</derivirana_varijabla>
  </DomainObject.Predmet.Referada.Prostorija.Oznaka>
  <DomainObject.Predmet.Referada.Sud.Naziv>
    <izvorni_sadrzaj>Općinski sud u Koprivnici</izvorni_sadrzaj>
    <derivirana_varijabla naziv="DomainObject.Predmet.Referada.Sud.Naziv_1">Općinski sud u Koprivnici</derivirana_varijabla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Koprivnici - Odobrenje za popunu radnog mjesta sudski savjetnik na neodređeno vrijeme</izvorni_sadrzaj>
    <derivirana_varijabla naziv="DomainObject.Predmet.StrankaFormated_1">  Općinski sud u Koprivnici - Odobrenje za popunu radnog mjesta sudski savjetnik na neodređeno vrijeme</derivirana_varijabla>
  </DomainObject.Predmet.StrankaFormated>
  <DomainObject.Predmet.StrankaFormatedOIB>
    <izvorni_sadrzaj>  Općinski sud u Koprivnici - Odobrenje za popunu radnog mjesta sudski savjetnik na neodređeno vrijeme, OIB 68516938975</izvorni_sadrzaj>
    <derivirana_varijabla naziv="DomainObject.Predmet.StrankaFormatedOIB_1">  Općinski sud u Koprivnici - Odobrenje za popunu radnog mjesta sudski savjetnik na neodređeno vrijeme, OIB 68516938975</derivirana_varijabla>
  </DomainObject.Predmet.StrankaFormatedOIB>
  <DomainObject.Predmet.StrankaFormatedWithAdress>
    <izvorni_sadrzaj> Općinski sud u Koprivnici - Odobrenje za popunu radnog mjesta sudski savjetnik na neodređeno vrijeme, Hrvatske državnosti 5, 48000 Koprivnica</izvorni_sadrzaj>
    <derivirana_varijabla naziv="DomainObject.Predmet.StrankaFormatedWithAdress_1"> Općinski sud u Koprivnici - Odobrenje za popunu radnog mjesta sudski savjetnik na neodređeno vrijeme, Hrvatske državnosti 5, 48000 Koprivnica</derivirana_varijabla>
  </DomainObject.Predmet.StrankaFormatedWithAdress>
  <DomainObject.Predmet.StrankaFormatedWithAdressOIB>
    <izvorni_sadrzaj> Općinski sud u Koprivnici - Odobrenje za popunu radnog mjesta sudski savjetnik na neodređeno vrijeme, OIB 68516938975, Hrvatske državnosti 5, 48000 Koprivnica</izvorni_sadrzaj>
    <derivirana_varijabla naziv="DomainObject.Predmet.StrankaFormatedWithAdressOIB_1"> Općinski sud u Koprivnici - Odobrenje za popunu radnog mjesta sudski savjetnik na neodređeno vrijeme, OIB 68516938975, Hrvatske državnosti 5, 48000 Koprivnica</derivirana_varijabla>
  </DomainObject.Predmet.StrankaFormatedWithAdressOIB>
  <DomainObject.Predmet.StrankaWithAdress>
    <izvorni_sadrzaj>Općinski sud u Koprivnici - Odobrenje za popunu radnog mjesta sudski savjetnik na neodređeno vrijeme Hrvatske državnosti 5,48000 Koprivnica</izvorni_sadrzaj>
    <derivirana_varijabla naziv="DomainObject.Predmet.StrankaWithAdress_1">Općinski sud u Koprivnici - Odobrenje za popunu radnog mjesta sudski savjetnik na neodređeno vrijeme Hrvatske državnosti 5,48000 Koprivnica</derivirana_varijabla>
  </DomainObject.Predmet.StrankaWithAdress>
  <DomainObject.Predmet.StrankaWithAdressOIB>
    <izvorni_sadrzaj>Općinski sud u Koprivnici - Odobrenje za popunu radnog mjesta sudski savjetnik na neodređeno vrijeme, OIB 68516938975, Hrvatske državnosti 5,48000 Koprivnica</izvorni_sadrzaj>
    <derivirana_varijabla naziv="DomainObject.Predmet.StrankaWithAdressOIB_1">Općinski sud u Koprivnici - Odobrenje za popunu radnog mjesta sudski savjetnik na neodređeno vrijeme, OIB 68516938975, Hrvatske državnosti 5,48000 Koprivnica</derivirana_varijabla>
  </DomainObject.Predmet.StrankaWithAdressOIB>
  <DomainObject.Predmet.StrankaNazivFormated>
    <izvorni_sadrzaj>Općinski sud u Koprivnici - Odobrenje za popunu radnog mjesta sudski savjetnik na neodređeno vrijeme</izvorni_sadrzaj>
    <derivirana_varijabla naziv="DomainObject.Predmet.StrankaNazivFormated_1">Općinski sud u Koprivnici - Odobrenje za popunu radnog mjesta sudski savjetnik na neodređeno vrijeme</derivirana_varijabla>
  </DomainObject.Predmet.StrankaNazivFormated>
  <DomainObject.Predmet.StrankaNazivFormatedOIB>
    <izvorni_sadrzaj>Općinski sud u Koprivnici - Odobrenje za popunu radnog mjesta sudski savjetnik na neodređeno vrijeme, OIB 68516938975</izvorni_sadrzaj>
    <derivirana_varijabla naziv="DomainObject.Predmet.StrankaNazivFormatedOIB_1">Općinski sud u Koprivnici - Odobrenje za popunu radnog mjesta sudski savjetnik na neodređeno vrijeme, OIB 68516938975</derivirana_varijabla>
  </DomainObject.Predmet.StrankaNazivFormatedOIB>
  <DomainObject.Predmet.Sud.Adresa.Naselje>
    <izvorni_sadrzaj>Koprivnica</izvorni_sadrzaj>
    <derivirana_varijabla naziv="DomainObject.Predmet.Sud.Adresa.Naselje_1">Koprivnica</derivirana_varijabla>
  </DomainObject.Predmet.Sud.Adresa.Naselje>
  <DomainObject.Predmet.Sud.Adresa.NaseljeLokativ>
    <izvorni_sadrzaj>Koprivnici</izvorni_sadrzaj>
    <derivirana_varijabla naziv="DomainObject.Predmet.Sud.Adresa.NaseljeLokativ_1">Koprivnici</derivirana_varijabla>
  </DomainObject.Predmet.Sud.Adresa.NaseljeLokativ>
  <DomainObject.Predmet.Sud.Adresa.PostBroj>
    <izvorni_sadrzaj>48000</izvorni_sadrzaj>
    <derivirana_varijabla naziv="DomainObject.Predmet.Sud.Adresa.PostBroj_1">48000</derivirana_varijabla>
  </DomainObject.Predmet.Sud.Adresa.PostBroj>
  <DomainObject.Predmet.Sud.Adresa.UlicaIKBR>
    <izvorni_sadrzaj>Hrvatske državnosti 5</izvorni_sadrzaj>
    <derivirana_varijabla naziv="DomainObject.Predmet.Sud.Adresa.UlicaIKBR_1">Hrvatske državnosti 5</derivirana_varijabla>
  </DomainObject.Predmet.Sud.Adresa.UlicaIKBR>
  <DomainObject.Predmet.Sud.Naziv>
    <izvorni_sadrzaj>Općinski sud u Koprivnici</izvorni_sadrzaj>
    <derivirana_varijabla naziv="DomainObject.Predmet.Sud.Naziv_1">Općinski sud u Koprivnici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Arhiva sudske uprave</izvorni_sadrzaj>
    <derivirana_varijabla naziv="DomainObject.Predmet.TrenutnaLokacijaSpisa.Naziv_1">Arhiva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Koprivnici</izvorni_sadrzaj>
    <derivirana_varijabla naziv="DomainObject.Predmet.TrenutnaLokacijaSpisa.Sud.Naziv_1">Općinski sud u Koprivnici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</izvorni_sadrzaj>
    <derivirana_varijabla naziv="DomainObject.Predmet.UstrojstvenaJedinicaVodi.Oznaka_1">Pisarnica</derivirana_varijabla>
  </DomainObject.Predmet.UstrojstvenaJedinicaVodi.Oznaka>
  <DomainObject.Predmet.UstrojstvenaJedinicaVodi.Prostorija.Naziv>
    <izvorni_sadrzaj>27/II</izvorni_sadrzaj>
    <derivirana_varijabla naziv="DomainObject.Predmet.UstrojstvenaJedinicaVodi.Prostorija.Naziv_1">27/II</derivirana_varijabla>
  </DomainObject.Predmet.UstrojstvenaJedinicaVodi.Prostorija.Naziv>
  <DomainObject.Predmet.UstrojstvenaJedinicaVodi.Prostorija.Oznaka>
    <izvorni_sadrzaj>27/II</izvorni_sadrzaj>
    <derivirana_varijabla naziv="DomainObject.Predmet.UstrojstvenaJedinicaVodi.Prostorija.Oznaka_1">27/II</derivirana_varijabla>
  </DomainObject.Predmet.UstrojstvenaJedinicaVodi.Prostorija.Oznaka>
  <DomainObject.Predmet.UstrojstvenaJedinicaVodi.Sud.Naziv>
    <izvorni_sadrzaj>Općinski sud u Koprivnici</izvorni_sadrzaj>
    <derivirana_varijabla naziv="DomainObject.Predmet.UstrojstvenaJedinicaVodi.Sud.Naziv_1">Općinski sud u Koprivnici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Koprivnici - Odobrenje za popunu radnog mjesta sudski savjetnik na neodređeno vrijeme</item>
    </izvorni_sadrzaj>
    <derivirana_varijabla naziv="DomainObject.Predmet.StrankaListFormated_1">
      <item>Općinski sud u Koprivnici - Odobrenje za popunu radnog mjesta sudski savjetnik na neodređeno vrijeme</item>
    </derivirana_varijabla>
  </DomainObject.Predmet.StrankaListFormated>
  <DomainObject.Predmet.StrankaListFormatedOIB>
    <izvorni_sadrzaj>
      <item>Općinski sud u Koprivnici - Odobrenje za popunu radnog mjesta sudski savjetnik na neodređeno vrijeme, OIB 68516938975</item>
    </izvorni_sadrzaj>
    <derivirana_varijabla naziv="DomainObject.Predmet.StrankaListFormatedOIB_1">
      <item>Općinski sud u Koprivnici - Odobrenje za popunu radnog mjesta sudski savjetnik na neodređeno vrijeme, OIB 68516938975</item>
    </derivirana_varijabla>
  </DomainObject.Predmet.StrankaListFormatedOIB>
  <DomainObject.Predmet.StrankaListFormatedWithAdress>
    <izvorni_sadrzaj>
      <item>Općinski sud u Koprivnici - Odobrenje za popunu radnog mjesta sudski savjetnik na neodređeno vrijeme, Hrvatske državnosti 5, 48000 Koprivnica</item>
    </izvorni_sadrzaj>
    <derivirana_varijabla naziv="DomainObject.Predmet.StrankaListFormatedWithAdress_1">
      <item>Općinski sud u Koprivnici - Odobrenje za popunu radnog mjesta sudski savjetnik na neodređeno vrijeme, Hrvatske državnosti 5, 48000 Koprivnica</item>
    </derivirana_varijabla>
  </DomainObject.Predmet.StrankaListFormatedWithAdress>
  <DomainObject.Predmet.StrankaListFormatedWithAdressOIB>
    <izvorni_sadrzaj>
      <item>Općinski sud u Koprivnici - Odobrenje za popunu radnog mjesta sudski savjetnik na neodređeno vrijeme, OIB 68516938975, Hrvatske državnosti 5, 48000 Koprivnica</item>
    </izvorni_sadrzaj>
    <derivirana_varijabla naziv="DomainObject.Predmet.StrankaListFormatedWithAdressOIB_1">
      <item>Općinski sud u Koprivnici - Odobrenje za popunu radnog mjesta sudski savjetnik na neodređeno vrijeme, OIB 68516938975, Hrvatske državnosti 5, 48000 Koprivnica</item>
    </derivirana_varijabla>
  </DomainObject.Predmet.StrankaListFormatedWithAdressOIB>
  <DomainObject.Predmet.StrankaListNazivFormated>
    <izvorni_sadrzaj>
      <item>Općinski sud u Koprivnici - Odobrenje za popunu radnog mjesta sudski savjetnik na neodređeno vrijeme</item>
    </izvorni_sadrzaj>
    <derivirana_varijabla naziv="DomainObject.Predmet.StrankaListNazivFormated_1">
      <item>Općinski sud u Koprivnici - Odobrenje za popunu radnog mjesta sudski savjetnik na neodređeno vrijeme</item>
    </derivirana_varijabla>
  </DomainObject.Predmet.StrankaListNazivFormated>
  <DomainObject.Predmet.StrankaListNazivFormatedOIB>
    <izvorni_sadrzaj>
      <item>Općinski sud u Koprivnici - Odobrenje za popunu radnog mjesta sudski savjetnik na neodređeno vrijeme, OIB 68516938975</item>
    </izvorni_sadrzaj>
    <derivirana_varijabla naziv="DomainObject.Predmet.StrankaListNazivFormatedOIB_1">
      <item>Općinski sud u Koprivnici - Odobrenje za popunu radnog mjesta sudski savjetnik na neodređeno vrijeme, OIB 68516938975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Varaždinu</izvorni_sadrzaj>
    <derivirana_varijabla naziv="DomainObject.Predmet.Sud.Parent.Naziv_1">Županijski sud u Varaždinu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3. siječnja 2022.</izvorni_sadrzaj>
    <derivirana_varijabla naziv="DomainObject.Datum_1">3. siječnja 2022.</derivirana_varijabla>
  </DomainObject.Datum>
  <DomainObject.PoslovniBrojDokumenta>
    <izvorni_sadrzaj>Su-155/2021-9</izvorni_sadrzaj>
    <derivirana_varijabla naziv="DomainObject.PoslovniBrojDokumenta_1">Su-155/2021-9</derivirana_varijabla>
  </DomainObject.PoslovniBrojDokumenta>
  <DomainObject.Predmet.StrankaIDrugi>
    <izvorni_sadrzaj>Općinski sud u Koprivnici - Odobrenje za popunu radnog mjesta sudski savjetnik na neodređeno vrijeme</izvorni_sadrzaj>
    <derivirana_varijabla naziv="DomainObject.Predmet.StrankaIDrugi_1">Općinski sud u Koprivnici - Odobrenje za popunu radnog mjesta sudski savjetnik na neodređeno vrijeme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Koprivnici - Odobrenje za popunu radnog mjesta sudski savjetnik na neodređeno vrijeme, OIB 68516938975, Hrvatske državnosti 5, 48000 Koprivnica</izvorni_sadrzaj>
    <derivirana_varijabla naziv="DomainObject.Predmet.StrankaIDrugiAdressOIB_1">Općinski sud u Koprivnici - Odobrenje za popunu radnog mjesta sudski savjetnik na neodređeno vrijeme, OIB 68516938975, Hrvatske državnosti 5, 48000 Koprivnica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>10. rujna 2021.</izvorni_sadrzaj>
    <derivirana_varijabla naziv="DomainObject.Predmet.OdlukaRjesenje.DatumDonosenjaOdluke_1">10. rujna 2021.</derivirana_varijabla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>Su-155/2021-30</izvorni_sadrzaj>
    <derivirana_varijabla naziv="DomainObject.Predmet.OdlukaRjesenje.Oznaka_1">Su-155/2021-30</derivirana_varijabla>
  </DomainObject.Predmet.OdlukaRjesenje.Oznaka>
  <DomainObject.Predmet.SudioniciListNaziv>
    <izvorni_sadrzaj>
      <item>Općinski sud u Koprivnici - Odobrenje za popunu radnog mjesta sudski savjetnik na neodređeno vrijeme</item>
    </izvorni_sadrzaj>
    <derivirana_varijabla naziv="DomainObject.Predmet.SudioniciListNaziv_1">
      <item>Općinski sud u Koprivnici - Odobrenje za popunu radnog mjesta sudski savjetnik na neodređeno vrijeme</item>
    </derivirana_varijabla>
  </DomainObject.Predmet.SudioniciListNaziv>
  <DomainObject.Predmet.SudioniciListAdressOIB>
    <izvorni_sadrzaj>
      <item>Općinski sud u Koprivnici - Odobrenje za popunu radnog mjesta sudski savjetnik na neodređeno vrijeme, OIB 68516938975, Hrvatske državnosti 5,48000 Koprivnica</item>
    </izvorni_sadrzaj>
    <derivirana_varijabla naziv="DomainObject.Predmet.SudioniciListAdressOIB_1">
      <item>Općinski sud u Koprivnici - Odobrenje za popunu radnog mjesta sudski savjetnik na neodređeno vrijeme, OIB 68516938975, Hrvatske državnosti 5,48000 Koprivnica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68516938975</item>
    </izvorni_sadrzaj>
    <derivirana_varijabla naziv="DomainObject.Predmet.SudioniciListNazivOIB_1">
      <item>, OIB 68516938975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13. srpnja 2021.</izvorni_sadrzaj>
    <derivirana_varijabla naziv="DomainObject.PredzadnjaOdlukaIzPredmeta.DatumDonosenjaOdluke_1">13. srpnja 2021.</derivirana_varijabla>
  </DomainObject.PredzadnjaOdlukaIzPredmeta.DatumDonosenjaOdluke>
  <DomainObject.PredzadnjaOdlukaIzPredmeta.Oznaka>
    <izvorni_sadrzaj>Su-155/2021-29</izvorni_sadrzaj>
    <derivirana_varijabla naziv="DomainObject.PredzadnjaOdlukaIzPredmeta.Oznaka_1">Su-155/2021-29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18. ožujka 2021.</izvorni_sadrzaj>
    <derivirana_varijabla naziv="DomainObject.Predmet.DatumPocetkaProcesa_1">18. ožujka 2021.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107/07, 39/13, 157/13, 110/15, 70/17 i 118/18</item>
    </izvorni_sadrzaj>
    <derivirana_varijabla naziv="DomainObject.NarodneNovineList_1">
      <item>107/07</item>
      <item>39/13</item>
      <item>157/13</item>
      <item>110/15</item>
      <item>70/17</item>
      <item>118/18</item>
      <item>107/07, 39/13, 157/13, 110/15, 70/17 i 118/18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zaštite od požara,vatrogastva i Civilne zaštite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zaštite od požara,vatrogastva i Civilne zaštite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Centar</item>
      <item>I. Policijska postaja Osijek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III. policijska postaja Split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Gvozd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Varaždin</item>
      <item>Policijska postaja Velika Gorica</item>
      <item>Policijska postaja Vinkovci s ispostavom Markušica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Erdut</item>
      <item>Postaja granične policije Goričan</item>
      <item>Postaja granične policije Gračac</item>
      <item>Postaja granične policije Gruda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Rupa</item>
      <item>Postaja granične policije Slano</item>
      <item>Postaja granične policije Slavonski Brod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izvorni_sadrzaj>
    <derivirana_varijabla naziv="DomainObject.PolicijskePostajeList_1">
      <item>I. policijska postaja Centar</item>
      <item>I. Policijska postaja Osijek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III. policijska postaja Split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Gvozd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Varaždin</item>
      <item>Policijska postaja Velika Gorica</item>
      <item>Policijska postaja Vinkovci s ispostavom Markušica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Erdut</item>
      <item>Postaja granične policije Goričan</item>
      <item>Postaja granične policije Gračac</item>
      <item>Postaja granične policije Gruda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Rupa</item>
      <item>Postaja granične policije Slano</item>
      <item>Postaja granične policije Slavonski Brod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4F0E345F-9293-4971-8681-F6452647AEC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4563</CharactersWithSpaces>
  <SharedDoc>false</SharedDoc>
  <HLinks>
    <vt:vector size="24" baseType="variant"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Mirela Lončarić Balen</cp:lastModifiedBy>
  <cp:revision>9</cp:revision>
  <cp:lastPrinted>2022-02-22T07:39:00Z</cp:lastPrinted>
  <dcterms:created xsi:type="dcterms:W3CDTF">2022-02-22T07:34:00Z</dcterms:created>
  <dcterms:modified xsi:type="dcterms:W3CDTF">2022-02-22T07:39:00Z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Su-155/2021-9 / Odluka - Obavijest (Obavijest uz javni natječaj - sudski savjetnik.docx)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