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Pr="00A72134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A72134">
        <w:rPr>
          <w:rFonts w:ascii="Arial" w:hAnsi="Arial" w:cs="Arial"/>
          <w:iCs/>
        </w:rPr>
        <w:t xml:space="preserve">   </w:t>
      </w:r>
      <w:r w:rsidR="00A11ADD" w:rsidRPr="00A72134">
        <w:rPr>
          <w:rFonts w:ascii="Arial" w:hAnsi="Arial" w:cs="Arial"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134">
        <w:rPr>
          <w:rFonts w:ascii="Arial" w:hAnsi="Arial" w:cs="Arial"/>
          <w:iCs/>
        </w:rPr>
        <w:tab/>
      </w:r>
      <w:r w:rsidRPr="00A72134">
        <w:rPr>
          <w:rFonts w:ascii="Arial" w:hAnsi="Arial" w:cs="Arial"/>
          <w:iCs/>
        </w:rPr>
        <w:tab/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 xml:space="preserve">  </w:t>
      </w:r>
      <w:r w:rsidR="002F1552" w:rsidRPr="00A72134">
        <w:rPr>
          <w:rFonts w:ascii="Arial" w:hAnsi="Arial" w:cs="Arial"/>
          <w:bCs/>
          <w:iCs/>
        </w:rPr>
        <w:t xml:space="preserve"> </w:t>
      </w:r>
      <w:r w:rsidRPr="00A72134">
        <w:rPr>
          <w:rFonts w:ascii="Arial" w:hAnsi="Arial" w:cs="Arial"/>
          <w:bCs/>
          <w:iCs/>
        </w:rPr>
        <w:t>REPUBLIKA HRVATSKA</w:t>
      </w:r>
    </w:p>
    <w:p w:rsidR="00AA5DB1" w:rsidRPr="00A72134" w:rsidRDefault="00AA5DB1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>OPĆINSKI SUD U OSIJEKU</w:t>
      </w:r>
    </w:p>
    <w:p w:rsidR="00AA5DB1" w:rsidRPr="00A72134" w:rsidRDefault="002F1552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       </w:t>
      </w:r>
      <w:r w:rsidR="00AA5DB1" w:rsidRPr="00A72134">
        <w:rPr>
          <w:b w:val="0"/>
          <w:i w:val="0"/>
          <w:lang w:val="hr-HR"/>
        </w:rPr>
        <w:t>Ured predsjednika</w:t>
      </w:r>
    </w:p>
    <w:p w:rsidR="007158F1" w:rsidRPr="00A72134" w:rsidRDefault="007158F1" w:rsidP="007158F1">
      <w:pPr>
        <w:rPr>
          <w:rFonts w:ascii="Arial" w:hAnsi="Arial" w:cs="Arial"/>
        </w:rPr>
      </w:pP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za prijam u državnu službu</w:t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EB27AB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Broj:  </w:t>
      </w:r>
      <w:r w:rsidR="004908CC" w:rsidRPr="00A72134">
        <w:rPr>
          <w:b w:val="0"/>
          <w:i w:val="0"/>
          <w:lang w:val="hr-HR"/>
        </w:rPr>
        <w:t>7-Su-</w:t>
      </w:r>
      <w:r w:rsidR="002F0F95">
        <w:rPr>
          <w:b w:val="0"/>
          <w:i w:val="0"/>
          <w:lang w:val="hr-HR"/>
        </w:rPr>
        <w:t>171/2022-24</w:t>
      </w:r>
    </w:p>
    <w:p w:rsidR="0035566C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Osijek,</w:t>
      </w:r>
      <w:r w:rsidR="00BA7821">
        <w:rPr>
          <w:rFonts w:ascii="Arial" w:hAnsi="Arial" w:cs="Arial"/>
          <w:bCs/>
          <w:iCs/>
        </w:rPr>
        <w:t xml:space="preserve"> </w:t>
      </w:r>
      <w:r w:rsidR="002F0F95">
        <w:rPr>
          <w:rFonts w:ascii="Arial" w:hAnsi="Arial" w:cs="Arial"/>
          <w:bCs/>
          <w:iCs/>
        </w:rPr>
        <w:t xml:space="preserve">3. svibnja </w:t>
      </w:r>
      <w:r w:rsidR="00182AFB">
        <w:rPr>
          <w:rFonts w:ascii="Arial" w:hAnsi="Arial" w:cs="Arial"/>
          <w:bCs/>
          <w:iCs/>
        </w:rPr>
        <w:t>2022</w:t>
      </w:r>
      <w:r w:rsidR="00CA1CE0">
        <w:rPr>
          <w:rFonts w:ascii="Arial" w:hAnsi="Arial" w:cs="Arial"/>
          <w:bCs/>
          <w:iCs/>
        </w:rPr>
        <w:t>.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OBAVIJEST  KANDIDATIMA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56042" w:rsidRPr="00A72134" w:rsidRDefault="00A56042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Cs/>
          <w:iCs/>
        </w:rPr>
        <w:tab/>
      </w:r>
      <w:r w:rsidRPr="00A72134">
        <w:rPr>
          <w:rFonts w:ascii="Arial" w:hAnsi="Arial" w:cs="Arial"/>
          <w:b/>
          <w:bCs/>
          <w:iCs/>
        </w:rPr>
        <w:t xml:space="preserve">- o datumu i mjestu </w:t>
      </w:r>
      <w:r w:rsidR="00A56042" w:rsidRPr="00A72134">
        <w:rPr>
          <w:rFonts w:ascii="Arial" w:hAnsi="Arial" w:cs="Arial"/>
          <w:b/>
          <w:bCs/>
          <w:iCs/>
        </w:rPr>
        <w:t>testiranja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uz Javni natječaj Općinskog suda u Osijeku broj: 7-Su-</w:t>
      </w:r>
      <w:r w:rsidR="002F0F95">
        <w:rPr>
          <w:rFonts w:ascii="Arial" w:hAnsi="Arial" w:cs="Arial"/>
          <w:bCs/>
          <w:iCs/>
        </w:rPr>
        <w:t>171/2022-4</w:t>
      </w:r>
      <w:r w:rsidR="00182AFB">
        <w:rPr>
          <w:rFonts w:ascii="Arial" w:hAnsi="Arial" w:cs="Arial"/>
          <w:bCs/>
          <w:iCs/>
        </w:rPr>
        <w:t xml:space="preserve"> </w:t>
      </w:r>
    </w:p>
    <w:p w:rsidR="00AE3D0E" w:rsidRPr="00A72134" w:rsidRDefault="00182AFB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od </w:t>
      </w:r>
      <w:r w:rsidR="002F0F95">
        <w:rPr>
          <w:rFonts w:ascii="Arial" w:hAnsi="Arial" w:cs="Arial"/>
          <w:bCs/>
          <w:iCs/>
        </w:rPr>
        <w:t>11. travnja 2022.</w:t>
      </w:r>
      <w:r w:rsidR="00941207">
        <w:rPr>
          <w:rFonts w:ascii="Arial" w:hAnsi="Arial" w:cs="Arial"/>
          <w:bCs/>
          <w:iCs/>
        </w:rPr>
        <w:t xml:space="preserve"> godine</w:t>
      </w:r>
    </w:p>
    <w:p w:rsidR="00A56042" w:rsidRPr="00A72134" w:rsidRDefault="00A56042" w:rsidP="00AE3D0E">
      <w:pPr>
        <w:jc w:val="center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 xml:space="preserve">za radno mjesto administrativni referent – </w:t>
      </w:r>
      <w:r w:rsidR="00182AFB">
        <w:rPr>
          <w:rFonts w:ascii="Arial" w:hAnsi="Arial" w:cs="Arial"/>
          <w:b/>
          <w:bCs/>
          <w:iCs/>
        </w:rPr>
        <w:t>sudski zapisničar</w:t>
      </w:r>
    </w:p>
    <w:p w:rsidR="00A56042" w:rsidRPr="00A72134" w:rsidRDefault="00A56042" w:rsidP="00AE3D0E">
      <w:pPr>
        <w:jc w:val="center"/>
        <w:rPr>
          <w:rFonts w:ascii="Arial" w:hAnsi="Arial" w:cs="Arial"/>
          <w:b/>
          <w:bCs/>
          <w:iCs/>
        </w:rPr>
      </w:pPr>
    </w:p>
    <w:p w:rsidR="00AE3D0E" w:rsidRPr="00A72134" w:rsidRDefault="00182AFB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– 1</w:t>
      </w:r>
      <w:r w:rsidR="00AE3D0E" w:rsidRPr="00A72134">
        <w:rPr>
          <w:rFonts w:ascii="Arial" w:hAnsi="Arial" w:cs="Arial"/>
          <w:bCs/>
          <w:iCs/>
        </w:rPr>
        <w:t xml:space="preserve"> (slovima: </w:t>
      </w:r>
      <w:r>
        <w:rPr>
          <w:rFonts w:ascii="Arial" w:hAnsi="Arial" w:cs="Arial"/>
          <w:bCs/>
          <w:iCs/>
        </w:rPr>
        <w:t>jedan</w:t>
      </w:r>
      <w:r w:rsidR="00A56042" w:rsidRPr="00A72134">
        <w:rPr>
          <w:rFonts w:ascii="Arial" w:hAnsi="Arial" w:cs="Arial"/>
          <w:bCs/>
          <w:iCs/>
        </w:rPr>
        <w:t>)</w:t>
      </w:r>
      <w:r w:rsidR="00AE3D0E" w:rsidRPr="00A72134">
        <w:rPr>
          <w:rFonts w:ascii="Arial" w:hAnsi="Arial" w:cs="Arial"/>
          <w:bCs/>
          <w:iCs/>
        </w:rPr>
        <w:t xml:space="preserve"> izvršitelj na neodređeno vrijeme,</w:t>
      </w:r>
    </w:p>
    <w:p w:rsidR="00AE3D0E" w:rsidRPr="00A72134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sukladno članku 4. Uredbe o raspisivanju i provedbi javnog natječaja i internog oglasa u državnoj službi ("Narodne novine" broj: 78/2017. i 89/2019.)</w:t>
      </w:r>
    </w:p>
    <w:p w:rsidR="00A02FD6" w:rsidRPr="00A72134" w:rsidRDefault="00A02FD6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8F314E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ab/>
        <w:t xml:space="preserve">Testiranje će se održati dana </w:t>
      </w:r>
      <w:r w:rsidR="002F0F95">
        <w:rPr>
          <w:rFonts w:ascii="Arial" w:hAnsi="Arial" w:cs="Arial"/>
          <w:bCs/>
          <w:iCs/>
          <w:u w:val="single"/>
        </w:rPr>
        <w:t>13. svibnja 2022. godine (petak</w:t>
      </w:r>
      <w:r w:rsidR="00182AFB" w:rsidRPr="00182AFB">
        <w:rPr>
          <w:rFonts w:ascii="Arial" w:hAnsi="Arial" w:cs="Arial"/>
          <w:bCs/>
          <w:iCs/>
          <w:u w:val="single"/>
        </w:rPr>
        <w:t>)</w:t>
      </w:r>
      <w:r w:rsidRPr="00A72134">
        <w:rPr>
          <w:rFonts w:ascii="Arial" w:hAnsi="Arial" w:cs="Arial"/>
          <w:bCs/>
          <w:iCs/>
        </w:rPr>
        <w:t xml:space="preserve"> u prostorijama Suda (Osijek, Europska avenija</w:t>
      </w:r>
      <w:r w:rsidR="00A02FD6" w:rsidRPr="00A72134">
        <w:rPr>
          <w:rFonts w:ascii="Arial" w:hAnsi="Arial" w:cs="Arial"/>
          <w:bCs/>
          <w:iCs/>
        </w:rPr>
        <w:t xml:space="preserve"> 7</w:t>
      </w:r>
      <w:r w:rsidRPr="00A72134">
        <w:rPr>
          <w:rFonts w:ascii="Arial" w:hAnsi="Arial" w:cs="Arial"/>
          <w:bCs/>
          <w:iCs/>
        </w:rPr>
        <w:t xml:space="preserve">), I kat, soba broj </w:t>
      </w:r>
      <w:r w:rsidR="008F314E">
        <w:rPr>
          <w:rFonts w:ascii="Arial" w:hAnsi="Arial" w:cs="Arial"/>
          <w:bCs/>
          <w:iCs/>
        </w:rPr>
        <w:t>34</w:t>
      </w:r>
      <w:r w:rsidR="00182AFB">
        <w:rPr>
          <w:rFonts w:ascii="Arial" w:hAnsi="Arial" w:cs="Arial"/>
          <w:bCs/>
          <w:iCs/>
        </w:rPr>
        <w:t xml:space="preserve"> s početkom u 9,00 sati.</w:t>
      </w:r>
    </w:p>
    <w:p w:rsidR="00182AFB" w:rsidRDefault="00182AFB" w:rsidP="008F314E">
      <w:pPr>
        <w:jc w:val="both"/>
        <w:rPr>
          <w:rFonts w:ascii="Arial" w:hAnsi="Arial" w:cs="Arial"/>
          <w:bCs/>
          <w:iCs/>
        </w:rPr>
      </w:pPr>
    </w:p>
    <w:p w:rsidR="00182AFB" w:rsidRPr="005C65EF" w:rsidRDefault="00182AFB" w:rsidP="00182AFB">
      <w:pPr>
        <w:rPr>
          <w:rFonts w:ascii="Arial" w:hAnsi="Arial" w:cs="Arial"/>
          <w:b/>
        </w:rPr>
      </w:pPr>
    </w:p>
    <w:p w:rsidR="009224B8" w:rsidRPr="00A72134" w:rsidRDefault="009224B8" w:rsidP="00AB00C2">
      <w:pPr>
        <w:pStyle w:val="Tijeloteksta2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224B8" w:rsidRPr="00A72134" w:rsidRDefault="009224B8" w:rsidP="009224B8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</w:p>
    <w:p w:rsidR="009224B8" w:rsidRPr="00A72134" w:rsidRDefault="009224B8" w:rsidP="00AB00C2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  <w:t>Općinski sud u Osijeku</w:t>
      </w:r>
    </w:p>
    <w:p w:rsidR="009A42DA" w:rsidRPr="003C18FB" w:rsidRDefault="00556FFB" w:rsidP="003C18FB">
      <w:pPr>
        <w:ind w:left="4950"/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  <w:r w:rsidR="00D8497C">
        <w:rPr>
          <w:rFonts w:ascii="Arial" w:hAnsi="Arial" w:cs="Arial"/>
        </w:rPr>
        <w:t xml:space="preserve"> </w:t>
      </w:r>
      <w:r w:rsidRPr="00A72134">
        <w:rPr>
          <w:rFonts w:ascii="Arial" w:hAnsi="Arial" w:cs="Arial"/>
        </w:rPr>
        <w:t>za prijam u državnu službu</w:t>
      </w:r>
      <w:r w:rsidR="0035566C" w:rsidRPr="00A72134">
        <w:rPr>
          <w:rFonts w:ascii="Arial" w:hAnsi="Arial" w:cs="Arial"/>
          <w:bCs/>
          <w:iCs/>
        </w:rPr>
        <w:tab/>
      </w:r>
      <w:r w:rsidR="0035566C" w:rsidRPr="00A72134">
        <w:rPr>
          <w:rFonts w:ascii="Arial" w:hAnsi="Arial" w:cs="Arial"/>
          <w:bCs/>
          <w:iCs/>
        </w:rPr>
        <w:tab/>
      </w:r>
    </w:p>
    <w:sectPr w:rsidR="009A42DA" w:rsidRPr="003C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82AFB"/>
    <w:rsid w:val="001C3C96"/>
    <w:rsid w:val="001D1743"/>
    <w:rsid w:val="001D69E0"/>
    <w:rsid w:val="001E77FC"/>
    <w:rsid w:val="001F0D67"/>
    <w:rsid w:val="0022326D"/>
    <w:rsid w:val="00232BE4"/>
    <w:rsid w:val="002339C5"/>
    <w:rsid w:val="00253277"/>
    <w:rsid w:val="002D54DB"/>
    <w:rsid w:val="002E053A"/>
    <w:rsid w:val="002F0F95"/>
    <w:rsid w:val="002F1552"/>
    <w:rsid w:val="0031369D"/>
    <w:rsid w:val="00353449"/>
    <w:rsid w:val="0035566C"/>
    <w:rsid w:val="0036751E"/>
    <w:rsid w:val="0037461E"/>
    <w:rsid w:val="00377D0D"/>
    <w:rsid w:val="0038708C"/>
    <w:rsid w:val="003A1445"/>
    <w:rsid w:val="003A1ADD"/>
    <w:rsid w:val="003C18FB"/>
    <w:rsid w:val="003C7F7F"/>
    <w:rsid w:val="00465CC8"/>
    <w:rsid w:val="004908CC"/>
    <w:rsid w:val="004A6DB3"/>
    <w:rsid w:val="004C3D71"/>
    <w:rsid w:val="00505123"/>
    <w:rsid w:val="00510A5E"/>
    <w:rsid w:val="00523B30"/>
    <w:rsid w:val="00552EA6"/>
    <w:rsid w:val="00556FFB"/>
    <w:rsid w:val="005674D8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158F1"/>
    <w:rsid w:val="007303D4"/>
    <w:rsid w:val="00757E62"/>
    <w:rsid w:val="00772C39"/>
    <w:rsid w:val="007A0C39"/>
    <w:rsid w:val="007B2E27"/>
    <w:rsid w:val="007D2F5D"/>
    <w:rsid w:val="0080390D"/>
    <w:rsid w:val="00863359"/>
    <w:rsid w:val="008723D1"/>
    <w:rsid w:val="0087359E"/>
    <w:rsid w:val="00894EB4"/>
    <w:rsid w:val="008E00C2"/>
    <w:rsid w:val="008E706A"/>
    <w:rsid w:val="008F314E"/>
    <w:rsid w:val="00906B4A"/>
    <w:rsid w:val="009224B8"/>
    <w:rsid w:val="00941207"/>
    <w:rsid w:val="009828E1"/>
    <w:rsid w:val="00997E45"/>
    <w:rsid w:val="009A42DA"/>
    <w:rsid w:val="009C7E3B"/>
    <w:rsid w:val="009E2EB9"/>
    <w:rsid w:val="009F38F1"/>
    <w:rsid w:val="00A02FD6"/>
    <w:rsid w:val="00A11ADD"/>
    <w:rsid w:val="00A24535"/>
    <w:rsid w:val="00A43CF4"/>
    <w:rsid w:val="00A56042"/>
    <w:rsid w:val="00A61F07"/>
    <w:rsid w:val="00A664C8"/>
    <w:rsid w:val="00A72134"/>
    <w:rsid w:val="00A80F30"/>
    <w:rsid w:val="00AA3BD1"/>
    <w:rsid w:val="00AA5DB1"/>
    <w:rsid w:val="00AB00C2"/>
    <w:rsid w:val="00AB47C7"/>
    <w:rsid w:val="00AB4C22"/>
    <w:rsid w:val="00AD7E45"/>
    <w:rsid w:val="00AE3D0E"/>
    <w:rsid w:val="00B40B9B"/>
    <w:rsid w:val="00B7398E"/>
    <w:rsid w:val="00B774DF"/>
    <w:rsid w:val="00B85A0A"/>
    <w:rsid w:val="00BA7821"/>
    <w:rsid w:val="00C060A1"/>
    <w:rsid w:val="00C46327"/>
    <w:rsid w:val="00C70B61"/>
    <w:rsid w:val="00C85242"/>
    <w:rsid w:val="00CA1CE0"/>
    <w:rsid w:val="00CC2769"/>
    <w:rsid w:val="00CC719B"/>
    <w:rsid w:val="00CD46F3"/>
    <w:rsid w:val="00D20833"/>
    <w:rsid w:val="00D3600C"/>
    <w:rsid w:val="00D63FD8"/>
    <w:rsid w:val="00D66DE4"/>
    <w:rsid w:val="00D81C70"/>
    <w:rsid w:val="00D8497C"/>
    <w:rsid w:val="00DC2984"/>
    <w:rsid w:val="00DD5823"/>
    <w:rsid w:val="00DF2DB1"/>
    <w:rsid w:val="00E71C42"/>
    <w:rsid w:val="00EB27AB"/>
    <w:rsid w:val="00EB4B8F"/>
    <w:rsid w:val="00EC6DDB"/>
    <w:rsid w:val="00F12EE9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75C81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30</TotalTime>
  <Pages>1</Pages>
  <Words>123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14</cp:revision>
  <cp:lastPrinted>2021-04-16T09:23:00Z</cp:lastPrinted>
  <dcterms:created xsi:type="dcterms:W3CDTF">2021-04-16T09:19:00Z</dcterms:created>
  <dcterms:modified xsi:type="dcterms:W3CDTF">2022-05-02T12:41:00Z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