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24510" cy="61595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Republika Hrvatska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Općinski sud u Splitu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7627E">
        <w:rPr>
          <w:rFonts w:ascii="Arial" w:hAnsi="Arial" w:cs="Arial"/>
          <w:sz w:val="24"/>
          <w:szCs w:val="24"/>
        </w:rPr>
        <w:t>Split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Ured predsjednika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Broj: 7 Su-</w:t>
      </w:r>
      <w:r w:rsidR="00D85A16">
        <w:rPr>
          <w:rFonts w:ascii="Arial" w:hAnsi="Arial" w:cs="Arial"/>
          <w:sz w:val="24"/>
          <w:szCs w:val="24"/>
        </w:rPr>
        <w:t>1678/</w:t>
      </w:r>
      <w:r>
        <w:rPr>
          <w:rFonts w:ascii="Arial" w:hAnsi="Arial" w:cs="Arial"/>
          <w:sz w:val="24"/>
          <w:szCs w:val="24"/>
        </w:rPr>
        <w:t>2022-</w:t>
      </w:r>
      <w:r w:rsidR="00C14A15">
        <w:rPr>
          <w:rFonts w:ascii="Arial" w:hAnsi="Arial" w:cs="Arial"/>
          <w:sz w:val="24"/>
          <w:szCs w:val="24"/>
        </w:rPr>
        <w:t>4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Split, </w:t>
      </w:r>
      <w:r w:rsidR="00D85A16">
        <w:rPr>
          <w:rFonts w:ascii="Arial" w:hAnsi="Arial" w:cs="Arial"/>
          <w:sz w:val="24"/>
          <w:szCs w:val="24"/>
        </w:rPr>
        <w:t>11. listopada</w:t>
      </w:r>
      <w:r w:rsidRPr="0047627E">
        <w:rPr>
          <w:rFonts w:ascii="Arial" w:hAnsi="Arial" w:cs="Arial"/>
          <w:sz w:val="24"/>
          <w:szCs w:val="24"/>
        </w:rPr>
        <w:t xml:space="preserve"> 2022.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OBAVIJEST UZ JAVNI NATJEČAJ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Općinskog suda u Splitu 7 Su-</w:t>
      </w:r>
      <w:r w:rsidR="00D85A16">
        <w:rPr>
          <w:rFonts w:ascii="Arial" w:hAnsi="Arial" w:cs="Arial"/>
          <w:sz w:val="24"/>
          <w:szCs w:val="24"/>
        </w:rPr>
        <w:t>1678/2022</w:t>
      </w:r>
      <w:r w:rsidR="00A17B9D">
        <w:rPr>
          <w:rFonts w:ascii="Arial" w:hAnsi="Arial" w:cs="Arial"/>
          <w:sz w:val="24"/>
          <w:szCs w:val="24"/>
        </w:rPr>
        <w:t>-3</w:t>
      </w:r>
      <w:r w:rsidRPr="0047627E">
        <w:rPr>
          <w:rFonts w:ascii="Arial" w:hAnsi="Arial" w:cs="Arial"/>
          <w:sz w:val="24"/>
          <w:szCs w:val="24"/>
        </w:rPr>
        <w:t xml:space="preserve"> od </w:t>
      </w:r>
      <w:r w:rsidR="00D85A16">
        <w:rPr>
          <w:rFonts w:ascii="Arial" w:hAnsi="Arial" w:cs="Arial"/>
          <w:sz w:val="24"/>
          <w:szCs w:val="24"/>
        </w:rPr>
        <w:t>11. listopada</w:t>
      </w:r>
      <w:r w:rsidRPr="0047627E">
        <w:rPr>
          <w:rFonts w:ascii="Arial" w:hAnsi="Arial" w:cs="Arial"/>
          <w:sz w:val="24"/>
          <w:szCs w:val="24"/>
        </w:rPr>
        <w:t xml:space="preserve"> 2022.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za radna mjesta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zemljišnoknjižni referent 1 (jedan) izvršitelj/ica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i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administrativni referent – sudski zapisničar </w:t>
      </w:r>
      <w:r>
        <w:rPr>
          <w:rFonts w:ascii="Arial" w:hAnsi="Arial" w:cs="Arial"/>
          <w:sz w:val="24"/>
          <w:szCs w:val="24"/>
        </w:rPr>
        <w:t>2</w:t>
      </w:r>
      <w:r w:rsidRPr="004762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dva</w:t>
      </w:r>
      <w:r w:rsidRPr="0047627E">
        <w:rPr>
          <w:rFonts w:ascii="Arial" w:hAnsi="Arial" w:cs="Arial"/>
          <w:sz w:val="24"/>
          <w:szCs w:val="24"/>
        </w:rPr>
        <w:t>) izvršitel</w:t>
      </w:r>
      <w:r w:rsidR="00941735">
        <w:rPr>
          <w:rFonts w:ascii="Arial" w:hAnsi="Arial" w:cs="Arial"/>
          <w:sz w:val="24"/>
          <w:szCs w:val="24"/>
        </w:rPr>
        <w:t>ja</w:t>
      </w:r>
      <w:r w:rsidRPr="0047627E">
        <w:rPr>
          <w:rFonts w:ascii="Arial" w:hAnsi="Arial" w:cs="Arial"/>
          <w:sz w:val="24"/>
          <w:szCs w:val="24"/>
        </w:rPr>
        <w:t>/ic</w:t>
      </w:r>
      <w:r w:rsidR="00941735">
        <w:rPr>
          <w:rFonts w:ascii="Arial" w:hAnsi="Arial" w:cs="Arial"/>
          <w:sz w:val="24"/>
          <w:szCs w:val="24"/>
        </w:rPr>
        <w:t>e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80575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627E">
        <w:rPr>
          <w:rFonts w:ascii="Arial" w:hAnsi="Arial" w:cs="Arial"/>
          <w:sz w:val="24"/>
          <w:szCs w:val="24"/>
        </w:rPr>
        <w:t>Sukladno čl. 4. st. Uredbe o raspisivanju i provedbi javnog natječaja i internog</w:t>
      </w:r>
    </w:p>
    <w:p w:rsidR="0047627E" w:rsidRDefault="0047627E" w:rsidP="0080575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oglasa u državnoj službi (Narodne novine broj 78/2017 i 89/19), obavještavaju se</w:t>
      </w:r>
      <w:r w:rsidR="00805750">
        <w:rPr>
          <w:rFonts w:ascii="Arial" w:hAnsi="Arial" w:cs="Arial"/>
          <w:sz w:val="24"/>
          <w:szCs w:val="24"/>
        </w:rPr>
        <w:t xml:space="preserve"> </w:t>
      </w:r>
      <w:r w:rsidRPr="0047627E">
        <w:rPr>
          <w:rFonts w:ascii="Arial" w:hAnsi="Arial" w:cs="Arial"/>
          <w:sz w:val="24"/>
          <w:szCs w:val="24"/>
        </w:rPr>
        <w:t>kandidati o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OPISU POSLOVA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5A16">
        <w:rPr>
          <w:rFonts w:ascii="Arial" w:hAnsi="Arial" w:cs="Arial"/>
          <w:sz w:val="24"/>
          <w:szCs w:val="24"/>
        </w:rPr>
        <w:t>Z</w:t>
      </w:r>
      <w:r w:rsidRPr="0047627E">
        <w:rPr>
          <w:rFonts w:ascii="Arial" w:hAnsi="Arial" w:cs="Arial"/>
          <w:sz w:val="24"/>
          <w:szCs w:val="24"/>
        </w:rPr>
        <w:t xml:space="preserve">emljišnoknjižni referent - </w:t>
      </w:r>
      <w:r w:rsidR="00D85A16" w:rsidRPr="00D85A16">
        <w:rPr>
          <w:rFonts w:ascii="Arial" w:hAnsi="Arial" w:cs="Arial"/>
          <w:sz w:val="24"/>
          <w:szCs w:val="24"/>
        </w:rPr>
        <w:t>radi na primanju, rješavanju podnesaka, knjiženju rješenja, izrađuje nacrte rješenja, izdaje zemljišno-knjižne izvatke, daje potrebne upute i savjete strankama u svezi stanja nekretnina u zemljišnim knjigama, vrši otpremu rješenja, radi na osnivanju registra katastarskih čestica i obnavljanju imenika, radi na osnivanju potrebnih novih zemljišnih knjiga, radi na zemljišnoknjižnom ispravnom postupku, te obavlja druge poslove koje odredi voditelj zemljišne knjige, zemljišnoknjižni sudac i predsjednik suda.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D85A16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627E" w:rsidRPr="0047627E">
        <w:rPr>
          <w:rFonts w:ascii="Arial" w:hAnsi="Arial" w:cs="Arial"/>
          <w:sz w:val="24"/>
          <w:szCs w:val="24"/>
        </w:rPr>
        <w:t>Administrativni referent</w:t>
      </w:r>
      <w:r>
        <w:rPr>
          <w:rFonts w:ascii="Arial" w:hAnsi="Arial" w:cs="Arial"/>
          <w:sz w:val="24"/>
          <w:szCs w:val="24"/>
        </w:rPr>
        <w:t xml:space="preserve"> </w:t>
      </w:r>
      <w:r w:rsidR="0047627E" w:rsidRPr="0047627E">
        <w:rPr>
          <w:rFonts w:ascii="Arial" w:hAnsi="Arial" w:cs="Arial"/>
          <w:sz w:val="24"/>
          <w:szCs w:val="24"/>
        </w:rPr>
        <w:t xml:space="preserve">- sudski zapisničar </w:t>
      </w:r>
      <w:r w:rsidR="0047627E">
        <w:rPr>
          <w:rFonts w:ascii="Arial" w:hAnsi="Arial" w:cs="Arial"/>
          <w:sz w:val="24"/>
          <w:szCs w:val="24"/>
        </w:rPr>
        <w:t xml:space="preserve">u referadi kroz sustav "e-Spis" </w:t>
      </w:r>
      <w:r w:rsidR="0047627E" w:rsidRPr="0047627E">
        <w:rPr>
          <w:rFonts w:ascii="Arial" w:hAnsi="Arial" w:cs="Arial"/>
          <w:sz w:val="24"/>
          <w:szCs w:val="24"/>
        </w:rPr>
        <w:t>obavlja sve tehničke poslove vezane uz sudske sp</w:t>
      </w:r>
      <w:r w:rsidR="0047627E">
        <w:rPr>
          <w:rFonts w:ascii="Arial" w:hAnsi="Arial" w:cs="Arial"/>
          <w:sz w:val="24"/>
          <w:szCs w:val="24"/>
        </w:rPr>
        <w:t xml:space="preserve">ise, obavlja poslove pisanja po </w:t>
      </w:r>
      <w:r w:rsidR="0047627E" w:rsidRPr="0047627E">
        <w:rPr>
          <w:rFonts w:ascii="Arial" w:hAnsi="Arial" w:cs="Arial"/>
          <w:sz w:val="24"/>
          <w:szCs w:val="24"/>
        </w:rPr>
        <w:t>diktatu, pisanja i prijepisa sudskih odluka, isprava i</w:t>
      </w:r>
      <w:r w:rsidR="0047627E">
        <w:rPr>
          <w:rFonts w:ascii="Arial" w:hAnsi="Arial" w:cs="Arial"/>
          <w:sz w:val="24"/>
          <w:szCs w:val="24"/>
        </w:rPr>
        <w:t xml:space="preserve"> poziva na rasprave i ročišta i </w:t>
      </w:r>
      <w:r w:rsidR="0047627E" w:rsidRPr="0047627E">
        <w:rPr>
          <w:rFonts w:ascii="Arial" w:hAnsi="Arial" w:cs="Arial"/>
          <w:sz w:val="24"/>
          <w:szCs w:val="24"/>
        </w:rPr>
        <w:t>drugih sudskih akata, obavlja poslove zapisničara na r</w:t>
      </w:r>
      <w:r w:rsidR="0047627E">
        <w:rPr>
          <w:rFonts w:ascii="Arial" w:hAnsi="Arial" w:cs="Arial"/>
          <w:sz w:val="24"/>
          <w:szCs w:val="24"/>
        </w:rPr>
        <w:t xml:space="preserve">aspravi i van rasprave, sređuje </w:t>
      </w:r>
      <w:r w:rsidR="0047627E" w:rsidRPr="0047627E">
        <w:rPr>
          <w:rFonts w:ascii="Arial" w:hAnsi="Arial" w:cs="Arial"/>
          <w:sz w:val="24"/>
          <w:szCs w:val="24"/>
        </w:rPr>
        <w:t>i uvezuje podneske, te obavlja druge odgovaraj</w:t>
      </w:r>
      <w:r w:rsidR="0047627E">
        <w:rPr>
          <w:rFonts w:ascii="Arial" w:hAnsi="Arial" w:cs="Arial"/>
          <w:sz w:val="24"/>
          <w:szCs w:val="24"/>
        </w:rPr>
        <w:t xml:space="preserve">uće poslove u sudskoj referadi, </w:t>
      </w:r>
      <w:r w:rsidR="0047627E" w:rsidRPr="0047627E">
        <w:rPr>
          <w:rFonts w:ascii="Arial" w:hAnsi="Arial" w:cs="Arial"/>
          <w:sz w:val="24"/>
          <w:szCs w:val="24"/>
        </w:rPr>
        <w:t xml:space="preserve">otprema odluke, pozive i pismena, sastavlja </w:t>
      </w:r>
      <w:r w:rsidR="0047627E">
        <w:rPr>
          <w:rFonts w:ascii="Arial" w:hAnsi="Arial" w:cs="Arial"/>
          <w:sz w:val="24"/>
          <w:szCs w:val="24"/>
        </w:rPr>
        <w:t xml:space="preserve">jednostavne dopise. Za svoj rad </w:t>
      </w:r>
      <w:r w:rsidR="0047627E" w:rsidRPr="0047627E">
        <w:rPr>
          <w:rFonts w:ascii="Arial" w:hAnsi="Arial" w:cs="Arial"/>
          <w:sz w:val="24"/>
          <w:szCs w:val="24"/>
        </w:rPr>
        <w:t>neposredno je odgovoran upravitelju sudske pisarnice.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PODACIMA O PLAĆI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627E">
        <w:rPr>
          <w:rFonts w:ascii="Arial" w:hAnsi="Arial" w:cs="Arial"/>
          <w:sz w:val="24"/>
          <w:szCs w:val="24"/>
        </w:rPr>
        <w:t xml:space="preserve">1. Radno mjesto zemljišnoknjižnog referenta: Članak 9. stavak e., točka 2. Uredbe o nazivima radnih mjesta i koeficijentima složenosti poslova u državnoj službi (»Narodne Novine« 37/01 do 13/22), koja je objavljena na </w:t>
      </w:r>
      <w:hyperlink r:id="rId9" w:history="1">
        <w:r w:rsidR="00941735" w:rsidRPr="007F33C9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Pr="0047627E">
        <w:rPr>
          <w:rFonts w:ascii="Arial" w:hAnsi="Arial" w:cs="Arial"/>
          <w:sz w:val="24"/>
          <w:szCs w:val="24"/>
        </w:rPr>
        <w:t>.</w:t>
      </w:r>
    </w:p>
    <w:p w:rsidR="00941735" w:rsidRPr="0047627E" w:rsidRDefault="00941735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47627E">
        <w:rPr>
          <w:rFonts w:ascii="Arial" w:hAnsi="Arial" w:cs="Arial"/>
          <w:sz w:val="24"/>
          <w:szCs w:val="24"/>
        </w:rPr>
        <w:t>2.</w:t>
      </w:r>
      <w:r w:rsidR="00941735">
        <w:rPr>
          <w:rFonts w:ascii="Arial" w:hAnsi="Arial" w:cs="Arial"/>
          <w:sz w:val="24"/>
          <w:szCs w:val="24"/>
        </w:rPr>
        <w:t xml:space="preserve"> </w:t>
      </w:r>
      <w:r w:rsidRPr="0047627E">
        <w:rPr>
          <w:rFonts w:ascii="Arial" w:hAnsi="Arial" w:cs="Arial"/>
          <w:sz w:val="24"/>
          <w:szCs w:val="24"/>
        </w:rPr>
        <w:t>Radno mjesto administrativnog referenta – sudskog zapisničara: Članak 9. st. 1, podstavka f, radna mjesta III vrste, točka 2. Opći i administrativni poslovi Uredbe o nazivima radnih mjesta i koeficijentima složenosti poslova u državnoj službi (Narodne Novine 37/01 do 13/22), koja je objavljena na www.nn.hr.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NAČINU TESTIRANJA KANDIDATA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1. Zemljišnoknjižni referent: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a) Pismena provjera znanja - Poznavanje ustroja i poslovanja u sudovima Republike Hrvatske -pismeni test - 10 pitanja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 xml:space="preserve">b) Razgovor (intervju) kandidata s komisijom za provedbu </w:t>
      </w:r>
      <w:r w:rsidR="00616C69">
        <w:rPr>
          <w:rFonts w:ascii="Arial" w:hAnsi="Arial" w:cs="Arial"/>
          <w:sz w:val="24"/>
          <w:szCs w:val="24"/>
        </w:rPr>
        <w:t>oglasa</w:t>
      </w:r>
      <w:r w:rsidRPr="0047627E">
        <w:rPr>
          <w:rFonts w:ascii="Arial" w:hAnsi="Arial" w:cs="Arial"/>
          <w:sz w:val="24"/>
          <w:szCs w:val="24"/>
        </w:rPr>
        <w:t xml:space="preserve"> koji su zadovoljili na pisanoj provjeri znanja.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2. Administrativni referent – sudski zapisničar: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a) Pismena provjera znanja - Poznavanje ustroja i poslovanja u sudovima Republike Hrvatske -pismeni test- 10 pitanja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b) Testiranje rada na računalu (prijepis i diktat)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c) Razgovor (intervju) kandidata s komisijom za provedbu</w:t>
      </w:r>
      <w:r w:rsidR="00616C69">
        <w:rPr>
          <w:rFonts w:ascii="Arial" w:hAnsi="Arial" w:cs="Arial"/>
          <w:sz w:val="24"/>
          <w:szCs w:val="24"/>
        </w:rPr>
        <w:t xml:space="preserve"> oglasa</w:t>
      </w:r>
      <w:r w:rsidRPr="0047627E">
        <w:rPr>
          <w:rFonts w:ascii="Arial" w:hAnsi="Arial" w:cs="Arial"/>
          <w:sz w:val="24"/>
          <w:szCs w:val="24"/>
        </w:rPr>
        <w:t xml:space="preserve"> koji su zadovoljili na pisanoj provjeri znanja, prijepisu i diktatu.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PRAVNIM IZVORIMA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za pripremu kandidata za testiranje: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1. Zemljišnoknjižni referent: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a) Sudski poslovnik ("Narodne novine" broj 37/14, 49/14, 8/15, 123/15, 45/16, 29/17, 33/17, 34/17 57/17, 101/2018, 119/2018, 81/19 i 128/19, 39/20, 138/20, 147/20, 70/21, 99/21, 145/21 i 23/22) -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b) Zemljišnoknjižni poslovnik ("Narodne novine" broj 81/97, 109/02, 123/02, 153/02, 14/05, 60/10, 55/13 i 63/19) koji se odnosi na obavljanje poslova zemljišnoknjižnog referenta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c) Zakon o zemljišnim knjigama ("Narodne novine" broj 63/19) www.nn.hr.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2. Administrativni referent – sudski zapisničar: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- Sudski poslovnik (Narodne novine broj 37/14, 49/14, 8/15, 123/15, 45/16, 29/17, 33/17, 34/17, 57/17, 101/18, 119/2018, 81/19, 128/19, 39/20, 138/20,147/20, 70/21, 99/21, 145/21 i 23/22) -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- Pravilnik o radu u sustavu eSpis (Narodne novine broj 35/15, 123/15, 45/16, 29/17, 112/17, 119/18, 39/20, 138/20, 70/21 i 99/21, 145/21 i 23/22) – www.nn.hr</w:t>
      </w:r>
    </w:p>
    <w:p w:rsidR="0047627E" w:rsidRP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- Zakon o sudskim pristojbama (Narodne novine broj 118/18 i 53/19) - www.nn.hr</w:t>
      </w:r>
    </w:p>
    <w:p w:rsidR="0047627E" w:rsidRDefault="0047627E" w:rsidP="00476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VRIJEME I MJESTO ODRŽAVANJA TE O SADRŽAJU I NAČINU TESTIRANJA</w:t>
      </w:r>
    </w:p>
    <w:p w:rsid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BIT ĆE OBJAVLJENO NAKNADNO.</w:t>
      </w:r>
    </w:p>
    <w:p w:rsidR="0047627E" w:rsidRPr="0047627E" w:rsidRDefault="0047627E" w:rsidP="0047627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4037B" w:rsidRPr="0047627E" w:rsidRDefault="0047627E" w:rsidP="0047627E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47627E">
        <w:rPr>
          <w:rFonts w:ascii="Arial" w:hAnsi="Arial" w:cs="Arial"/>
          <w:sz w:val="24"/>
          <w:szCs w:val="24"/>
        </w:rPr>
        <w:t>OPĆINSKI SUD U SPLITU</w:t>
      </w:r>
    </w:p>
    <w:sectPr w:rsidR="00E4037B" w:rsidRPr="0047627E" w:rsidSect="0047627E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65" w:rsidRDefault="00C33365" w:rsidP="0047627E">
      <w:pPr>
        <w:spacing w:after="0" w:line="240" w:lineRule="auto"/>
      </w:pPr>
      <w:r>
        <w:separator/>
      </w:r>
    </w:p>
  </w:endnote>
  <w:endnote w:type="continuationSeparator" w:id="0">
    <w:p w:rsidR="00C33365" w:rsidRDefault="00C33365" w:rsidP="0047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65" w:rsidRDefault="00C33365" w:rsidP="0047627E">
      <w:pPr>
        <w:spacing w:after="0" w:line="240" w:lineRule="auto"/>
      </w:pPr>
      <w:r>
        <w:separator/>
      </w:r>
    </w:p>
  </w:footnote>
  <w:footnote w:type="continuationSeparator" w:id="0">
    <w:p w:rsidR="00C33365" w:rsidRDefault="00C33365" w:rsidP="0047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7E" w:rsidRDefault="0047627E" w:rsidP="0047627E">
    <w:pPr>
      <w:pStyle w:val="Zaglavlje"/>
      <w:tabs>
        <w:tab w:val="left" w:pos="6463"/>
      </w:tabs>
    </w:pPr>
    <w:r>
      <w:tab/>
    </w:r>
    <w:sdt>
      <w:sdtPr>
        <w:id w:val="-112847139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C7C26">
          <w:rPr>
            <w:noProof/>
          </w:rPr>
          <w:t>2</w:t>
        </w:r>
        <w:r>
          <w:fldChar w:fldCharType="end"/>
        </w:r>
      </w:sdtContent>
    </w:sdt>
    <w:r>
      <w:tab/>
    </w:r>
    <w:r w:rsidRPr="0047627E">
      <w:rPr>
        <w:rFonts w:ascii="Arial" w:hAnsi="Arial" w:cs="Arial"/>
        <w:sz w:val="24"/>
        <w:szCs w:val="24"/>
      </w:rPr>
      <w:t>7 Su-</w:t>
    </w:r>
    <w:r w:rsidR="00D85A16">
      <w:rPr>
        <w:rFonts w:ascii="Arial" w:hAnsi="Arial" w:cs="Arial"/>
        <w:sz w:val="24"/>
        <w:szCs w:val="24"/>
      </w:rPr>
      <w:t>1678/2022</w:t>
    </w:r>
    <w:r w:rsidRPr="0047627E">
      <w:rPr>
        <w:rFonts w:ascii="Arial" w:hAnsi="Arial" w:cs="Arial"/>
        <w:sz w:val="24"/>
        <w:szCs w:val="24"/>
      </w:rPr>
      <w:t>-</w:t>
    </w:r>
    <w:r w:rsidR="00553CE7">
      <w:rPr>
        <w:rFonts w:ascii="Arial" w:hAnsi="Arial" w:cs="Arial"/>
        <w:sz w:val="24"/>
        <w:szCs w:val="24"/>
      </w:rPr>
      <w:t>4</w:t>
    </w:r>
  </w:p>
  <w:p w:rsidR="0047627E" w:rsidRDefault="0047627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7E"/>
    <w:rsid w:val="0047077E"/>
    <w:rsid w:val="0047627E"/>
    <w:rsid w:val="00490B52"/>
    <w:rsid w:val="00553CE7"/>
    <w:rsid w:val="005C7C26"/>
    <w:rsid w:val="00616C69"/>
    <w:rsid w:val="00805750"/>
    <w:rsid w:val="00941735"/>
    <w:rsid w:val="009573D7"/>
    <w:rsid w:val="00A17B9D"/>
    <w:rsid w:val="00BF4CAC"/>
    <w:rsid w:val="00C14A15"/>
    <w:rsid w:val="00C33365"/>
    <w:rsid w:val="00D85A16"/>
    <w:rsid w:val="00DA37F5"/>
    <w:rsid w:val="00E4037B"/>
    <w:rsid w:val="00E772B5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62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7E"/>
  </w:style>
  <w:style w:type="paragraph" w:styleId="Podnoje">
    <w:name w:val="footer"/>
    <w:basedOn w:val="Normal"/>
    <w:link w:val="Podno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7E"/>
  </w:style>
  <w:style w:type="character" w:styleId="Tekstrezerviranogmjesta">
    <w:name w:val="Placeholder Text"/>
    <w:basedOn w:val="Zadanifontodlomka"/>
    <w:uiPriority w:val="99"/>
    <w:semiHidden/>
    <w:rsid w:val="00E772B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E772B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772B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unhideWhenUsed/>
    <w:rsid w:val="0094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62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7E"/>
  </w:style>
  <w:style w:type="paragraph" w:styleId="Podnoje">
    <w:name w:val="footer"/>
    <w:basedOn w:val="Normal"/>
    <w:link w:val="PodnojeChar"/>
    <w:uiPriority w:val="99"/>
    <w:unhideWhenUsed/>
    <w:rsid w:val="0047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7E"/>
  </w:style>
  <w:style w:type="character" w:styleId="Tekstrezerviranogmjesta">
    <w:name w:val="Placeholder Text"/>
    <w:basedOn w:val="Zadanifontodlomka"/>
    <w:uiPriority w:val="99"/>
    <w:semiHidden/>
    <w:rsid w:val="00E772B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E772B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772B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E772B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unhideWhenUsed/>
    <w:rsid w:val="0094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11. listopada 2022.</izvorni_sadrzaj>
    <derivirana_varijabla naziv="DomainObject.DatumDonosenjaOdluke_1">11. listopada 2022.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Su-1678/2022-4</izvorni_sadrzaj>
    <derivirana_varijabla naziv="DomainObject.Oznaka_1">Su-1678/2022-4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1678</izvorni_sadrzaj>
    <derivirana_varijabla naziv="DomainObject.Predmet.Broj_1">1678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19. rujna 2022.</izvorni_sadrzaj>
    <derivirana_varijabla naziv="DomainObject.Predmet.DatumOsnivanja_1">19. rujna 2022.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NA ODREĐENO VRIJEME (Dragica Pivac, Milica Tomaš, Davorka Deriš Bakić</izvorni_sadrzaj>
    <derivirana_varijabla naziv="DomainObject.Predmet.Opis_1">PRETHODNO ODOBRENJE ZA ZAPOŠLJAVANJE NA ODREĐENO VRIJEME (Dragica Pivac, Milica Tomaš, Davorka Deriš Bakić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Su-1678/2022</izvorni_sadrzaj>
    <derivirana_varijabla naziv="DomainObject.Predmet.OznakaBroj_1">Su-1678/2022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 i uprave; Milica Tomaš; Dragica Pivac; Davorka Deriš Bakić; Boženka Minigo</izvorni_sadrzaj>
    <derivirana_varijabla naziv="DomainObject.Predmet.StrankaFormated_1">  Općinski sud u Splitu; Ministarstvo pravosuđa i uprave; Milica Tomaš; Dragica Pivac; Davorka Deriš Bakić; Boženka Minigo</derivirana_varijabla>
  </DomainObject.Predmet.StrankaFormated>
  <DomainObject.Predmet.StrankaFormatedOIB>
    <izvorni_sadrzaj>  Općinski sud u Splitu, OIB 61980608934; Ministarstvo pravosuđa i uprave, OIB 72910430276; Milica Tomaš; Dragica Pivac; Davorka Deriš Bakić; Boženka Minigo</izvorni_sadrzaj>
    <derivirana_varijabla naziv="DomainObject.Predmet.StrankaFormatedOIB_1">  Općinski sud u Splitu, OIB 61980608934; Ministarstvo pravosuđa i uprave, OIB 72910430276; Milica Tomaš; Dragica Pivac; Davorka Deriš Bakić; Boženka Minigo</derivirana_varijabla>
  </DomainObject.Predmet.StrankaFormatedOIB>
  <DomainObject.Predmet.StrankaFormatedWithAdress>
    <izvorni_sadrzaj> Općinski sud u Splitu, Ex. vojarna Sv. Križ, Dračevac, 21000 Split; Ministarstvo pravosuđa i uprave, Ulica grada Vukovara 49, 10000 Zagreb; Milica Tomaš; Dragica Pivac; Davorka Deriš Bakić; Boženka Minigo</izvorni_sadrzaj>
    <derivirana_varijabla naziv="DomainObject.Predmet.StrankaFormatedWithAdress_1"> Općinski sud u Splitu, Ex. vojarna Sv. Križ, Dračevac, 21000 Split; Ministarstvo pravosuđa i uprave, Ulica grada Vukovara 49, 10000 Zagreb; Milica Tomaš; Dragica Pivac; Davorka Deriš Bakić; Boženka Minigo</derivirana_varijabla>
  </DomainObject.Predmet.StrankaFormatedWithAdress>
  <DomainObject.Predmet.StrankaFormatedWithAdressOIB>
    <izvorni_sadrzaj> Općinski sud u Splitu, OIB 61980608934, Ex. vojarna Sv. Križ, Dračevac, 21000 Split; Ministarstvo pravosuđa i uprave, OIB 72910430276, Ulica grada Vukovara 49, 10000 Zagreb; Milica Tomaš; Dragica Pivac; Davorka Deriš Bakić; Boženka Minigo</izvorni_sadrzaj>
    <derivirana_varijabla naziv="DomainObject.Predmet.StrankaFormatedWithAdressOIB_1"> Općinski sud u Splitu, OIB 61980608934, Ex. vojarna Sv. Križ, Dračevac, 21000 Split; Ministarstvo pravosuđa i uprave, OIB 72910430276, Ulica grada Vukovara 49, 10000 Zagreb; Milica Tomaš; Dragica Pivac; Davorka Deriš Bakić; Boženka Minigo</derivirana_varijabla>
  </DomainObject.Predmet.StrankaFormatedWithAdressOIB>
  <DomainObject.Predmet.StrankaWithAdress>
    <izvorni_sadrzaj>Općinski sud u Splitu Ex. vojarna Sv. Križ, Dračevac,21000 Split,Ministarstvo pravosuđa i uprave Ulica grada Vukovara 49,10000 Zagreb,Milica Tomaš ,Dragica Pivac ,Davorka Deriš Bakić ,Boženka Minigo </izvorni_sadrzaj>
    <derivirana_varijabla naziv="DomainObject.Predmet.StrankaWithAdress_1">Općinski sud u Splitu Ex. vojarna Sv. Križ, Dračevac,21000 Split,Ministarstvo pravosuđa i uprave Ulica grada Vukovara 49,10000 Zagreb,Milica Tomaš ,Dragica Pivac ,Davorka Deriš Bakić ,Boženka Minigo </derivirana_varijabla>
  </DomainObject.Predmet.StrankaWithAdress>
  <DomainObject.Predmet.StrankaWithAdressOIB>
    <izvorni_sadrzaj>Općinski sud u Splitu, OIB 61980608934, Ex. vojarna Sv. Križ, Dračevac,21000 Split,Ministarstvo pravosuđa i uprave, OIB 72910430276, Ulica grada Vukovara 49,10000 Zagreb,Milica Tomaš,Dragica Pivac,Davorka Deriš Bakić,Boženka Minigo</izvorni_sadrzaj>
    <derivirana_varijabla naziv="DomainObject.Predmet.StrankaWithAdressOIB_1">Općinski sud u Splitu, OIB 61980608934, Ex. vojarna Sv. Križ, Dračevac,21000 Split,Ministarstvo pravosuđa i uprave, OIB 72910430276, Ulica grada Vukovara 49,10000 Zagreb,Milica Tomaš,Dragica Pivac,Davorka Deriš Bakić,Boženka Minigo</derivirana_varijabla>
  </DomainObject.Predmet.StrankaWithAdressOIB>
  <DomainObject.Predmet.StrankaNazivFormated>
    <izvorni_sadrzaj>Općinski sud u Splitu,Ministarstvo pravosuđa i uprave,Milica Tomaš,Dragica Pivac,Davorka Deriš Bakić,Boženka Minigo</izvorni_sadrzaj>
    <derivirana_varijabla naziv="DomainObject.Predmet.StrankaNazivFormated_1">Općinski sud u Splitu,Ministarstvo pravosuđa i uprave,Milica Tomaš,Dragica Pivac,Davorka Deriš Bakić,Boženka Minigo</derivirana_varijabla>
  </DomainObject.Predmet.StrankaNazivFormated>
  <DomainObject.Predmet.StrankaNazivFormatedOIB>
    <izvorni_sadrzaj>Općinski sud u Splitu, OIB 61980608934,Ministarstvo pravosuđa i uprave, OIB 72910430276,Milica Tomaš,Dragica Pivac,Davorka Deriš Bakić,Boženka Minigo</izvorni_sadrzaj>
    <derivirana_varijabla naziv="DomainObject.Predmet.StrankaNazivFormatedOIB_1">Općinski sud u Splitu, OIB 61980608934,Ministarstvo pravosuđa i uprave, OIB 72910430276,Milica Tomaš,Dragica Pivac,Davorka Deriš Bakić,Boženka Minigo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Ex. vojarna Sv. Križ, Dračevac</izvorni_sadrzaj>
    <derivirana_varijabla naziv="DomainObject.Predmet.Sud.Adresa.UlicaIKBR_1">Ex. vojarna Sv. Križ, Dračevac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Ines Vuka</izvorni_sadrzaj>
    <derivirana_varijabla naziv="DomainObject.Predmet.Zapisnicar_1">Ines Vuka</derivirana_varijabla>
  </DomainObject.Predmet.Zapisnicar>
  <DomainObject.Predmet.StrankaList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Formated>
  <DomainObject.Predmet.StrankaList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FormatedOIB>
  <DomainObject.Predmet.StrankaListFormatedWithAdress>
    <izvorni_sadrzaj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_1"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derivirana_varijabla>
  </DomainObject.Predmet.StrankaListFormatedWithAdress>
  <DomainObject.Predmet.StrankaListFormatedWithAdressOIB>
    <izvorni_sadrzaj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OIB_1"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derivirana_varijabla>
  </DomainObject.Predmet.StrankaListFormatedWithAdressOIB>
  <DomainObject.Predmet.StrankaListNaziv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Naziv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NazivFormated>
  <DomainObject.Predmet.StrankaListNaziv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Naziv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11. listopada 2022.</izvorni_sadrzaj>
    <derivirana_varijabla naziv="DomainObject.Datum_1">11. listopada 2022.</derivirana_varijabla>
  </DomainObject.Datum>
  <DomainObject.PoslovniBrojDokumenta>
    <izvorni_sadrzaj>Su-1678/2022-4</izvorni_sadrzaj>
    <derivirana_varijabla naziv="DomainObject.PoslovniBrojDokumenta_1">Su-1678/2022-4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Ex. vojarna Sv. Križ, Dračevac, 21000 Split i dr.</izvorni_sadrzaj>
    <derivirana_varijabla naziv="DomainObject.Predmet.StrankaIDrugiAdressOIB_1">Općinski sud u Splitu, OIB 61980608934, Ex. vojarna Sv. Križ, Dračevac,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udioniciListNaziv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udioniciListNaziv>
  <DomainObject.Predmet.SudioniciListAdressOIB>
    <izvorni_sadrzaj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izvorni_sadrzaj>
    <derivirana_varijabla naziv="DomainObject.Predmet.SudioniciListAdressOIB_1"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  <item>, OIB null</item>
      <item>, OIB null</item>
      <item>, OIB null</item>
      <item>, OIB null</item>
    </izvorni_sadrzaj>
    <derivirana_varijabla naziv="DomainObject.Predmet.SudioniciListNazivOIB_1">
      <item>, OIB 61980608934</item>
      <item>, OIB 72910430276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11. listopada 2022.</izvorni_sadrzaj>
    <derivirana_varijabla naziv="DomainObject.PredzadnjaOdlukaIzPredmeta.DatumDonosenjaOdluke_1">11. listopada 2022.</derivirana_varijabla>
  </DomainObject.PredzadnjaOdlukaIzPredmeta.DatumDonosenjaOdluke>
  <DomainObject.PredzadnjaOdlukaIzPredmeta.Oznaka>
    <izvorni_sadrzaj>Su-1678/2022-3</izvorni_sadrzaj>
    <derivirana_varijabla naziv="DomainObject.PredzadnjaOdlukaIzPredmeta.Oznaka_1">Su-1678/2022-3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19. rujna 2022.</izvorni_sadrzaj>
    <derivirana_varijabla naziv="DomainObject.Predmet.DatumPocetkaProcesa_1">19. rujna 2022.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2</Pages>
  <Words>551</Words>
  <Characters>3396</Characters>
  <Application>Microsoft Office Word</Application>
  <DocSecurity>0</DocSecurity>
  <Lines>95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Renić</dc:creator>
  <cp:lastModifiedBy>Tatjana Renić</cp:lastModifiedBy>
  <cp:revision>2</cp:revision>
  <dcterms:created xsi:type="dcterms:W3CDTF">2022-10-11T06:56:00Z</dcterms:created>
  <dcterms:modified xsi:type="dcterms:W3CDTF">2022-10-11T06:56:00Z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Su-1678/2022-4 / Odluka - Obavijest (OPIS_POSLOVA_ZAPISNIČAR-ZK_1678-22.docx)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