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9E6877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 xml:space="preserve">   Republika Hrvatska</w:t>
      </w:r>
    </w:p>
    <w:p w:rsidR="001E036A" w:rsidRPr="009E6877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 xml:space="preserve">  Općinski sud u Sisku</w:t>
      </w:r>
    </w:p>
    <w:p w:rsidR="001E036A" w:rsidRPr="009E6877" w:rsidRDefault="00632462" w:rsidP="001E036A">
      <w:pPr>
        <w:pStyle w:val="Bezproreda"/>
        <w:rPr>
          <w:rFonts w:ascii="Arial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 xml:space="preserve">    Ured predsjednika</w:t>
      </w:r>
    </w:p>
    <w:p w:rsidR="001E036A" w:rsidRPr="009E6877" w:rsidRDefault="00256DEE" w:rsidP="001E036A">
      <w:pPr>
        <w:pStyle w:val="Bezproreda"/>
        <w:rPr>
          <w:rFonts w:ascii="Arial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>Broj:  7 Su-</w:t>
      </w:r>
      <w:r w:rsidR="004F0701">
        <w:rPr>
          <w:rFonts w:ascii="Arial" w:hAnsi="Arial" w:cs="Arial"/>
          <w:sz w:val="24"/>
          <w:szCs w:val="24"/>
        </w:rPr>
        <w:t>557/23-2</w:t>
      </w:r>
      <w:r w:rsidR="002426EF" w:rsidRPr="009E6877">
        <w:rPr>
          <w:rFonts w:ascii="Arial" w:hAnsi="Arial" w:cs="Arial"/>
          <w:sz w:val="24"/>
          <w:szCs w:val="24"/>
        </w:rPr>
        <w:t>-</w:t>
      </w:r>
      <w:r w:rsidR="001D6374" w:rsidRPr="009E6877">
        <w:rPr>
          <w:rFonts w:ascii="Arial" w:hAnsi="Arial" w:cs="Arial"/>
          <w:sz w:val="24"/>
          <w:szCs w:val="24"/>
        </w:rPr>
        <w:t>3</w:t>
      </w:r>
    </w:p>
    <w:p w:rsidR="001E036A" w:rsidRPr="009E6877" w:rsidRDefault="001D6374" w:rsidP="001E036A">
      <w:pPr>
        <w:pStyle w:val="Bezproreda"/>
        <w:rPr>
          <w:rFonts w:ascii="Arial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 xml:space="preserve">U Sisku </w:t>
      </w:r>
      <w:r w:rsidR="00D20F2F">
        <w:rPr>
          <w:rFonts w:ascii="Arial" w:hAnsi="Arial" w:cs="Arial"/>
          <w:sz w:val="24"/>
          <w:szCs w:val="24"/>
        </w:rPr>
        <w:t>2</w:t>
      </w:r>
      <w:r w:rsidR="0023793B">
        <w:rPr>
          <w:rFonts w:ascii="Arial" w:hAnsi="Arial" w:cs="Arial"/>
          <w:sz w:val="24"/>
          <w:szCs w:val="24"/>
        </w:rPr>
        <w:t>4</w:t>
      </w:r>
      <w:r w:rsidR="001E036A" w:rsidRPr="009E6877">
        <w:rPr>
          <w:rFonts w:ascii="Arial" w:hAnsi="Arial" w:cs="Arial"/>
          <w:sz w:val="24"/>
          <w:szCs w:val="24"/>
        </w:rPr>
        <w:t xml:space="preserve">. </w:t>
      </w:r>
      <w:r w:rsidR="00AD0E19">
        <w:rPr>
          <w:rFonts w:ascii="Arial" w:hAnsi="Arial" w:cs="Arial"/>
          <w:sz w:val="24"/>
          <w:szCs w:val="24"/>
        </w:rPr>
        <w:t>kolovoza</w:t>
      </w:r>
      <w:r w:rsidR="001E036A" w:rsidRPr="009E6877">
        <w:rPr>
          <w:rFonts w:ascii="Arial" w:hAnsi="Arial" w:cs="Arial"/>
          <w:sz w:val="24"/>
          <w:szCs w:val="24"/>
        </w:rPr>
        <w:t xml:space="preserve"> 20</w:t>
      </w:r>
      <w:r w:rsidR="004E756C" w:rsidRPr="009E6877">
        <w:rPr>
          <w:rFonts w:ascii="Arial" w:hAnsi="Arial" w:cs="Arial"/>
          <w:sz w:val="24"/>
          <w:szCs w:val="24"/>
        </w:rPr>
        <w:t>2</w:t>
      </w:r>
      <w:r w:rsidR="00C11B95">
        <w:rPr>
          <w:rFonts w:ascii="Arial" w:hAnsi="Arial" w:cs="Arial"/>
          <w:sz w:val="24"/>
          <w:szCs w:val="24"/>
        </w:rPr>
        <w:t>3</w:t>
      </w:r>
      <w:r w:rsidR="001E036A" w:rsidRPr="009E6877">
        <w:rPr>
          <w:rFonts w:ascii="Arial" w:hAnsi="Arial" w:cs="Arial"/>
          <w:sz w:val="24"/>
          <w:szCs w:val="24"/>
        </w:rPr>
        <w:t>.</w:t>
      </w:r>
    </w:p>
    <w:p w:rsidR="00C615A8" w:rsidRDefault="00C615A8" w:rsidP="00C615A8">
      <w:pPr>
        <w:spacing w:after="240"/>
        <w:rPr>
          <w:color w:val="000000"/>
        </w:rPr>
      </w:pPr>
    </w:p>
    <w:p w:rsidR="00654424" w:rsidRPr="00646A06" w:rsidRDefault="00654424" w:rsidP="0005178F">
      <w:pPr>
        <w:spacing w:after="240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B45AC2">
        <w:rPr>
          <w:rFonts w:ascii="Arial" w:hAnsi="Arial" w:cs="Arial"/>
          <w:color w:val="000000"/>
        </w:rPr>
        <w:t>Na temelju članka 61. s</w:t>
      </w:r>
      <w:r w:rsidR="00DB3F09">
        <w:rPr>
          <w:rFonts w:ascii="Arial" w:hAnsi="Arial" w:cs="Arial"/>
          <w:color w:val="000000"/>
        </w:rPr>
        <w:t>tavka</w:t>
      </w:r>
      <w:r w:rsidRPr="009E6877">
        <w:rPr>
          <w:rFonts w:ascii="Arial" w:hAnsi="Arial" w:cs="Arial"/>
          <w:color w:val="000000"/>
        </w:rPr>
        <w:t xml:space="preserve"> 11. Zakona o državnim službenicima i namještenicima ("Narodne novine</w:t>
      </w:r>
      <w:r w:rsidR="0005178F" w:rsidRPr="009E6877">
        <w:rPr>
          <w:rFonts w:ascii="Arial" w:hAnsi="Arial" w:cs="Arial"/>
          <w:color w:val="000000"/>
        </w:rPr>
        <w:t xml:space="preserve">" </w:t>
      </w:r>
      <w:r w:rsidR="0005178F" w:rsidRPr="009E6877">
        <w:rPr>
          <w:rFonts w:ascii="Arial" w:hAnsi="Arial" w:cs="Arial"/>
        </w:rPr>
        <w:t>broj 92/2005, 142/2006, 77/2007, 107/2007, 27/2008, 34/2011, 49/2011, 150/2011, 34/2012, 49/2012, 37/2013, 38/2013, 1/201</w:t>
      </w:r>
      <w:r w:rsidR="00E178FA">
        <w:rPr>
          <w:rFonts w:ascii="Arial" w:hAnsi="Arial" w:cs="Arial"/>
        </w:rPr>
        <w:t xml:space="preserve">5, </w:t>
      </w:r>
      <w:r w:rsidR="00E178FA" w:rsidRPr="00646A06">
        <w:rPr>
          <w:rFonts w:ascii="Arial" w:hAnsi="Arial" w:cs="Arial"/>
        </w:rPr>
        <w:t xml:space="preserve">138/2015, 61/2017, 70/2019, </w:t>
      </w:r>
      <w:r w:rsidR="0005178F" w:rsidRPr="00646A06">
        <w:rPr>
          <w:rFonts w:ascii="Arial" w:hAnsi="Arial" w:cs="Arial"/>
        </w:rPr>
        <w:t>98/2019</w:t>
      </w:r>
      <w:r w:rsidR="00E178FA" w:rsidRPr="00646A06">
        <w:rPr>
          <w:rFonts w:ascii="Arial" w:hAnsi="Arial" w:cs="Arial"/>
        </w:rPr>
        <w:t xml:space="preserve"> i 141/2022</w:t>
      </w:r>
      <w:r w:rsidR="0005178F" w:rsidRPr="00646A06">
        <w:rPr>
          <w:rFonts w:ascii="Arial" w:hAnsi="Arial" w:cs="Arial"/>
        </w:rPr>
        <w:t xml:space="preserve"> u daljnjem tekstu Zakona o državnim službenicima) uz prethodno odobrenje Ministarstva </w:t>
      </w:r>
      <w:r w:rsidR="001F7556" w:rsidRPr="00646A06">
        <w:rPr>
          <w:rFonts w:ascii="Arial" w:hAnsi="Arial" w:cs="Arial"/>
        </w:rPr>
        <w:t>pravosuđa i uprave KLASA: 119-03</w:t>
      </w:r>
      <w:r w:rsidR="0005178F" w:rsidRPr="00646A06">
        <w:rPr>
          <w:rFonts w:ascii="Arial" w:hAnsi="Arial" w:cs="Arial"/>
        </w:rPr>
        <w:t>/2</w:t>
      </w:r>
      <w:r w:rsidR="00D20F2F" w:rsidRPr="00646A06">
        <w:rPr>
          <w:rFonts w:ascii="Arial" w:hAnsi="Arial" w:cs="Arial"/>
        </w:rPr>
        <w:t>3-04/68</w:t>
      </w:r>
      <w:r w:rsidR="00DA1515" w:rsidRPr="00646A06">
        <w:rPr>
          <w:rFonts w:ascii="Arial" w:hAnsi="Arial" w:cs="Arial"/>
        </w:rPr>
        <w:t>, URBROJ: 514-08-03-0</w:t>
      </w:r>
      <w:r w:rsidR="00D20F2F" w:rsidRPr="00646A06">
        <w:rPr>
          <w:rFonts w:ascii="Arial" w:hAnsi="Arial" w:cs="Arial"/>
        </w:rPr>
        <w:t>4/02-23-17</w:t>
      </w:r>
      <w:r w:rsidR="006F7109" w:rsidRPr="00646A06">
        <w:rPr>
          <w:rFonts w:ascii="Arial" w:hAnsi="Arial" w:cs="Arial"/>
        </w:rPr>
        <w:t xml:space="preserve"> od </w:t>
      </w:r>
      <w:r w:rsidR="00646A06" w:rsidRPr="00646A06">
        <w:rPr>
          <w:rFonts w:ascii="Arial" w:hAnsi="Arial" w:cs="Arial"/>
        </w:rPr>
        <w:t>16</w:t>
      </w:r>
      <w:r w:rsidR="0005178F" w:rsidRPr="00646A06">
        <w:rPr>
          <w:rFonts w:ascii="Arial" w:hAnsi="Arial" w:cs="Arial"/>
        </w:rPr>
        <w:t xml:space="preserve">. </w:t>
      </w:r>
      <w:r w:rsidR="00E43E55" w:rsidRPr="00646A06">
        <w:rPr>
          <w:rFonts w:ascii="Arial" w:hAnsi="Arial" w:cs="Arial"/>
        </w:rPr>
        <w:t>kolovoza</w:t>
      </w:r>
      <w:r w:rsidR="006F7109" w:rsidRPr="00646A06">
        <w:rPr>
          <w:rFonts w:ascii="Arial" w:hAnsi="Arial" w:cs="Arial"/>
        </w:rPr>
        <w:t xml:space="preserve"> 202</w:t>
      </w:r>
      <w:r w:rsidR="00E43E55" w:rsidRPr="00646A06">
        <w:rPr>
          <w:rFonts w:ascii="Arial" w:hAnsi="Arial" w:cs="Arial"/>
        </w:rPr>
        <w:t>3</w:t>
      </w:r>
      <w:r w:rsidR="0005178F" w:rsidRPr="00646A06">
        <w:rPr>
          <w:rFonts w:ascii="Arial" w:hAnsi="Arial" w:cs="Arial"/>
        </w:rPr>
        <w:t>.</w:t>
      </w:r>
      <w:r w:rsidR="00254C37" w:rsidRPr="00646A06">
        <w:rPr>
          <w:rFonts w:ascii="Arial" w:hAnsi="Arial" w:cs="Arial"/>
        </w:rPr>
        <w:t xml:space="preserve"> godine</w:t>
      </w:r>
      <w:r w:rsidR="00B163E2" w:rsidRPr="00646A06">
        <w:rPr>
          <w:rFonts w:ascii="Arial" w:hAnsi="Arial" w:cs="Arial"/>
        </w:rPr>
        <w:t xml:space="preserve"> Općinski sud u Sisku</w:t>
      </w:r>
      <w:r w:rsidR="004F0C6C" w:rsidRPr="00646A06">
        <w:rPr>
          <w:rFonts w:ascii="Arial" w:hAnsi="Arial" w:cs="Arial"/>
        </w:rPr>
        <w:t xml:space="preserve"> raspisuje</w:t>
      </w:r>
    </w:p>
    <w:p w:rsidR="004F0C6C" w:rsidRPr="009E6877" w:rsidRDefault="00F5165A" w:rsidP="00C615A8">
      <w:pPr>
        <w:jc w:val="center"/>
        <w:rPr>
          <w:rFonts w:ascii="Arial" w:hAnsi="Arial" w:cs="Arial"/>
          <w:b/>
        </w:rPr>
      </w:pPr>
      <w:r w:rsidRPr="009E6877">
        <w:rPr>
          <w:rFonts w:ascii="Arial" w:hAnsi="Arial" w:cs="Arial"/>
          <w:b/>
        </w:rPr>
        <w:t>OGLAS</w:t>
      </w:r>
    </w:p>
    <w:p w:rsidR="004F0C6C" w:rsidRPr="009E6877" w:rsidRDefault="004F0C6C" w:rsidP="00C615A8">
      <w:pPr>
        <w:jc w:val="center"/>
        <w:rPr>
          <w:rFonts w:ascii="Arial" w:hAnsi="Arial" w:cs="Arial"/>
          <w:b/>
        </w:rPr>
      </w:pPr>
      <w:r w:rsidRPr="009E6877">
        <w:rPr>
          <w:rFonts w:ascii="Arial" w:hAnsi="Arial" w:cs="Arial"/>
          <w:b/>
        </w:rPr>
        <w:t xml:space="preserve">za prijam u državnu službu na određeno vrijeme </w:t>
      </w:r>
    </w:p>
    <w:p w:rsidR="00C615A8" w:rsidRPr="009E6877" w:rsidRDefault="00C615A8" w:rsidP="00C615A8">
      <w:pPr>
        <w:jc w:val="both"/>
        <w:rPr>
          <w:rFonts w:ascii="Arial" w:hAnsi="Arial" w:cs="Arial"/>
          <w:b/>
        </w:rPr>
      </w:pPr>
    </w:p>
    <w:p w:rsidR="00986492" w:rsidRPr="009E6877" w:rsidRDefault="00986492" w:rsidP="0098649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  <w:b/>
        </w:rPr>
        <w:t xml:space="preserve">Administrativni referent – sudski zapisničar </w:t>
      </w:r>
      <w:r w:rsidRPr="009E6877">
        <w:rPr>
          <w:rFonts w:ascii="Arial" w:hAnsi="Arial" w:cs="Arial"/>
        </w:rPr>
        <w:t xml:space="preserve">– radno mjesto III vrste - </w:t>
      </w:r>
      <w:r w:rsidR="00E43E55">
        <w:rPr>
          <w:rFonts w:ascii="Arial" w:hAnsi="Arial" w:cs="Arial"/>
        </w:rPr>
        <w:t>2</w:t>
      </w:r>
      <w:r w:rsidRPr="009E6877">
        <w:rPr>
          <w:rFonts w:ascii="Arial" w:hAnsi="Arial" w:cs="Arial"/>
        </w:rPr>
        <w:t xml:space="preserve"> izvršitelj/</w:t>
      </w:r>
      <w:proofErr w:type="spellStart"/>
      <w:r w:rsidRPr="009E6877">
        <w:rPr>
          <w:rFonts w:ascii="Arial" w:hAnsi="Arial" w:cs="Arial"/>
        </w:rPr>
        <w:t>ica</w:t>
      </w:r>
      <w:proofErr w:type="spellEnd"/>
      <w:r w:rsidRPr="009E6877">
        <w:rPr>
          <w:rFonts w:ascii="Arial" w:hAnsi="Arial" w:cs="Arial"/>
        </w:rPr>
        <w:t xml:space="preserve"> </w:t>
      </w:r>
      <w:r w:rsidR="00E43E55">
        <w:rPr>
          <w:rFonts w:ascii="Arial" w:hAnsi="Arial" w:cs="Arial"/>
        </w:rPr>
        <w:t>za vrijeme bolovanja i korištenja roditeljskog dopusta</w:t>
      </w:r>
      <w:r w:rsidRPr="009E6877">
        <w:rPr>
          <w:rFonts w:ascii="Arial" w:hAnsi="Arial" w:cs="Arial"/>
        </w:rPr>
        <w:t>.</w:t>
      </w:r>
    </w:p>
    <w:p w:rsidR="00986492" w:rsidRPr="009E6877" w:rsidRDefault="00986492" w:rsidP="00986492">
      <w:pPr>
        <w:jc w:val="both"/>
        <w:rPr>
          <w:rFonts w:ascii="Arial" w:hAnsi="Arial" w:cs="Arial"/>
        </w:rPr>
      </w:pPr>
    </w:p>
    <w:p w:rsidR="00986492" w:rsidRPr="009E6877" w:rsidRDefault="00986492" w:rsidP="00986492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Stručni uvjeti</w:t>
      </w:r>
      <w:r w:rsidR="0031460A" w:rsidRPr="009E6877">
        <w:rPr>
          <w:rFonts w:ascii="Arial" w:hAnsi="Arial" w:cs="Arial"/>
        </w:rPr>
        <w:t xml:space="preserve"> za radno mjesto</w:t>
      </w:r>
      <w:r w:rsidRPr="009E6877">
        <w:rPr>
          <w:rFonts w:ascii="Arial" w:hAnsi="Arial" w:cs="Arial"/>
        </w:rPr>
        <w:t>:</w:t>
      </w:r>
    </w:p>
    <w:p w:rsidR="00986492" w:rsidRPr="009E6877" w:rsidRDefault="00986492" w:rsidP="00986492">
      <w:pPr>
        <w:jc w:val="both"/>
        <w:rPr>
          <w:rFonts w:ascii="Arial" w:hAnsi="Arial" w:cs="Arial"/>
        </w:rPr>
      </w:pPr>
    </w:p>
    <w:p w:rsidR="00986492" w:rsidRPr="009E6877" w:rsidRDefault="00986492" w:rsidP="0098649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srednja stručna sprema upravne, ekonomske, birotehničke ili grafičke struke,</w:t>
      </w:r>
      <w:r w:rsidR="00036320">
        <w:rPr>
          <w:rFonts w:ascii="Arial" w:hAnsi="Arial" w:cs="Arial"/>
        </w:rPr>
        <w:t xml:space="preserve"> gimnazije ili</w:t>
      </w:r>
      <w:r w:rsidRPr="009E6877">
        <w:rPr>
          <w:rFonts w:ascii="Arial" w:hAnsi="Arial" w:cs="Arial"/>
        </w:rPr>
        <w:t xml:space="preserve"> </w:t>
      </w:r>
      <w:r w:rsidR="00036320">
        <w:rPr>
          <w:rFonts w:ascii="Arial" w:hAnsi="Arial" w:cs="Arial"/>
        </w:rPr>
        <w:t>druge</w:t>
      </w:r>
      <w:r w:rsidR="006D1131" w:rsidRPr="00FD776C">
        <w:rPr>
          <w:rFonts w:ascii="Arial" w:hAnsi="Arial" w:cs="Arial"/>
        </w:rPr>
        <w:t xml:space="preserve"> četverogodišnj</w:t>
      </w:r>
      <w:r w:rsidR="00036320">
        <w:rPr>
          <w:rFonts w:ascii="Arial" w:hAnsi="Arial" w:cs="Arial"/>
        </w:rPr>
        <w:t>e srednje</w:t>
      </w:r>
      <w:r w:rsidR="006D1131" w:rsidRPr="00FD776C">
        <w:rPr>
          <w:rFonts w:ascii="Arial" w:hAnsi="Arial" w:cs="Arial"/>
        </w:rPr>
        <w:t xml:space="preserve"> škol</w:t>
      </w:r>
      <w:r w:rsidR="00036320">
        <w:rPr>
          <w:rFonts w:ascii="Arial" w:hAnsi="Arial" w:cs="Arial"/>
        </w:rPr>
        <w:t>e</w:t>
      </w:r>
      <w:r w:rsidR="006D1131" w:rsidRPr="00FD776C">
        <w:rPr>
          <w:rFonts w:ascii="Arial" w:hAnsi="Arial" w:cs="Arial"/>
        </w:rPr>
        <w:t xml:space="preserve"> čiji je nastavni plan i program isti ili u pretežitom dijelu jednak nastavnom planu i programu škola u kojima se obrazuju kadrovi za propisane struke</w:t>
      </w:r>
    </w:p>
    <w:p w:rsidR="00986492" w:rsidRPr="009E6877" w:rsidRDefault="00986492" w:rsidP="0098649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1 godina radnog iskustva na odgovarajućim poslovima,</w:t>
      </w:r>
    </w:p>
    <w:p w:rsidR="00986492" w:rsidRPr="009E6877" w:rsidRDefault="00986492" w:rsidP="0098649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9E6877">
        <w:rPr>
          <w:rFonts w:ascii="Arial" w:hAnsi="Arial" w:cs="Arial"/>
        </w:rPr>
        <w:t>položen državni stručni ispit.</w:t>
      </w:r>
    </w:p>
    <w:p w:rsidR="0031460A" w:rsidRPr="009E6877" w:rsidRDefault="0031460A" w:rsidP="0031460A">
      <w:pPr>
        <w:ind w:left="360"/>
        <w:jc w:val="both"/>
        <w:rPr>
          <w:rFonts w:ascii="Arial" w:hAnsi="Arial" w:cs="Arial"/>
          <w:b/>
        </w:rPr>
      </w:pPr>
    </w:p>
    <w:p w:rsidR="0031460A" w:rsidRPr="009E6877" w:rsidRDefault="0031460A" w:rsidP="00AF50FC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E6877">
        <w:rPr>
          <w:rFonts w:ascii="Arial" w:hAnsi="Arial" w:cs="Arial"/>
        </w:rPr>
        <w:t>Osim navedenih uvjeta kandidati moraju ispunjavati i opće uvjete za prijam u državnu službu propisane odredbama članka 48. Zakona o državnim službenicima.</w:t>
      </w:r>
    </w:p>
    <w:p w:rsidR="0031460A" w:rsidRPr="009E6877" w:rsidRDefault="0031460A" w:rsidP="0031460A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 </w:t>
      </w:r>
    </w:p>
    <w:p w:rsidR="009E6877" w:rsidRDefault="0031460A" w:rsidP="00AF50FC">
      <w:pPr>
        <w:ind w:left="360" w:firstLine="34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U državnu službu ne može biti primljena osoba za čiji prijam postoje zapreke iz </w:t>
      </w:r>
    </w:p>
    <w:p w:rsidR="0031460A" w:rsidRPr="009E6877" w:rsidRDefault="0031460A" w:rsidP="00D845FA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članka 49. Zakona o državnim službenicima</w:t>
      </w:r>
      <w:r w:rsidR="001B0157" w:rsidRPr="009E6877">
        <w:rPr>
          <w:rFonts w:ascii="Arial" w:hAnsi="Arial" w:cs="Arial"/>
        </w:rPr>
        <w:t>.</w:t>
      </w:r>
    </w:p>
    <w:p w:rsidR="001B0157" w:rsidRPr="009E6877" w:rsidRDefault="001B0157" w:rsidP="001A7997">
      <w:pPr>
        <w:jc w:val="both"/>
        <w:rPr>
          <w:rFonts w:ascii="Arial" w:hAnsi="Arial" w:cs="Arial"/>
        </w:rPr>
      </w:pP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Na oglas se mogu prijaviti osobe obaju spolova. Izrazi koji imaju rodno značenje u tekstu oglasa odnose se jednako na muški i ženski rod.</w:t>
      </w: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</w:p>
    <w:p w:rsidR="001B0157" w:rsidRPr="009E6877" w:rsidRDefault="001B0157" w:rsidP="001B0157">
      <w:pPr>
        <w:pStyle w:val="Bezproreda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6877">
        <w:rPr>
          <w:rFonts w:ascii="Arial" w:hAnsi="Arial" w:cs="Arial"/>
          <w:sz w:val="24"/>
          <w:szCs w:val="24"/>
        </w:rPr>
        <w:t>Na oglas se mogu prijaviti i kandidati koji nemaju položen državni ispit odgovarajuće razine, uz obvezu polaganja državnog ispita sukladno članku 56. Zakona o državnim službenicima.</w:t>
      </w:r>
    </w:p>
    <w:p w:rsidR="001B0157" w:rsidRPr="009E6877" w:rsidRDefault="001B0157" w:rsidP="001B0157">
      <w:pPr>
        <w:jc w:val="both"/>
        <w:rPr>
          <w:rFonts w:ascii="Arial" w:hAnsi="Arial" w:cs="Arial"/>
        </w:rPr>
      </w:pP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Službenici se primaju u državnu službu uz obvezu probnog rada u trajanju od 2 mjeseca.</w:t>
      </w: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lastRenderedPageBreak/>
        <w:t>U prijavi na oglas potrebno je navesti osobne podatke podnositelja prijave (ime, adresa stanovanja, broj telefona, odnosno mobitela, te po mogućnosti adresa elektroničke pošte) i naziv radnog mjesta na koje se osoba prijavljuje.</w:t>
      </w:r>
    </w:p>
    <w:p w:rsidR="001B0157" w:rsidRPr="009E6877" w:rsidRDefault="001B0157" w:rsidP="001B0157">
      <w:pPr>
        <w:ind w:firstLine="708"/>
        <w:jc w:val="both"/>
        <w:rPr>
          <w:rFonts w:ascii="Arial" w:hAnsi="Arial" w:cs="Arial"/>
        </w:rPr>
      </w:pPr>
    </w:p>
    <w:p w:rsidR="001B0157" w:rsidRPr="009E6877" w:rsidRDefault="001B0157" w:rsidP="001B0157">
      <w:pPr>
        <w:ind w:firstLine="708"/>
        <w:rPr>
          <w:rFonts w:ascii="Arial" w:hAnsi="Arial" w:cs="Arial"/>
        </w:rPr>
      </w:pPr>
      <w:r w:rsidRPr="009E6877">
        <w:rPr>
          <w:rFonts w:ascii="Arial" w:hAnsi="Arial" w:cs="Arial"/>
        </w:rPr>
        <w:t>Prijavu je potrebno vlastoručno potpisati.</w:t>
      </w:r>
    </w:p>
    <w:p w:rsidR="001B0157" w:rsidRPr="009E6877" w:rsidRDefault="001B0157" w:rsidP="001B0157">
      <w:pPr>
        <w:ind w:firstLine="708"/>
        <w:rPr>
          <w:rFonts w:ascii="Arial" w:hAnsi="Arial" w:cs="Arial"/>
        </w:rPr>
      </w:pPr>
    </w:p>
    <w:p w:rsidR="001B0157" w:rsidRPr="009E6877" w:rsidRDefault="001B0157" w:rsidP="001B0157">
      <w:pPr>
        <w:ind w:firstLine="360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Uz prijavu kandidati su dužni priložiti:</w:t>
      </w:r>
    </w:p>
    <w:p w:rsidR="001B0157" w:rsidRPr="009E6877" w:rsidRDefault="001B0157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životopis</w:t>
      </w:r>
    </w:p>
    <w:p w:rsidR="001B0157" w:rsidRPr="009E6877" w:rsidRDefault="001B0157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dokaz o hrvatskom državljanstvu (presliku osobne iskaznice, putovnice ili domovnice)</w:t>
      </w:r>
    </w:p>
    <w:p w:rsidR="001B0157" w:rsidRPr="009E6877" w:rsidRDefault="001B0157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presliku svjedodžbe o stečenoj stručnoj spremi</w:t>
      </w:r>
    </w:p>
    <w:p w:rsidR="001B0157" w:rsidRPr="009E6877" w:rsidRDefault="001B0157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dokaz o ukupnom radnom iskustvu i radnom iskustvu na odgovarajućim poslovima: </w:t>
      </w:r>
    </w:p>
    <w:p w:rsidR="001B0157" w:rsidRPr="009E6877" w:rsidRDefault="001B0157" w:rsidP="001B0157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elektronički zapis ili potvrda o podacima evidentiranim u bazi podataka Hrvatskog zavoda za mirovinsko osiguranje koji obvezno sadrži podatke o: nazivu poslodavca, osnovi osiguranja, početku i prestanku osiguranja, radnom vremenu, stvarnoj i potrebnoj stručnoj spremi i trajanju staža osiguranja,</w:t>
      </w:r>
    </w:p>
    <w:p w:rsidR="001B0157" w:rsidRPr="009E6877" w:rsidRDefault="001B0157" w:rsidP="001B0157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9E6877">
        <w:rPr>
          <w:rFonts w:ascii="Arial" w:hAnsi="Arial" w:cs="Arial"/>
        </w:rPr>
        <w:t>preslik</w:t>
      </w:r>
      <w:proofErr w:type="spellEnd"/>
      <w:r w:rsidRPr="009E6877">
        <w:rPr>
          <w:rFonts w:ascii="Arial" w:hAnsi="Arial" w:cs="Arial"/>
        </w:rPr>
        <w:t xml:space="preserve"> ugovora o radu ili rješenja o rasporedu na radno mjesto ili uvjerenje poslodavca o radnom iskustvu na odgovarajućim  poslovima),</w:t>
      </w:r>
    </w:p>
    <w:p w:rsidR="001B0157" w:rsidRPr="009E6877" w:rsidRDefault="001B0157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9E6877">
        <w:rPr>
          <w:rFonts w:ascii="Arial" w:hAnsi="Arial" w:cs="Arial"/>
        </w:rPr>
        <w:t>preslik</w:t>
      </w:r>
      <w:proofErr w:type="spellEnd"/>
      <w:r w:rsidRPr="009E6877">
        <w:rPr>
          <w:rFonts w:ascii="Arial" w:hAnsi="Arial" w:cs="Arial"/>
        </w:rPr>
        <w:t xml:space="preserve"> rješenja ili potvrdu o priznatom statusu – kao dokaz prava prednosti pri zapošljavanju, ako se 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na njega poziva</w:t>
      </w:r>
      <w:r w:rsidR="00FE1C25" w:rsidRPr="009E6877">
        <w:rPr>
          <w:rFonts w:ascii="Arial" w:hAnsi="Arial" w:cs="Arial"/>
        </w:rPr>
        <w:t>,</w:t>
      </w:r>
    </w:p>
    <w:p w:rsidR="00FE1C25" w:rsidRPr="009E6877" w:rsidRDefault="00FE1C25" w:rsidP="001B015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presliku uvjerenja o položenom državnom stručnom ispitu.</w:t>
      </w:r>
    </w:p>
    <w:p w:rsidR="00F94DF9" w:rsidRPr="009E6877" w:rsidRDefault="00F94DF9" w:rsidP="00F94DF9">
      <w:pPr>
        <w:ind w:left="360"/>
        <w:jc w:val="both"/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Isprave se prilažu u neovjerenom presliku, a prije izbora kandidat će predočit izvornik.</w:t>
      </w:r>
    </w:p>
    <w:p w:rsidR="00F94DF9" w:rsidRPr="009E6877" w:rsidRDefault="00F94DF9" w:rsidP="00F94DF9">
      <w:pPr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Potpunom prijavom na oglas smatra se ona koja sadrži sve podatke i priloge navedene u tekstu oglasa.</w:t>
      </w:r>
    </w:p>
    <w:p w:rsidR="00F94DF9" w:rsidRPr="009E6877" w:rsidRDefault="00F94DF9" w:rsidP="00F94DF9">
      <w:pPr>
        <w:ind w:firstLine="360"/>
        <w:jc w:val="both"/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nije podnio pravodobnu ili potpunu prijavu ili ne ispunjava formalne uvjete iz oglasa, ne smatra se kandidatom u postupku ovog oglasa o čemu će se dostaviti pisana obavijest s razlozima zbog kojih se ne smatra kandidatom u postupku. Obavijest će se dostaviti putem elektroničke pošte koju je 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naznačio u prijavi. </w:t>
      </w:r>
    </w:p>
    <w:p w:rsidR="00F94DF9" w:rsidRPr="009E6877" w:rsidRDefault="00F94DF9" w:rsidP="00F94DF9">
      <w:pPr>
        <w:ind w:firstLine="360"/>
        <w:jc w:val="both"/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ostvaruje pravo prednosti pri zapošljavanju po posebnim propisima dužni su u prijavi na oglas, pozvati se na to pravo i priložiti dokaze, te imaju prednost u odnosu na ostale kandidate samo pod jednakim uvjetima. </w:t>
      </w:r>
    </w:p>
    <w:p w:rsidR="002B27B0" w:rsidRPr="009E6877" w:rsidRDefault="002B27B0" w:rsidP="00F94DF9">
      <w:pPr>
        <w:ind w:firstLine="360"/>
        <w:jc w:val="both"/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može ostvariti pravo prednosti kod prijama u državnu službu sukladno članku 101. Zakona o hrvatskim braniteljima iz Domovinskog rata i članovima njihovih obitelji ("Narodne novine" 121/2017</w:t>
      </w:r>
      <w:r w:rsidR="00D750B5" w:rsidRPr="009E6877">
        <w:rPr>
          <w:rFonts w:ascii="Arial" w:hAnsi="Arial" w:cs="Arial"/>
        </w:rPr>
        <w:t>, 98/2019 i 84/2021</w:t>
      </w:r>
      <w:r w:rsidRPr="009E6877">
        <w:rPr>
          <w:rFonts w:ascii="Arial" w:hAnsi="Arial" w:cs="Arial"/>
        </w:rPr>
        <w:t>), članku 48.f Zakona o zaštiti vojnih i civilnih invalida rata ("Narodne novine" 33/1992, 77/1992, 27/1993, 58/1993, 2/1994, 76/94, 108/1995, 108/1996, 82/2001, 103/2003</w:t>
      </w:r>
      <w:r w:rsidR="000D304E" w:rsidRPr="009E6877">
        <w:rPr>
          <w:rFonts w:ascii="Arial" w:hAnsi="Arial" w:cs="Arial"/>
        </w:rPr>
        <w:t>,</w:t>
      </w:r>
      <w:r w:rsidRPr="009E6877">
        <w:rPr>
          <w:rFonts w:ascii="Arial" w:hAnsi="Arial" w:cs="Arial"/>
        </w:rPr>
        <w:t xml:space="preserve"> 148/2013</w:t>
      </w:r>
      <w:r w:rsidR="000D304E" w:rsidRPr="009E6877">
        <w:rPr>
          <w:rFonts w:ascii="Arial" w:hAnsi="Arial" w:cs="Arial"/>
        </w:rPr>
        <w:t xml:space="preserve"> i 98/2019</w:t>
      </w:r>
      <w:r w:rsidRPr="009E6877">
        <w:rPr>
          <w:rFonts w:ascii="Arial" w:hAnsi="Arial" w:cs="Arial"/>
        </w:rPr>
        <w:t>,</w:t>
      </w:r>
      <w:r w:rsidR="00254C37">
        <w:rPr>
          <w:rFonts w:ascii="Arial" w:hAnsi="Arial" w:cs="Arial"/>
        </w:rPr>
        <w:t xml:space="preserve"> članku 47</w:t>
      </w:r>
      <w:r w:rsidRPr="009E6877">
        <w:rPr>
          <w:rFonts w:ascii="Arial" w:hAnsi="Arial" w:cs="Arial"/>
        </w:rPr>
        <w:t xml:space="preserve">. Zakona o </w:t>
      </w:r>
      <w:r w:rsidR="00254C37">
        <w:rPr>
          <w:rFonts w:ascii="Arial" w:hAnsi="Arial" w:cs="Arial"/>
        </w:rPr>
        <w:t>civilnim stradalnicima iz Domovinskog rata</w:t>
      </w:r>
      <w:r w:rsidR="00F43E67">
        <w:rPr>
          <w:rFonts w:ascii="Arial" w:hAnsi="Arial" w:cs="Arial"/>
        </w:rPr>
        <w:t xml:space="preserve"> ("Narodne novine" broj 84</w:t>
      </w:r>
      <w:r w:rsidR="000D304E" w:rsidRPr="009E6877">
        <w:rPr>
          <w:rFonts w:ascii="Arial" w:hAnsi="Arial" w:cs="Arial"/>
        </w:rPr>
        <w:t>/202</w:t>
      </w:r>
      <w:r w:rsidR="00F43E67">
        <w:rPr>
          <w:rFonts w:ascii="Arial" w:hAnsi="Arial" w:cs="Arial"/>
        </w:rPr>
        <w:t>1</w:t>
      </w:r>
      <w:r w:rsidRPr="009E6877">
        <w:rPr>
          <w:rFonts w:ascii="Arial" w:hAnsi="Arial" w:cs="Arial"/>
        </w:rPr>
        <w:t>)</w:t>
      </w:r>
      <w:r w:rsidR="005B2BE1">
        <w:rPr>
          <w:rFonts w:ascii="Arial" w:hAnsi="Arial" w:cs="Arial"/>
        </w:rPr>
        <w:t xml:space="preserve">, </w:t>
      </w:r>
      <w:r w:rsidR="005B2BE1" w:rsidRPr="00AE31EF">
        <w:rPr>
          <w:rFonts w:ascii="Arial" w:hAnsi="Arial" w:cs="Arial"/>
        </w:rPr>
        <w:t>č</w:t>
      </w:r>
      <w:r w:rsidR="005B2BE1" w:rsidRPr="009E6877">
        <w:rPr>
          <w:rFonts w:ascii="Arial" w:hAnsi="Arial" w:cs="Arial"/>
        </w:rPr>
        <w:t>lanku 9. Zakona o profesionalnoj rehabilitaciji i zapošljavanju osoba s invaliditetom ("Narodne novine" 157/2013, 152/2014, 39/2018 i 32/2020)</w:t>
      </w:r>
      <w:r w:rsidRPr="009E6877">
        <w:rPr>
          <w:rFonts w:ascii="Arial" w:hAnsi="Arial" w:cs="Arial"/>
        </w:rPr>
        <w:t xml:space="preserve"> i članka 22. Ustavnog zakona o pravima nacionalnih manjina ("Narodne novine 152/2002, 47/2010, 80/2010 i 93/2011) dužan/a se u prijavi na oglas pozvati na to pravo te ima prednost u odnosu na ostale kandidate samo pod jednakim uvjetima.  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</w:t>
      </w:r>
      <w:r w:rsidR="00293C40">
        <w:rPr>
          <w:rFonts w:ascii="Arial" w:hAnsi="Arial" w:cs="Arial"/>
        </w:rPr>
        <w:t xml:space="preserve"> i člankom 47</w:t>
      </w:r>
      <w:r w:rsidR="00293C40" w:rsidRPr="009E6877">
        <w:rPr>
          <w:rFonts w:ascii="Arial" w:hAnsi="Arial" w:cs="Arial"/>
        </w:rPr>
        <w:t xml:space="preserve">. Zakona o </w:t>
      </w:r>
      <w:r w:rsidR="00293C40">
        <w:rPr>
          <w:rFonts w:ascii="Arial" w:hAnsi="Arial" w:cs="Arial"/>
        </w:rPr>
        <w:t>civilnim stradalnicima iz Domovinskog rata</w:t>
      </w:r>
      <w:r w:rsidRPr="009E6877">
        <w:rPr>
          <w:rFonts w:ascii="Arial" w:hAnsi="Arial" w:cs="Arial"/>
        </w:rPr>
        <w:t xml:space="preserve"> uz prijavu na oglas </w:t>
      </w:r>
      <w:r w:rsidRPr="009E6877">
        <w:rPr>
          <w:rFonts w:ascii="Arial" w:hAnsi="Arial" w:cs="Arial"/>
        </w:rPr>
        <w:lastRenderedPageBreak/>
        <w:t xml:space="preserve">dužan/a je priložiti, osim dokaza o ispunjavanju traženih uvjeta, priložiti i dokaze propisane člankom 103. stavkom 1. Zakona o hrvatskim braniteljima iz Domovinskog rata i članovima njihovih obitelji, a koji su objavljeni na web-stranici Ministarstva hrvatskih branitelja: </w:t>
      </w:r>
      <w:hyperlink r:id="rId9" w:history="1">
        <w:r w:rsidRPr="009E6877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9E6877">
        <w:rPr>
          <w:rFonts w:ascii="Arial" w:hAnsi="Arial" w:cs="Arial"/>
        </w:rPr>
        <w:t>.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se poziva na pravo prednosti pri zapošljavanju u skladu s člankom 48.f Zakona o zaštiti vojnih i civilnih invalida rata uz prijavu na oglas dužan/a je osim dokaza o ispunjavanju traženih uvjeta, priložiti i rješenje, odnosno potvrdu iz koje je vidljivo to pravo.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javni natječaj dužan/a je, osim dokaza o ispunjavanju traženih uvjeta, priložiti i dokaz o utvrđenom statusu osobe s invaliditetom.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se poziva na pravo prednosti pri zapošljavanju u skladu s člankom 22. Ustavnog zakona o pravima nacionalnih manjina uz prijavu na oglas, osim dokaza o ispunjavanju traženih uvjeta, nije dužan/a dokazivati svoj status pripadnika nacionalne manjine.</w:t>
      </w:r>
    </w:p>
    <w:p w:rsidR="002B27B0" w:rsidRPr="009E6877" w:rsidRDefault="002B27B0" w:rsidP="00F94DF9">
      <w:pPr>
        <w:jc w:val="both"/>
        <w:rPr>
          <w:rFonts w:ascii="Arial" w:hAnsi="Arial" w:cs="Arial"/>
        </w:rPr>
      </w:pPr>
    </w:p>
    <w:p w:rsidR="00F94DF9" w:rsidRPr="009E6877" w:rsidRDefault="00F94DF9" w:rsidP="002B27B0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Izbor kandidata za prijam u državnu službu na radno mjesto obavlja se na temelju  rezultata provjere znanja, sposobnosti i vještina koji se utvrđuju pisanim testiranjem i razgovorom (intervju).</w:t>
      </w:r>
    </w:p>
    <w:p w:rsidR="002B27B0" w:rsidRPr="009E6877" w:rsidRDefault="002B27B0" w:rsidP="00F94DF9">
      <w:pPr>
        <w:jc w:val="both"/>
        <w:rPr>
          <w:rFonts w:ascii="Arial" w:hAnsi="Arial" w:cs="Arial"/>
        </w:rPr>
      </w:pPr>
    </w:p>
    <w:p w:rsidR="00F94DF9" w:rsidRPr="009E6877" w:rsidRDefault="00F94DF9" w:rsidP="002B27B0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Komisiju za provedbu oglasa (u nastavku teksta: Komisija) imenuje </w:t>
      </w:r>
      <w:r w:rsidR="00231882">
        <w:rPr>
          <w:rFonts w:ascii="Arial" w:hAnsi="Arial" w:cs="Arial"/>
        </w:rPr>
        <w:t>predsjednik</w:t>
      </w:r>
      <w:r w:rsidRPr="009E6877">
        <w:rPr>
          <w:rFonts w:ascii="Arial" w:hAnsi="Arial" w:cs="Arial"/>
        </w:rPr>
        <w:t xml:space="preserve"> Općinskog suda u Sisku.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</w:p>
    <w:p w:rsidR="00F94DF9" w:rsidRPr="009E6877" w:rsidRDefault="00F94DF9" w:rsidP="00CC311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Komisija utvrđuje pravodobnost prijava na oglas, utvrđuje listu kandidata koji ispunjavaju formalne uvjete te ih upućuje na testiranje i razgovor radi utvrđivanja znanja, sposobnosti i vještina. </w:t>
      </w:r>
    </w:p>
    <w:p w:rsidR="00CC311C" w:rsidRPr="009E6877" w:rsidRDefault="00CC311C" w:rsidP="00CC311C">
      <w:pPr>
        <w:ind w:firstLine="708"/>
        <w:jc w:val="both"/>
        <w:rPr>
          <w:rFonts w:ascii="Arial" w:hAnsi="Arial" w:cs="Arial"/>
        </w:rPr>
      </w:pPr>
    </w:p>
    <w:p w:rsidR="00F94DF9" w:rsidRPr="009E6877" w:rsidRDefault="00F94DF9" w:rsidP="00CC311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Komisija utvrđuje rang-listu kandidata na temelju ukupno ostvarenih bodova i sastavlja izvješće o provedenom post</w:t>
      </w:r>
      <w:r w:rsidR="00231882">
        <w:rPr>
          <w:rFonts w:ascii="Arial" w:hAnsi="Arial" w:cs="Arial"/>
        </w:rPr>
        <w:t>upku te ga dostavlja predsjedniku</w:t>
      </w:r>
      <w:r w:rsidRPr="009E6877">
        <w:rPr>
          <w:rFonts w:ascii="Arial" w:hAnsi="Arial" w:cs="Arial"/>
        </w:rPr>
        <w:t xml:space="preserve"> suda radi izbora kandidata.</w:t>
      </w:r>
    </w:p>
    <w:p w:rsidR="00CC311C" w:rsidRPr="009E6877" w:rsidRDefault="00CC311C" w:rsidP="00CC311C">
      <w:pPr>
        <w:ind w:firstLine="708"/>
        <w:jc w:val="both"/>
        <w:rPr>
          <w:rFonts w:ascii="Arial" w:hAnsi="Arial" w:cs="Arial"/>
        </w:rPr>
      </w:pPr>
    </w:p>
    <w:p w:rsidR="00F94DF9" w:rsidRPr="009E6877" w:rsidRDefault="00F94DF9" w:rsidP="00CC311C">
      <w:pPr>
        <w:ind w:firstLine="708"/>
        <w:jc w:val="both"/>
        <w:rPr>
          <w:rStyle w:val="Hiperveza"/>
          <w:rFonts w:ascii="Arial" w:hAnsi="Arial" w:cs="Arial"/>
          <w:color w:val="auto"/>
          <w:u w:val="none"/>
        </w:rPr>
      </w:pPr>
      <w:r w:rsidRPr="009E6877">
        <w:rPr>
          <w:rFonts w:ascii="Arial" w:hAnsi="Arial" w:cs="Arial"/>
        </w:rPr>
        <w:t xml:space="preserve">Obavijest kandidatima o sadržaju i načinu testiranja te pravni izvori za pripremanje kandidata za testiranje, objavit će se na mrežnoj stranici Općinskog suda u Sisku – Zapošljavanje – Oglasi - </w:t>
      </w:r>
      <w:hyperlink r:id="rId10" w:history="1">
        <w:r w:rsidRPr="009E6877">
          <w:rPr>
            <w:rStyle w:val="Hiperveza"/>
            <w:rFonts w:ascii="Arial" w:hAnsi="Arial" w:cs="Arial"/>
          </w:rPr>
          <w:t>https://sudovi.hr/ossk/</w:t>
        </w:r>
      </w:hyperlink>
      <w:r w:rsidRPr="009E6877">
        <w:rPr>
          <w:rStyle w:val="Hiperveza"/>
          <w:rFonts w:ascii="Arial" w:hAnsi="Arial" w:cs="Arial"/>
          <w:u w:val="none"/>
        </w:rPr>
        <w:t xml:space="preserve"> </w:t>
      </w:r>
      <w:r w:rsidRPr="009E6877">
        <w:rPr>
          <w:rStyle w:val="Hiperveza"/>
          <w:rFonts w:ascii="Arial" w:hAnsi="Arial" w:cs="Arial"/>
          <w:color w:val="auto"/>
          <w:u w:val="none"/>
        </w:rPr>
        <w:t>i mrežnoj stranici Ministarstva pravosuđa i uprave mpu.gov.hr   istovremeno s objavom ovog oglasa.</w:t>
      </w:r>
    </w:p>
    <w:p w:rsidR="00CC311C" w:rsidRPr="009E6877" w:rsidRDefault="00CC311C" w:rsidP="00CC311C">
      <w:pPr>
        <w:ind w:firstLine="708"/>
        <w:jc w:val="both"/>
        <w:rPr>
          <w:rStyle w:val="Hiperveza"/>
          <w:rFonts w:ascii="Arial" w:hAnsi="Arial" w:cs="Arial"/>
          <w:color w:val="auto"/>
          <w:u w:val="none"/>
        </w:rPr>
      </w:pPr>
    </w:p>
    <w:p w:rsidR="00F94DF9" w:rsidRPr="009E6877" w:rsidRDefault="00F94DF9" w:rsidP="00CC311C">
      <w:pPr>
        <w:ind w:firstLine="708"/>
        <w:jc w:val="both"/>
        <w:rPr>
          <w:rStyle w:val="Hiperveza"/>
          <w:rFonts w:ascii="Arial" w:hAnsi="Arial" w:cs="Arial"/>
        </w:rPr>
      </w:pPr>
      <w:r w:rsidRPr="009E6877">
        <w:rPr>
          <w:rStyle w:val="Hiperveza"/>
          <w:rFonts w:ascii="Arial" w:hAnsi="Arial" w:cs="Arial"/>
          <w:color w:val="auto"/>
          <w:u w:val="none"/>
        </w:rPr>
        <w:t xml:space="preserve">Poziv za testiranje s uputama za testiranje objavit će se najmanje pet dana prije testiranja na mrežnoj stranici Općinskog suda u Sisku </w:t>
      </w:r>
      <w:hyperlink r:id="rId11" w:history="1">
        <w:r w:rsidRPr="009E6877">
          <w:rPr>
            <w:rStyle w:val="Hiperveza"/>
            <w:rFonts w:ascii="Arial" w:hAnsi="Arial" w:cs="Arial"/>
          </w:rPr>
          <w:t>https://sudovi.hr/ossk/</w:t>
        </w:r>
      </w:hyperlink>
      <w:r w:rsidRPr="009E6877">
        <w:rPr>
          <w:rStyle w:val="Hiperveza"/>
          <w:rFonts w:ascii="Arial" w:hAnsi="Arial" w:cs="Arial"/>
        </w:rPr>
        <w:t>.</w:t>
      </w:r>
    </w:p>
    <w:p w:rsidR="00A73AC9" w:rsidRPr="009E6877" w:rsidRDefault="00A73AC9" w:rsidP="00F94DF9">
      <w:pPr>
        <w:jc w:val="both"/>
        <w:rPr>
          <w:rFonts w:ascii="Arial" w:hAnsi="Arial" w:cs="Arial"/>
        </w:rPr>
      </w:pPr>
    </w:p>
    <w:p w:rsidR="00F94DF9" w:rsidRPr="009E6877" w:rsidRDefault="00F94DF9" w:rsidP="00A73AC9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koji/a nije pristupio/la testiranju, smatra se da je povukao prijavu na oglas i više se neće smatrati kandidatom u postupku.</w:t>
      </w:r>
    </w:p>
    <w:p w:rsidR="00A57C19" w:rsidRPr="009E6877" w:rsidRDefault="00A57C19" w:rsidP="00F94DF9">
      <w:pPr>
        <w:jc w:val="both"/>
        <w:rPr>
          <w:rFonts w:ascii="Arial" w:hAnsi="Arial" w:cs="Arial"/>
        </w:rPr>
      </w:pPr>
    </w:p>
    <w:p w:rsidR="00F94DF9" w:rsidRPr="009E6877" w:rsidRDefault="00F94DF9" w:rsidP="00A57C19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>O rezultatim</w:t>
      </w:r>
      <w:r w:rsidR="00A73AC9" w:rsidRPr="009E6877">
        <w:rPr>
          <w:rFonts w:ascii="Arial" w:hAnsi="Arial" w:cs="Arial"/>
        </w:rPr>
        <w:t>a oglasa kandidati/kinje će bit</w:t>
      </w:r>
      <w:r w:rsidRPr="009E6877">
        <w:rPr>
          <w:rFonts w:ascii="Arial" w:hAnsi="Arial" w:cs="Arial"/>
        </w:rPr>
        <w:t xml:space="preserve"> obaviješteni javnom objavom rješ</w:t>
      </w:r>
      <w:r w:rsidR="00A73AC9" w:rsidRPr="009E6877">
        <w:rPr>
          <w:rFonts w:ascii="Arial" w:hAnsi="Arial" w:cs="Arial"/>
        </w:rPr>
        <w:t>enja o prij</w:t>
      </w:r>
      <w:r w:rsidRPr="009E6877">
        <w:rPr>
          <w:rFonts w:ascii="Arial" w:hAnsi="Arial" w:cs="Arial"/>
        </w:rPr>
        <w:t xml:space="preserve">mu u državnu službu izabranog kandidata/kinje na mrežnoj stranici Ministarstva pravosuđa i uprave </w:t>
      </w:r>
      <w:hyperlink r:id="rId12" w:history="1">
        <w:r w:rsidRPr="009E6877">
          <w:rPr>
            <w:rStyle w:val="Hiperveza"/>
            <w:rFonts w:ascii="Arial" w:hAnsi="Arial" w:cs="Arial"/>
          </w:rPr>
          <w:t>mpu.gov.hr</w:t>
        </w:r>
      </w:hyperlink>
      <w:r w:rsidRPr="009E6877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Pr="009E6877">
        <w:rPr>
          <w:rFonts w:ascii="Arial" w:hAnsi="Arial" w:cs="Arial"/>
        </w:rPr>
        <w:t xml:space="preserve">i na mrežnoj stranici Općinskog suda u Sisku </w:t>
      </w:r>
      <w:hyperlink r:id="rId13" w:history="1">
        <w:r w:rsidRPr="009E6877">
          <w:rPr>
            <w:rStyle w:val="Hiperveza"/>
            <w:rFonts w:ascii="Arial" w:hAnsi="Arial" w:cs="Arial"/>
          </w:rPr>
          <w:t>https://sudovi.hr./ossk</w:t>
        </w:r>
      </w:hyperlink>
      <w:r w:rsidRPr="009E6877">
        <w:rPr>
          <w:rFonts w:ascii="Arial" w:hAnsi="Arial" w:cs="Arial"/>
        </w:rPr>
        <w:t>.</w:t>
      </w:r>
    </w:p>
    <w:p w:rsidR="00A57C19" w:rsidRPr="009E6877" w:rsidRDefault="00A57C19" w:rsidP="00A57C19">
      <w:pPr>
        <w:ind w:firstLine="708"/>
        <w:jc w:val="both"/>
        <w:rPr>
          <w:rFonts w:ascii="Arial" w:hAnsi="Arial" w:cs="Arial"/>
        </w:rPr>
      </w:pPr>
    </w:p>
    <w:p w:rsidR="00F94DF9" w:rsidRPr="009E6877" w:rsidRDefault="00F94DF9" w:rsidP="00A57C19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Dostava rješenja kandidatima smatra se obavljenom istekom osmog dana od dana objave na mrežnoj stranici Ministarstva pravosuđa i uprave Republike Hrvatske </w:t>
      </w:r>
      <w:hyperlink r:id="rId14" w:history="1">
        <w:r w:rsidRPr="009E6877">
          <w:rPr>
            <w:rStyle w:val="Hiperveza"/>
            <w:rFonts w:ascii="Arial" w:hAnsi="Arial" w:cs="Arial"/>
          </w:rPr>
          <w:t>mpu.gov.hr</w:t>
        </w:r>
      </w:hyperlink>
      <w:r w:rsidRPr="009E6877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Pr="009E6877">
        <w:rPr>
          <w:rFonts w:ascii="Arial" w:hAnsi="Arial" w:cs="Arial"/>
        </w:rPr>
        <w:t>.</w:t>
      </w:r>
    </w:p>
    <w:p w:rsidR="00A57C19" w:rsidRPr="009E6877" w:rsidRDefault="00A57C19" w:rsidP="00F94DF9">
      <w:pPr>
        <w:jc w:val="both"/>
        <w:rPr>
          <w:rFonts w:ascii="Arial" w:hAnsi="Arial" w:cs="Arial"/>
        </w:rPr>
      </w:pPr>
    </w:p>
    <w:p w:rsidR="00F94DF9" w:rsidRPr="009E6877" w:rsidRDefault="00F94DF9" w:rsidP="00A57C19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lastRenderedPageBreak/>
        <w:t>Izabrani/a kandidat/</w:t>
      </w:r>
      <w:proofErr w:type="spellStart"/>
      <w:r w:rsidRPr="009E6877">
        <w:rPr>
          <w:rFonts w:ascii="Arial" w:hAnsi="Arial" w:cs="Arial"/>
        </w:rPr>
        <w:t>kinja</w:t>
      </w:r>
      <w:proofErr w:type="spellEnd"/>
      <w:r w:rsidRPr="009E6877">
        <w:rPr>
          <w:rFonts w:ascii="Arial" w:hAnsi="Arial" w:cs="Arial"/>
        </w:rPr>
        <w:t xml:space="preserve"> bit će pozvan/a da u primjerenom roku, a p</w:t>
      </w:r>
      <w:r w:rsidR="00D60895" w:rsidRPr="009E6877">
        <w:rPr>
          <w:rFonts w:ascii="Arial" w:hAnsi="Arial" w:cs="Arial"/>
        </w:rPr>
        <w:t>rije donošenja rješenja o prij</w:t>
      </w:r>
      <w:r w:rsidRPr="009E6877">
        <w:rPr>
          <w:rFonts w:ascii="Arial" w:hAnsi="Arial" w:cs="Arial"/>
        </w:rPr>
        <w:t>mu u državnu službu, dostavi uvjerenje nadležnog suda da se protiv njega ne vodi kazneni postupak, uvjerenje o zdravstvenoj sposobnosti za obavljanje poslova radnog mjesta (troškove izdavanja uvjerenja snosi Općinski sud u Sisku) i izvornike drugih dokaza o ispunjavanju formalnih uvjeta iz oglasa, a ako ne dostavi tražene dokaze u izvorniku smatrat će se da je odustao od prijama u državnu službu.</w:t>
      </w:r>
    </w:p>
    <w:p w:rsidR="00A57C19" w:rsidRPr="009E6877" w:rsidRDefault="00A57C19" w:rsidP="00F94DF9">
      <w:pPr>
        <w:jc w:val="both"/>
        <w:rPr>
          <w:rFonts w:ascii="Arial" w:hAnsi="Arial" w:cs="Arial"/>
        </w:rPr>
      </w:pPr>
    </w:p>
    <w:p w:rsidR="00F94DF9" w:rsidRPr="009E6877" w:rsidRDefault="00F94DF9" w:rsidP="00A57C19">
      <w:pPr>
        <w:ind w:firstLine="708"/>
        <w:jc w:val="both"/>
        <w:rPr>
          <w:rFonts w:ascii="Arial" w:hAnsi="Arial" w:cs="Arial"/>
          <w:color w:val="0000FF" w:themeColor="hyperlink"/>
        </w:rPr>
      </w:pPr>
      <w:r w:rsidRPr="009E6877">
        <w:rPr>
          <w:rFonts w:ascii="Arial" w:hAnsi="Arial" w:cs="Arial"/>
        </w:rPr>
        <w:t xml:space="preserve">Ako se na oglas ne prijave osobe koje ispunjavaju propisane i objavljene uvjete, odnosno ako prijavljeni kandidati ne zadovolje na testiranju, </w:t>
      </w:r>
      <w:r w:rsidR="00231882">
        <w:rPr>
          <w:rFonts w:ascii="Arial" w:hAnsi="Arial" w:cs="Arial"/>
        </w:rPr>
        <w:t>predsjednik</w:t>
      </w:r>
      <w:r w:rsidRPr="009E6877">
        <w:rPr>
          <w:rFonts w:ascii="Arial" w:hAnsi="Arial" w:cs="Arial"/>
        </w:rPr>
        <w:t xml:space="preserve"> Opći</w:t>
      </w:r>
      <w:r w:rsidR="00A57C19" w:rsidRPr="009E6877">
        <w:rPr>
          <w:rFonts w:ascii="Arial" w:hAnsi="Arial" w:cs="Arial"/>
        </w:rPr>
        <w:t>nskog suda u Sisku će obustavit</w:t>
      </w:r>
      <w:r w:rsidRPr="009E6877">
        <w:rPr>
          <w:rFonts w:ascii="Arial" w:hAnsi="Arial" w:cs="Arial"/>
        </w:rPr>
        <w:t xml:space="preserve"> postupak po ovom oglasu.</w:t>
      </w:r>
    </w:p>
    <w:p w:rsidR="00A57C19" w:rsidRPr="009E6877" w:rsidRDefault="00A57C19" w:rsidP="00F94DF9">
      <w:pPr>
        <w:jc w:val="both"/>
        <w:rPr>
          <w:rFonts w:ascii="Arial" w:hAnsi="Arial" w:cs="Arial"/>
        </w:rPr>
      </w:pPr>
    </w:p>
    <w:p w:rsidR="00F94DF9" w:rsidRPr="009E6877" w:rsidRDefault="00D60895" w:rsidP="00A57C19">
      <w:pPr>
        <w:ind w:firstLine="708"/>
        <w:jc w:val="both"/>
        <w:rPr>
          <w:rFonts w:ascii="Arial" w:hAnsi="Arial" w:cs="Arial"/>
          <w:color w:val="0000FF" w:themeColor="hyperlink"/>
        </w:rPr>
      </w:pPr>
      <w:r w:rsidRPr="009E6877">
        <w:rPr>
          <w:rFonts w:ascii="Arial" w:hAnsi="Arial" w:cs="Arial"/>
        </w:rPr>
        <w:t>Ovaj oglas će bit</w:t>
      </w:r>
      <w:r w:rsidR="00F94DF9" w:rsidRPr="009E6877">
        <w:rPr>
          <w:rFonts w:ascii="Arial" w:hAnsi="Arial" w:cs="Arial"/>
        </w:rPr>
        <w:t xml:space="preserve"> objavljen na mrežnim stranicama Ministarstva pravosuđa i uprave </w:t>
      </w:r>
      <w:hyperlink r:id="rId15" w:history="1">
        <w:r w:rsidR="00F94DF9" w:rsidRPr="009E6877">
          <w:rPr>
            <w:rStyle w:val="Hiperveza"/>
            <w:rFonts w:ascii="Arial" w:hAnsi="Arial" w:cs="Arial"/>
          </w:rPr>
          <w:t>mpu.gov.hr</w:t>
        </w:r>
      </w:hyperlink>
      <w:r w:rsidR="00F94DF9" w:rsidRPr="009E6877">
        <w:rPr>
          <w:rFonts w:ascii="Arial" w:hAnsi="Arial" w:cs="Arial"/>
        </w:rPr>
        <w:t xml:space="preserve"> i Općinskog suda u Sisku </w:t>
      </w:r>
      <w:hyperlink r:id="rId16" w:history="1">
        <w:r w:rsidR="00F94DF9" w:rsidRPr="009E6877">
          <w:rPr>
            <w:rStyle w:val="Hiperveza"/>
            <w:rFonts w:ascii="Arial" w:hAnsi="Arial" w:cs="Arial"/>
          </w:rPr>
          <w:t>https://sudovi.hr./ossk</w:t>
        </w:r>
      </w:hyperlink>
      <w:r w:rsidR="00F94DF9" w:rsidRPr="009E6877">
        <w:rPr>
          <w:rFonts w:ascii="Arial" w:hAnsi="Arial" w:cs="Arial"/>
        </w:rPr>
        <w:t xml:space="preserve"> i o njemu će bit obaviještena nadležna služba za zapošljavanje.</w:t>
      </w:r>
    </w:p>
    <w:p w:rsidR="00F94DF9" w:rsidRPr="009E6877" w:rsidRDefault="00F94DF9" w:rsidP="00F94DF9">
      <w:pPr>
        <w:jc w:val="both"/>
        <w:rPr>
          <w:rFonts w:ascii="Arial" w:hAnsi="Arial" w:cs="Arial"/>
        </w:rPr>
      </w:pPr>
    </w:p>
    <w:p w:rsidR="00F94DF9" w:rsidRPr="009E6877" w:rsidRDefault="00F94DF9" w:rsidP="00AF50FC">
      <w:pPr>
        <w:ind w:firstLine="70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Rok za podnošenje prijava na oglas je 8 dana od dana objave na mrežnim stranicama Ministarstva pravosuđa i uprave </w:t>
      </w:r>
      <w:hyperlink r:id="rId17" w:history="1">
        <w:r w:rsidRPr="009E6877">
          <w:rPr>
            <w:rStyle w:val="Hiperveza"/>
            <w:rFonts w:ascii="Arial" w:hAnsi="Arial" w:cs="Arial"/>
          </w:rPr>
          <w:t>mpu.gov.hr</w:t>
        </w:r>
      </w:hyperlink>
      <w:r w:rsidRPr="009E6877">
        <w:rPr>
          <w:rFonts w:ascii="Arial" w:hAnsi="Arial" w:cs="Arial"/>
        </w:rPr>
        <w:t xml:space="preserve">.  </w:t>
      </w:r>
    </w:p>
    <w:p w:rsidR="003874E3" w:rsidRPr="009E6877" w:rsidRDefault="003874E3" w:rsidP="003874E3">
      <w:pPr>
        <w:ind w:firstLine="360"/>
        <w:jc w:val="both"/>
        <w:rPr>
          <w:rFonts w:ascii="Arial" w:hAnsi="Arial" w:cs="Arial"/>
        </w:rPr>
      </w:pPr>
    </w:p>
    <w:p w:rsidR="0078733E" w:rsidRDefault="00F94DF9" w:rsidP="00AF50FC">
      <w:pPr>
        <w:ind w:left="360" w:firstLine="348"/>
        <w:jc w:val="both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Prijave se podnose neposredno ili poštom na adresu Općinski sud u Sisku, </w:t>
      </w:r>
      <w:r w:rsidR="0078733E">
        <w:rPr>
          <w:rFonts w:ascii="Arial" w:hAnsi="Arial" w:cs="Arial"/>
        </w:rPr>
        <w:t xml:space="preserve">Trg </w:t>
      </w:r>
    </w:p>
    <w:p w:rsidR="00F94DF9" w:rsidRPr="009E6877" w:rsidRDefault="0078733E" w:rsidP="001D6B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Ljudevita Posavskog 5</w:t>
      </w:r>
      <w:r w:rsidR="000666DD">
        <w:rPr>
          <w:rFonts w:ascii="Arial" w:hAnsi="Arial" w:cs="Arial"/>
        </w:rPr>
        <w:t>, 44</w:t>
      </w:r>
      <w:r w:rsidR="00F94DF9" w:rsidRPr="009E6877">
        <w:rPr>
          <w:rFonts w:ascii="Arial" w:hAnsi="Arial" w:cs="Arial"/>
        </w:rPr>
        <w:t xml:space="preserve">000 Sisak, s naznakom: "Oglas za prijam u državnu službu na određeno vrijeme </w:t>
      </w:r>
      <w:r w:rsidR="00A73AC9" w:rsidRPr="009E6877">
        <w:rPr>
          <w:rFonts w:ascii="Arial" w:hAnsi="Arial" w:cs="Arial"/>
        </w:rPr>
        <w:t>7 Su-</w:t>
      </w:r>
      <w:r w:rsidR="003566C0">
        <w:rPr>
          <w:rFonts w:ascii="Arial" w:hAnsi="Arial" w:cs="Arial"/>
        </w:rPr>
        <w:t>557</w:t>
      </w:r>
      <w:r w:rsidR="00702F85" w:rsidRPr="00702F85">
        <w:rPr>
          <w:rFonts w:ascii="Arial" w:hAnsi="Arial" w:cs="Arial"/>
        </w:rPr>
        <w:t>/</w:t>
      </w:r>
      <w:r w:rsidR="00F94DF9" w:rsidRPr="00702F85">
        <w:rPr>
          <w:rFonts w:ascii="Arial" w:hAnsi="Arial" w:cs="Arial"/>
        </w:rPr>
        <w:t>202</w:t>
      </w:r>
      <w:r w:rsidR="003A0AF8">
        <w:rPr>
          <w:rFonts w:ascii="Arial" w:hAnsi="Arial" w:cs="Arial"/>
        </w:rPr>
        <w:t>3</w:t>
      </w:r>
      <w:r w:rsidR="00F94DF9" w:rsidRPr="00702F85">
        <w:rPr>
          <w:rFonts w:ascii="Arial" w:hAnsi="Arial" w:cs="Arial"/>
        </w:rPr>
        <w:t xml:space="preserve"> </w:t>
      </w:r>
      <w:r w:rsidR="00F94DF9" w:rsidRPr="009E6877">
        <w:rPr>
          <w:rFonts w:ascii="Arial" w:hAnsi="Arial" w:cs="Arial"/>
        </w:rPr>
        <w:t>– Administrativni referent – sudski zapisničar". Na poleđini omotnice za pismo navesti ime i prezime, te adresu pošiljatelja.</w:t>
      </w:r>
    </w:p>
    <w:p w:rsidR="001B0157" w:rsidRPr="009E6877" w:rsidRDefault="001B0157" w:rsidP="001A7997">
      <w:pPr>
        <w:jc w:val="both"/>
        <w:rPr>
          <w:rFonts w:ascii="Arial" w:hAnsi="Arial" w:cs="Arial"/>
          <w:b/>
        </w:rPr>
      </w:pPr>
    </w:p>
    <w:p w:rsidR="00C615A8" w:rsidRPr="000666DD" w:rsidRDefault="00E877A4" w:rsidP="00C615A8">
      <w:pPr>
        <w:jc w:val="both"/>
        <w:rPr>
          <w:rFonts w:ascii="Arial" w:hAnsi="Arial" w:cs="Arial"/>
        </w:rPr>
      </w:pP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9E6877">
        <w:rPr>
          <w:rFonts w:ascii="Arial" w:hAnsi="Arial" w:cs="Arial"/>
          <w:b/>
        </w:rPr>
        <w:tab/>
      </w:r>
      <w:r w:rsidRPr="000666DD">
        <w:rPr>
          <w:rFonts w:ascii="Arial" w:hAnsi="Arial" w:cs="Arial"/>
        </w:rPr>
        <w:t>Općinski sud u Sisku</w:t>
      </w:r>
    </w:p>
    <w:sectPr w:rsidR="00C615A8" w:rsidRPr="000666DD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DC" w:rsidRDefault="008E6CDC" w:rsidP="00271111">
      <w:r>
        <w:separator/>
      </w:r>
    </w:p>
  </w:endnote>
  <w:endnote w:type="continuationSeparator" w:id="0">
    <w:p w:rsidR="008E6CDC" w:rsidRDefault="008E6CDC" w:rsidP="0027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DC" w:rsidRDefault="008E6CDC" w:rsidP="00271111">
      <w:r>
        <w:separator/>
      </w:r>
    </w:p>
  </w:footnote>
  <w:footnote w:type="continuationSeparator" w:id="0">
    <w:p w:rsidR="008E6CDC" w:rsidRDefault="008E6CDC" w:rsidP="0027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DB"/>
    <w:multiLevelType w:val="hybridMultilevel"/>
    <w:tmpl w:val="D0922310"/>
    <w:lvl w:ilvl="0" w:tplc="5F1A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73EA"/>
    <w:multiLevelType w:val="hybridMultilevel"/>
    <w:tmpl w:val="88826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05D"/>
    <w:multiLevelType w:val="hybridMultilevel"/>
    <w:tmpl w:val="E9F4D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8"/>
    <w:rsid w:val="00011875"/>
    <w:rsid w:val="00036320"/>
    <w:rsid w:val="0005178F"/>
    <w:rsid w:val="000666DD"/>
    <w:rsid w:val="000B1DFE"/>
    <w:rsid w:val="000D304E"/>
    <w:rsid w:val="00117B92"/>
    <w:rsid w:val="00195FCE"/>
    <w:rsid w:val="001A0825"/>
    <w:rsid w:val="001A7997"/>
    <w:rsid w:val="001B0157"/>
    <w:rsid w:val="001D6374"/>
    <w:rsid w:val="001D6B6D"/>
    <w:rsid w:val="001E036A"/>
    <w:rsid w:val="001F7556"/>
    <w:rsid w:val="00214962"/>
    <w:rsid w:val="00231882"/>
    <w:rsid w:val="0023793B"/>
    <w:rsid w:val="002426EF"/>
    <w:rsid w:val="00254C37"/>
    <w:rsid w:val="00256DEE"/>
    <w:rsid w:val="00271111"/>
    <w:rsid w:val="00293C40"/>
    <w:rsid w:val="002B27B0"/>
    <w:rsid w:val="002D3B67"/>
    <w:rsid w:val="0031460A"/>
    <w:rsid w:val="003566C0"/>
    <w:rsid w:val="003724B6"/>
    <w:rsid w:val="003874E3"/>
    <w:rsid w:val="003979B2"/>
    <w:rsid w:val="003A0AF8"/>
    <w:rsid w:val="003D1B45"/>
    <w:rsid w:val="003D367E"/>
    <w:rsid w:val="003E5AFF"/>
    <w:rsid w:val="004066DE"/>
    <w:rsid w:val="004613E8"/>
    <w:rsid w:val="004C665D"/>
    <w:rsid w:val="004D15C9"/>
    <w:rsid w:val="004E756C"/>
    <w:rsid w:val="004F0701"/>
    <w:rsid w:val="004F0C6C"/>
    <w:rsid w:val="004F3999"/>
    <w:rsid w:val="005B2BE1"/>
    <w:rsid w:val="005D3DD7"/>
    <w:rsid w:val="00632462"/>
    <w:rsid w:val="00635128"/>
    <w:rsid w:val="00646A06"/>
    <w:rsid w:val="00654424"/>
    <w:rsid w:val="00657EA4"/>
    <w:rsid w:val="006C46AD"/>
    <w:rsid w:val="006D1131"/>
    <w:rsid w:val="006F7109"/>
    <w:rsid w:val="00702F85"/>
    <w:rsid w:val="0078733E"/>
    <w:rsid w:val="007A5E98"/>
    <w:rsid w:val="007D721F"/>
    <w:rsid w:val="008C3348"/>
    <w:rsid w:val="008E6CDC"/>
    <w:rsid w:val="00913293"/>
    <w:rsid w:val="00922E35"/>
    <w:rsid w:val="00936AE8"/>
    <w:rsid w:val="0096272E"/>
    <w:rsid w:val="00982FBD"/>
    <w:rsid w:val="00986492"/>
    <w:rsid w:val="009D6B23"/>
    <w:rsid w:val="009E0A8A"/>
    <w:rsid w:val="009E6877"/>
    <w:rsid w:val="009F1FBF"/>
    <w:rsid w:val="00A16BBD"/>
    <w:rsid w:val="00A57C19"/>
    <w:rsid w:val="00A60CB4"/>
    <w:rsid w:val="00A73AC9"/>
    <w:rsid w:val="00AB2A14"/>
    <w:rsid w:val="00AD0E19"/>
    <w:rsid w:val="00AD37C2"/>
    <w:rsid w:val="00AD4FB7"/>
    <w:rsid w:val="00AD6F82"/>
    <w:rsid w:val="00AF50FC"/>
    <w:rsid w:val="00B163E2"/>
    <w:rsid w:val="00B45AC2"/>
    <w:rsid w:val="00B56F92"/>
    <w:rsid w:val="00BC22DF"/>
    <w:rsid w:val="00BC65C6"/>
    <w:rsid w:val="00BE42E7"/>
    <w:rsid w:val="00C11B95"/>
    <w:rsid w:val="00C54024"/>
    <w:rsid w:val="00C615A8"/>
    <w:rsid w:val="00CA0F1D"/>
    <w:rsid w:val="00CB658C"/>
    <w:rsid w:val="00CC311C"/>
    <w:rsid w:val="00D20F2F"/>
    <w:rsid w:val="00D60895"/>
    <w:rsid w:val="00D750B5"/>
    <w:rsid w:val="00D845FA"/>
    <w:rsid w:val="00D91A5A"/>
    <w:rsid w:val="00DA1515"/>
    <w:rsid w:val="00DB3F09"/>
    <w:rsid w:val="00DB4B60"/>
    <w:rsid w:val="00E178FA"/>
    <w:rsid w:val="00E24B7C"/>
    <w:rsid w:val="00E3455E"/>
    <w:rsid w:val="00E43E55"/>
    <w:rsid w:val="00E877A4"/>
    <w:rsid w:val="00EA741C"/>
    <w:rsid w:val="00ED24D8"/>
    <w:rsid w:val="00ED4588"/>
    <w:rsid w:val="00EE0400"/>
    <w:rsid w:val="00F04F9A"/>
    <w:rsid w:val="00F43E67"/>
    <w:rsid w:val="00F5165A"/>
    <w:rsid w:val="00F86CC8"/>
    <w:rsid w:val="00F94DF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7560"/>
  <w15:docId w15:val="{746B1745-B39F-4B6B-8947-31F21FA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11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1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711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1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dovi.hr./os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u.gov.hr" TargetMode="External"/><Relationship Id="rId17" Type="http://schemas.openxmlformats.org/officeDocument/2006/relationships/hyperlink" Target="http://www.mpu.gov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ovi.hr./os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vi.hr/os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pu.gov.hr" TargetMode="External"/><Relationship Id="rId10" Type="http://schemas.openxmlformats.org/officeDocument/2006/relationships/hyperlink" Target="https://sudovi.hr/oss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www.mpu.gov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3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Snježana Perković</cp:lastModifiedBy>
  <cp:revision>6</cp:revision>
  <cp:lastPrinted>2023-08-24T06:07:00Z</cp:lastPrinted>
  <dcterms:created xsi:type="dcterms:W3CDTF">2023-08-23T11:25:00Z</dcterms:created>
  <dcterms:modified xsi:type="dcterms:W3CDTF">2023-08-24T06:09:00Z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