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130" w:rsidRPr="00722130" w:rsidRDefault="00722130" w:rsidP="00722130">
      <w:pPr>
        <w:spacing w:after="0"/>
        <w:rPr>
          <w:rFonts w:ascii="Arial" w:hAnsi="Arial" w:cs="Arial"/>
          <w:sz w:val="24"/>
          <w:szCs w:val="24"/>
        </w:rPr>
      </w:pPr>
      <w:r w:rsidRPr="00722130">
        <w:rPr>
          <w:rFonts w:ascii="Arial" w:hAnsi="Arial" w:cs="Arial"/>
          <w:sz w:val="24"/>
          <w:szCs w:val="24"/>
        </w:rPr>
        <w:t>Na temelju članka 7. stavka 2. Uredbe o postupku zapošljavanja u državnoj službi (Narodne novine,</w:t>
      </w:r>
      <w:r>
        <w:rPr>
          <w:rFonts w:ascii="Arial" w:hAnsi="Arial" w:cs="Arial"/>
          <w:sz w:val="24"/>
          <w:szCs w:val="24"/>
        </w:rPr>
        <w:t xml:space="preserve"> </w:t>
      </w:r>
      <w:r w:rsidRPr="00722130">
        <w:rPr>
          <w:rFonts w:ascii="Arial" w:hAnsi="Arial" w:cs="Arial"/>
          <w:sz w:val="24"/>
          <w:szCs w:val="24"/>
        </w:rPr>
        <w:t xml:space="preserve">broj: 124/2024) </w:t>
      </w:r>
      <w:r>
        <w:rPr>
          <w:rFonts w:ascii="Arial" w:hAnsi="Arial" w:cs="Arial"/>
          <w:sz w:val="24"/>
          <w:szCs w:val="24"/>
        </w:rPr>
        <w:t>Općinski sud u Splitu</w:t>
      </w:r>
      <w:r w:rsidRPr="00722130">
        <w:rPr>
          <w:rFonts w:ascii="Arial" w:hAnsi="Arial" w:cs="Arial"/>
          <w:sz w:val="24"/>
          <w:szCs w:val="24"/>
        </w:rPr>
        <w:t xml:space="preserve"> objavljuje</w:t>
      </w:r>
    </w:p>
    <w:p w:rsidR="00722130" w:rsidRDefault="00722130" w:rsidP="00722130">
      <w:pPr>
        <w:spacing w:after="0"/>
        <w:rPr>
          <w:rFonts w:ascii="Arial" w:hAnsi="Arial" w:cs="Arial"/>
          <w:sz w:val="24"/>
          <w:szCs w:val="24"/>
        </w:rPr>
      </w:pPr>
    </w:p>
    <w:p w:rsidR="00722130" w:rsidRPr="00722130" w:rsidRDefault="00722130" w:rsidP="00722130">
      <w:pPr>
        <w:spacing w:after="0"/>
        <w:rPr>
          <w:rFonts w:ascii="Arial" w:hAnsi="Arial" w:cs="Arial"/>
          <w:sz w:val="24"/>
          <w:szCs w:val="24"/>
        </w:rPr>
      </w:pPr>
    </w:p>
    <w:p w:rsidR="00722130" w:rsidRPr="00722130" w:rsidRDefault="00722130" w:rsidP="00722130">
      <w:pPr>
        <w:spacing w:after="0"/>
        <w:jc w:val="center"/>
        <w:rPr>
          <w:rFonts w:ascii="Arial" w:hAnsi="Arial" w:cs="Arial"/>
          <w:sz w:val="24"/>
          <w:szCs w:val="24"/>
        </w:rPr>
      </w:pPr>
      <w:r w:rsidRPr="00722130">
        <w:rPr>
          <w:rFonts w:ascii="Arial" w:hAnsi="Arial" w:cs="Arial"/>
          <w:sz w:val="24"/>
          <w:szCs w:val="24"/>
        </w:rPr>
        <w:t>OBAVIJEST O JAVNOM NATJEČAJU</w:t>
      </w:r>
    </w:p>
    <w:p w:rsidR="00722130" w:rsidRDefault="00722130" w:rsidP="00722130">
      <w:pPr>
        <w:spacing w:after="0"/>
        <w:rPr>
          <w:rFonts w:ascii="Arial" w:hAnsi="Arial" w:cs="Arial"/>
          <w:sz w:val="24"/>
          <w:szCs w:val="24"/>
        </w:rPr>
      </w:pPr>
    </w:p>
    <w:p w:rsidR="00722130" w:rsidRDefault="00722130" w:rsidP="00722130">
      <w:pPr>
        <w:rPr>
          <w:rFonts w:ascii="Arial" w:hAnsi="Arial" w:cs="Arial"/>
          <w:sz w:val="24"/>
          <w:szCs w:val="24"/>
        </w:rPr>
      </w:pPr>
    </w:p>
    <w:p w:rsidR="0034751B" w:rsidRDefault="00722130" w:rsidP="0034751B">
      <w:pPr>
        <w:spacing w:after="0"/>
        <w:jc w:val="both"/>
        <w:rPr>
          <w:rFonts w:ascii="Arial" w:hAnsi="Arial" w:cs="Arial"/>
          <w:sz w:val="24"/>
          <w:szCs w:val="24"/>
        </w:rPr>
      </w:pPr>
      <w:r w:rsidRPr="00722130">
        <w:rPr>
          <w:rFonts w:ascii="Arial" w:hAnsi="Arial" w:cs="Arial"/>
          <w:sz w:val="24"/>
          <w:szCs w:val="24"/>
        </w:rPr>
        <w:t>Na mrežnim stranicama Ministarstva pravosuđa, uprave i digitalne transformacije, u Centraliziranom</w:t>
      </w:r>
      <w:r>
        <w:rPr>
          <w:rFonts w:ascii="Arial" w:hAnsi="Arial" w:cs="Arial"/>
          <w:sz w:val="24"/>
          <w:szCs w:val="24"/>
        </w:rPr>
        <w:t xml:space="preserve"> </w:t>
      </w:r>
      <w:r w:rsidRPr="00722130">
        <w:rPr>
          <w:rFonts w:ascii="Arial" w:hAnsi="Arial" w:cs="Arial"/>
          <w:sz w:val="24"/>
          <w:szCs w:val="24"/>
        </w:rPr>
        <w:t xml:space="preserve">sustavu za zapošljavanje ( </w:t>
      </w:r>
      <w:hyperlink r:id="rId5" w:history="1">
        <w:r w:rsidRPr="00BD3F27">
          <w:rPr>
            <w:rStyle w:val="Hiperveza"/>
            <w:rFonts w:ascii="Arial" w:hAnsi="Arial" w:cs="Arial"/>
            <w:sz w:val="24"/>
            <w:szCs w:val="24"/>
          </w:rPr>
          <w:t>https://selekcija.gov.hr</w:t>
        </w:r>
      </w:hyperlink>
      <w:r w:rsidRPr="00722130">
        <w:rPr>
          <w:rFonts w:ascii="Arial" w:hAnsi="Arial" w:cs="Arial"/>
          <w:sz w:val="24"/>
          <w:szCs w:val="24"/>
        </w:rPr>
        <w:t xml:space="preserve"> ) dana </w:t>
      </w:r>
      <w:r w:rsidR="00207868">
        <w:rPr>
          <w:rFonts w:ascii="Arial" w:hAnsi="Arial" w:cs="Arial"/>
          <w:sz w:val="24"/>
          <w:szCs w:val="24"/>
        </w:rPr>
        <w:t xml:space="preserve"> </w:t>
      </w:r>
      <w:r w:rsidR="00AE2B52">
        <w:rPr>
          <w:rFonts w:ascii="Arial" w:hAnsi="Arial" w:cs="Arial"/>
          <w:sz w:val="24"/>
          <w:szCs w:val="24"/>
        </w:rPr>
        <w:t xml:space="preserve">24. </w:t>
      </w:r>
      <w:bookmarkStart w:id="0" w:name="_GoBack"/>
      <w:bookmarkEnd w:id="0"/>
      <w:r w:rsidR="00207868">
        <w:rPr>
          <w:rFonts w:ascii="Arial" w:hAnsi="Arial" w:cs="Arial"/>
          <w:sz w:val="24"/>
          <w:szCs w:val="24"/>
        </w:rPr>
        <w:t xml:space="preserve">lipnja </w:t>
      </w:r>
      <w:r w:rsidR="00FB6552">
        <w:rPr>
          <w:rFonts w:ascii="Arial" w:hAnsi="Arial" w:cs="Arial"/>
          <w:sz w:val="24"/>
          <w:szCs w:val="24"/>
        </w:rPr>
        <w:t xml:space="preserve"> </w:t>
      </w:r>
      <w:r w:rsidR="00A97981">
        <w:rPr>
          <w:rFonts w:ascii="Arial" w:hAnsi="Arial" w:cs="Arial"/>
          <w:sz w:val="24"/>
          <w:szCs w:val="24"/>
        </w:rPr>
        <w:t>2025</w:t>
      </w:r>
      <w:r w:rsidRPr="00722130">
        <w:rPr>
          <w:rFonts w:ascii="Arial" w:hAnsi="Arial" w:cs="Arial"/>
          <w:sz w:val="24"/>
          <w:szCs w:val="24"/>
        </w:rPr>
        <w:t>. objavljen je javni natječaj za</w:t>
      </w:r>
      <w:r>
        <w:rPr>
          <w:rFonts w:ascii="Arial" w:hAnsi="Arial" w:cs="Arial"/>
          <w:sz w:val="24"/>
          <w:szCs w:val="24"/>
        </w:rPr>
        <w:t xml:space="preserve"> </w:t>
      </w:r>
      <w:r w:rsidRPr="00722130">
        <w:rPr>
          <w:rFonts w:ascii="Arial" w:hAnsi="Arial" w:cs="Arial"/>
          <w:sz w:val="24"/>
          <w:szCs w:val="24"/>
        </w:rPr>
        <w:t>prijam u državnu službu</w:t>
      </w:r>
      <w:r w:rsidR="0034751B">
        <w:rPr>
          <w:rFonts w:ascii="Arial" w:hAnsi="Arial" w:cs="Arial"/>
          <w:sz w:val="24"/>
          <w:szCs w:val="24"/>
        </w:rPr>
        <w:t xml:space="preserve"> </w:t>
      </w:r>
      <w:r w:rsidR="00207868">
        <w:rPr>
          <w:rFonts w:ascii="Arial" w:hAnsi="Arial" w:cs="Arial"/>
          <w:sz w:val="24"/>
          <w:szCs w:val="24"/>
        </w:rPr>
        <w:t>zapisničar</w:t>
      </w:r>
      <w:r w:rsidR="0007480A">
        <w:rPr>
          <w:rFonts w:ascii="Arial" w:hAnsi="Arial" w:cs="Arial"/>
          <w:sz w:val="24"/>
          <w:szCs w:val="24"/>
        </w:rPr>
        <w:t xml:space="preserve"> u tijelima sudbene vlasti – 1</w:t>
      </w:r>
      <w:r w:rsidR="00FB6552">
        <w:rPr>
          <w:rFonts w:ascii="Arial" w:hAnsi="Arial" w:cs="Arial"/>
          <w:sz w:val="24"/>
          <w:szCs w:val="24"/>
        </w:rPr>
        <w:t xml:space="preserve"> </w:t>
      </w:r>
      <w:r w:rsidR="0034751B">
        <w:rPr>
          <w:rFonts w:ascii="Arial" w:hAnsi="Arial" w:cs="Arial"/>
          <w:sz w:val="24"/>
          <w:szCs w:val="24"/>
        </w:rPr>
        <w:t xml:space="preserve">izvršitelj </w:t>
      </w:r>
      <w:r w:rsidR="00207868">
        <w:rPr>
          <w:rFonts w:ascii="Arial" w:hAnsi="Arial" w:cs="Arial"/>
          <w:sz w:val="24"/>
          <w:szCs w:val="24"/>
        </w:rPr>
        <w:t>na neodređeno vrijeme</w:t>
      </w:r>
      <w:r w:rsidRPr="00722130">
        <w:rPr>
          <w:rFonts w:ascii="Arial" w:hAnsi="Arial" w:cs="Arial"/>
          <w:sz w:val="24"/>
          <w:szCs w:val="24"/>
        </w:rPr>
        <w:t xml:space="preserve"> u </w:t>
      </w:r>
      <w:r>
        <w:rPr>
          <w:rFonts w:ascii="Arial" w:hAnsi="Arial" w:cs="Arial"/>
          <w:sz w:val="24"/>
          <w:szCs w:val="24"/>
        </w:rPr>
        <w:t>Općinski sud u Splitu</w:t>
      </w:r>
      <w:r w:rsidR="00FB6552">
        <w:rPr>
          <w:rFonts w:ascii="Arial" w:hAnsi="Arial" w:cs="Arial"/>
          <w:sz w:val="24"/>
          <w:szCs w:val="24"/>
        </w:rPr>
        <w:t>.</w:t>
      </w:r>
    </w:p>
    <w:p w:rsidR="00722130" w:rsidRPr="00722130" w:rsidRDefault="00722130" w:rsidP="00722130">
      <w:pPr>
        <w:spacing w:after="0"/>
        <w:rPr>
          <w:rFonts w:ascii="Arial" w:hAnsi="Arial" w:cs="Arial"/>
          <w:sz w:val="24"/>
          <w:szCs w:val="24"/>
        </w:rPr>
      </w:pPr>
    </w:p>
    <w:p w:rsidR="00722130" w:rsidRDefault="00722130" w:rsidP="00722130">
      <w:pPr>
        <w:spacing w:after="0"/>
        <w:jc w:val="both"/>
        <w:rPr>
          <w:rFonts w:ascii="Arial" w:hAnsi="Arial" w:cs="Arial"/>
          <w:sz w:val="24"/>
          <w:szCs w:val="24"/>
        </w:rPr>
      </w:pPr>
      <w:r w:rsidRPr="00722130">
        <w:rPr>
          <w:rFonts w:ascii="Arial" w:hAnsi="Arial" w:cs="Arial"/>
          <w:sz w:val="24"/>
          <w:szCs w:val="24"/>
        </w:rPr>
        <w:t>Prijave na javni natječaj podnose se putem Centraliziranog sustava za zapošljavanje u roku od 15</w:t>
      </w:r>
      <w:r>
        <w:rPr>
          <w:rFonts w:ascii="Arial" w:hAnsi="Arial" w:cs="Arial"/>
          <w:sz w:val="24"/>
          <w:szCs w:val="24"/>
        </w:rPr>
        <w:t xml:space="preserve"> </w:t>
      </w:r>
      <w:r w:rsidRPr="00722130">
        <w:rPr>
          <w:rFonts w:ascii="Arial" w:hAnsi="Arial" w:cs="Arial"/>
          <w:sz w:val="24"/>
          <w:szCs w:val="24"/>
        </w:rPr>
        <w:t>dana od dana objave javnog natječaja u Centraliziranom sustavu za zapošljavanje.</w:t>
      </w:r>
    </w:p>
    <w:p w:rsidR="00722130" w:rsidRDefault="00722130" w:rsidP="00722130">
      <w:pPr>
        <w:spacing w:after="0"/>
        <w:jc w:val="both"/>
        <w:rPr>
          <w:rFonts w:ascii="Arial" w:hAnsi="Arial" w:cs="Arial"/>
          <w:sz w:val="24"/>
          <w:szCs w:val="24"/>
        </w:rPr>
      </w:pPr>
    </w:p>
    <w:p w:rsidR="00722130" w:rsidRDefault="00722130" w:rsidP="00722130">
      <w:pPr>
        <w:spacing w:after="0"/>
        <w:jc w:val="both"/>
        <w:rPr>
          <w:rFonts w:ascii="Arial" w:hAnsi="Arial" w:cs="Arial"/>
          <w:sz w:val="24"/>
          <w:szCs w:val="24"/>
        </w:rPr>
      </w:pPr>
    </w:p>
    <w:p w:rsidR="00722130" w:rsidRDefault="00722130" w:rsidP="00722130">
      <w:pPr>
        <w:spacing w:after="0"/>
        <w:jc w:val="both"/>
        <w:rPr>
          <w:rFonts w:ascii="Arial" w:hAnsi="Arial" w:cs="Arial"/>
          <w:sz w:val="24"/>
          <w:szCs w:val="24"/>
        </w:rPr>
      </w:pPr>
    </w:p>
    <w:p w:rsidR="00722130" w:rsidRDefault="00722130" w:rsidP="00722130">
      <w:pPr>
        <w:spacing w:after="0"/>
        <w:jc w:val="both"/>
        <w:rPr>
          <w:rFonts w:ascii="Arial" w:hAnsi="Arial" w:cs="Arial"/>
          <w:sz w:val="24"/>
          <w:szCs w:val="24"/>
        </w:rPr>
      </w:pPr>
    </w:p>
    <w:p w:rsidR="00722130" w:rsidRPr="00722130" w:rsidRDefault="00722130" w:rsidP="00722130">
      <w:pPr>
        <w:spacing w:after="0"/>
        <w:jc w:val="right"/>
        <w:rPr>
          <w:rFonts w:ascii="Arial" w:hAnsi="Arial" w:cs="Arial"/>
          <w:sz w:val="24"/>
          <w:szCs w:val="24"/>
        </w:rPr>
      </w:pPr>
      <w:r w:rsidRPr="00722130">
        <w:rPr>
          <w:rFonts w:ascii="Arial" w:hAnsi="Arial" w:cs="Arial"/>
          <w:sz w:val="24"/>
          <w:szCs w:val="24"/>
        </w:rPr>
        <w:t>Općinski sud u Splitu</w:t>
      </w:r>
    </w:p>
    <w:p w:rsidR="00714279" w:rsidRDefault="00722130" w:rsidP="00722130">
      <w:r w:rsidRPr="00722130">
        <w:rPr>
          <w:rFonts w:ascii="Arial" w:hAnsi="Arial" w:cs="Arial"/>
          <w:sz w:val="24"/>
          <w:szCs w:val="24"/>
        </w:rPr>
        <w:t xml:space="preserve"> </w:t>
      </w:r>
    </w:p>
    <w:sectPr w:rsidR="007142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32"/>
    <w:rsid w:val="0007480A"/>
    <w:rsid w:val="00207868"/>
    <w:rsid w:val="002C5941"/>
    <w:rsid w:val="0034751B"/>
    <w:rsid w:val="004C52F6"/>
    <w:rsid w:val="00640A7D"/>
    <w:rsid w:val="006F139F"/>
    <w:rsid w:val="00714279"/>
    <w:rsid w:val="00722130"/>
    <w:rsid w:val="00745EF8"/>
    <w:rsid w:val="008046B2"/>
    <w:rsid w:val="00856D88"/>
    <w:rsid w:val="008745B6"/>
    <w:rsid w:val="009F6C5A"/>
    <w:rsid w:val="00A97981"/>
    <w:rsid w:val="00AD1FA4"/>
    <w:rsid w:val="00AE2B52"/>
    <w:rsid w:val="00B90232"/>
    <w:rsid w:val="00C872CC"/>
    <w:rsid w:val="00F37BFF"/>
    <w:rsid w:val="00FB655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857E2"/>
  <w15:chartTrackingRefBased/>
  <w15:docId w15:val="{6FD11B3F-28D9-4889-9049-D0F4C022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22130"/>
    <w:rPr>
      <w:color w:val="0563C1" w:themeColor="hyperlink"/>
      <w:u w:val="single"/>
    </w:rPr>
  </w:style>
  <w:style w:type="character" w:styleId="Tekstrezerviranogmjesta">
    <w:name w:val="Placeholder Text"/>
    <w:basedOn w:val="Zadanifontodlomka"/>
    <w:uiPriority w:val="99"/>
    <w:semiHidden/>
    <w:rsid w:val="00F37BFF"/>
    <w:rPr>
      <w:color w:val="808080"/>
      <w:bdr w:val="none" w:sz="0" w:space="0" w:color="auto"/>
      <w:shd w:val="clear" w:color="auto" w:fill="CCFFFF"/>
    </w:rPr>
  </w:style>
  <w:style w:type="character" w:customStyle="1" w:styleId="eSPISCCParagraphDefaultFont">
    <w:name w:val="eSPIS_CC_Paragraph Default Font"/>
    <w:basedOn w:val="Zadanifontodlomka"/>
    <w:rsid w:val="00F37BFF"/>
    <w:rPr>
      <w:rFonts w:ascii="Times New Roman" w:hAnsi="Times New Roman" w:cs="Times New Roman"/>
      <w:sz w:val="24"/>
      <w:szCs w:val="24"/>
      <w:bdr w:val="none" w:sz="0" w:space="0" w:color="auto"/>
      <w:shd w:val="clear" w:color="auto" w:fill="auto"/>
      <w:lang w:val="hr-HR"/>
    </w:rPr>
  </w:style>
  <w:style w:type="character" w:customStyle="1" w:styleId="PozadinaSvijetloZuta">
    <w:name w:val="Pozadina_SvijetloZuta"/>
    <w:basedOn w:val="Zadanifontodlomka"/>
    <w:rsid w:val="00F37BFF"/>
    <w:rPr>
      <w:rFonts w:ascii="Arial" w:hAnsi="Arial" w:cs="Arial"/>
      <w:sz w:val="24"/>
      <w:szCs w:val="24"/>
      <w:bdr w:val="none" w:sz="0" w:space="0" w:color="auto"/>
      <w:shd w:val="clear" w:color="auto" w:fill="FFFFCC"/>
      <w:lang w:val="hr-HR"/>
    </w:rPr>
  </w:style>
  <w:style w:type="character" w:customStyle="1" w:styleId="PozadinaSvijetloCrvena">
    <w:name w:val="Pozadina_SvijetloCrvena"/>
    <w:basedOn w:val="eSPISCCParagraphDefaultFont"/>
    <w:rsid w:val="00F37BFF"/>
    <w:rPr>
      <w:rFonts w:ascii="Arial" w:hAnsi="Arial" w:cs="Arial"/>
      <w:sz w:val="24"/>
      <w:szCs w:val="24"/>
      <w:bdr w:val="none" w:sz="0" w:space="0" w:color="auto"/>
      <w:shd w:val="clear" w:color="auto" w:fill="FFCCCC"/>
      <w:lang w:val="hr-HR"/>
    </w:rPr>
  </w:style>
  <w:style w:type="character" w:customStyle="1" w:styleId="PozadinaSvijetloZelena">
    <w:name w:val="Pozadina_SvijetloZelena"/>
    <w:basedOn w:val="eSPISCCParagraphDefaultFont"/>
    <w:rsid w:val="00F37BFF"/>
    <w:rPr>
      <w:rFonts w:ascii="Arial" w:hAnsi="Arial" w:cs="Arial"/>
      <w:sz w:val="24"/>
      <w:szCs w:val="24"/>
      <w:bdr w:val="none" w:sz="0" w:space="0" w:color="auto"/>
      <w:shd w:val="clear" w:color="auto" w:fill="CCFFCC"/>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elekcija.gov.h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eSpisCdu\MasterTemplate.dot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icms>
  <DomainObject.DatumDonosenjaOdluke>
    <izvorni_sadrzaj>18. lipnja 2025.</izvorni_sadrzaj>
    <derivirana_varijabla naziv="DomainObject.DatumDonosenjaOdluke_1">18. lipnja 2025.</derivirana_varijabla>
  </DomainObject.DatumDonosenjaOdluke>
  <DomainObject.DatumOvrsnosti>
    <izvorni_sadrzaj/>
    <derivirana_varijabla naziv="DomainObject.DatumOvrsnosti_1"/>
  </DomainObject.DatumOvrsnosti>
  <DomainObject.DatumPravomocnosti>
    <izvorni_sadrzaj/>
    <derivirana_varijabla naziv="DomainObject.DatumPravomocnosti_1"/>
  </DomainObject.DatumPravomocnosti>
  <DomainObject.DatumIzvrsnosti>
    <izvorni_sadrzaj/>
    <derivirana_varijabla naziv="DomainObject.DatumIzvrsnosti_1"/>
  </DomainObject.DatumIzvrsnosti>
  <DomainObject.Primjedba>
    <izvorni_sadrzaj/>
    <derivirana_varijabla naziv="DomainObject.Primjedba_1"/>
  </DomainObject.Primjedba>
  <DomainObject.Oznaka>
    <izvorni_sadrzaj>Su-1500/2024-42</izvorni_sadrzaj>
    <derivirana_varijabla naziv="DomainObject.Oznaka_1">Su-1500/2024-42</derivirana_varijabla>
  </DomainObject.Oznaka>
  <DomainObject.DonositeljOdluke.Ime>
    <izvorni_sadrzaj>Dražen</izvorni_sadrzaj>
    <derivirana_varijabla naziv="DomainObject.DonositeljOdluke.Ime_1">Dražen</derivirana_varijabla>
  </DomainObject.DonositeljOdluke.Ime>
  <DomainObject.DonositeljOdluke.Prezime>
    <izvorni_sadrzaj>Maravić</izvorni_sadrzaj>
    <derivirana_varijabla naziv="DomainObject.DonositeljOdluke.Prezime_1">Maravić</derivirana_varijabla>
  </DomainObject.DonositeljOdluke.Prezime>
  <DomainObject.DonositeljOdluke.Oib>
    <izvorni_sadrzaj/>
    <derivirana_varijabla naziv="DomainObject.DonositeljOdluke.Oib_1"/>
  </DomainObject.DonositeljOdluke.Oib>
  <DomainObject.BrojStranica>
    <izvorni_sadrzaj>1</izvorni_sadrzaj>
    <derivirana_varijabla naziv="DomainObject.BrojStranica_1">1</derivirana_varijabla>
  </DomainObject.BrojStranica>
  <DomainObject.Prostorija.Naziv>
    <izvorni_sadrzaj/>
    <derivirana_varijabla naziv="DomainObject.Prostorija.Naziv_1"/>
  </DomainObject.Prostorija.Naziv>
  <DomainObject.Prostorija.Oznaka>
    <izvorni_sadrzaj/>
    <derivirana_varijabla naziv="DomainObject.Prostorija.Oznaka_1"/>
  </DomainObject.Prostorija.Oznaka>
  <DomainObject.Obrazlozenje>
    <izvorni_sadrzaj/>
    <derivirana_varijabla naziv="DomainObject.Obrazlozenje_1"/>
  </DomainObject.Obrazlozenje>
  <DomainObject.StvarniPocetakDatum>
    <izvorni_sadrzaj/>
    <derivirana_varijabla naziv="DomainObject.StvarniPocetakDatum_1"/>
  </DomainObject.StvarniPocetakDatum>
  <DomainObject.StvarniZavrsetakDatum>
    <izvorni_sadrzaj/>
    <derivirana_varijabla naziv="DomainObject.StvarniZavrsetakDatum_1"/>
  </DomainObject.StvarniZavrsetakDatum>
  <DomainObject.PlaniraniZavrsetakDatum>
    <izvorni_sadrzaj/>
    <derivirana_varijabla naziv="DomainObject.PlaniraniZavrsetakDatum_1"/>
  </DomainObject.PlaniraniZavrsetakDatum>
  <DomainObject.PlaniraniPocetakDatum>
    <izvorni_sadrzaj/>
    <derivirana_varijabla naziv="DomainObject.PlaniraniPocetakDatum_1"/>
  </DomainObject.PlaniraniPocetakDatum>
  <DomainObject.StvarniPocetakVrijeme>
    <izvorni_sadrzaj/>
    <derivirana_varijabla naziv="DomainObject.StvarniPocetakVrijeme_1"/>
  </DomainObject.StvarniPocetakVrijeme>
  <DomainObject.StvarniZavrsetakVrijeme>
    <izvorni_sadrzaj/>
    <derivirana_varijabla naziv="DomainObject.StvarniZavrsetakVrijeme_1"/>
  </DomainObject.StvarniZavrsetakVrijeme>
  <DomainObject.PlaniraniZavrsetakVrijeme>
    <izvorni_sadrzaj/>
    <derivirana_varijabla naziv="DomainObject.PlaniraniZavrsetakVrijeme_1"/>
  </DomainObject.PlaniraniZavrsetakVrijeme>
  <DomainObject.PlaniraniPocetakVrijeme>
    <izvorni_sadrzaj/>
    <derivirana_varijabla naziv="DomainObject.PlaniraniPocetakVrijeme_1"/>
  </DomainObject.PlaniraniPocetakVrijeme>
  <DomainObject.UcesnikSudskeRadnjeListNaziv>
    <izvorni_sadrzaj/>
    <derivirana_varijabla naziv="DomainObject.UcesnikSudskeRadnjeListNaziv_1">
      <item/>
    </derivirana_varijabla>
  </DomainObject.UcesnikSudskeRadnjeListNaziv>
  <DomainObject.Zapisnik.BrojStranica>
    <izvorni_sadrzaj/>
    <derivirana_varijabla naziv="DomainObject.Zapisnik.BrojStranica_1"/>
  </DomainObject.Zapisnik.BrojStranica>
  <DomainObject.Zapisnik.DatumKreiranja>
    <izvorni_sadrzaj/>
    <derivirana_varijabla naziv="DomainObject.Zapisnik.DatumKreiranja_1"/>
  </DomainObject.Zapisnik.DatumKreiranja>
  <DomainObject.Zapisnik.ImovinskaKorist>
    <izvorni_sadrzaj/>
    <derivirana_varijabla naziv="DomainObject.Zapisnik.ImovinskaKorist_1"/>
  </DomainObject.Zapisnik.ImovinskaKorist>
  <DomainObject.Zapisnik.Oznaka>
    <izvorni_sadrzaj/>
    <derivirana_varijabla naziv="DomainObject.Zapisnik.Oznaka_1"/>
  </DomainObject.Zapisnik.Oznaka>
  <DomainObject.UcesnikSudskeRadnje.Adresa.Naselje>
    <izvorni_sadrzaj/>
    <derivirana_varijabla naziv="DomainObject.UcesnikSudskeRadnje.Adresa.Naselje_1"/>
  </DomainObject.UcesnikSudskeRadnje.Adresa.Naselje>
  <DomainObject.UcesnikSudskeRadnje.Adresa.PostBroj>
    <izvorni_sadrzaj/>
    <derivirana_varijabla naziv="DomainObject.UcesnikSudskeRadnje.Adresa.PostBroj_1"/>
  </DomainObject.UcesnikSudskeRadnje.Adresa.PostBroj>
  <DomainObject.UcesnikSudskeRadnje.Adresa.UlicaIKBR>
    <izvorni_sadrzaj/>
    <derivirana_varijabla naziv="DomainObject.UcesnikSudskeRadnje.Adresa.UlicaIKBR_1"/>
  </DomainObject.UcesnikSudskeRadnje.Adresa.UlicaIKBR>
  <DomainObject.UcesnikSudskeRadnje.Naziv>
    <izvorni_sadrzaj/>
    <derivirana_varijabla naziv="DomainObject.UcesnikSudskeRadnje.Naziv_1"/>
  </DomainObject.UcesnikSudskeRadnje.Naziv>
  <DomainObject.UcesnikSudskeRadnje.SudskaRadnja.Prostorija.Naziv>
    <izvorni_sadrzaj/>
    <derivirana_varijabla naziv="DomainObject.UcesnikSudskeRadnje.SudskaRadnja.Prostorija.Naziv_1"/>
  </DomainObject.UcesnikSudskeRadnje.SudskaRadnja.Prostorija.Naziv>
  <DomainObject.UcesnikSudskeRadnje.SudskaRadnja.Prostorija.Oznaka>
    <izvorni_sadrzaj/>
    <derivirana_varijabla naziv="DomainObject.UcesnikSudskeRadnje.SudskaRadnja.Prostorija.Oznaka_1"/>
  </DomainObject.UcesnikSudskeRadnje.SudskaRadnja.Prostorija.Oznaka>
  <DomainObject.UcesnikSudskeRadnje.SudskaRadnja.Zapisnik.BrojStranica>
    <izvorni_sadrzaj/>
    <derivirana_varijabla naziv="DomainObject.UcesnikSudskeRadnje.SudskaRadnja.Zapisnik.BrojStranica_1"/>
  </DomainObject.UcesnikSudskeRadnje.SudskaRadnja.Zapisnik.BrojStranica>
  <DomainObject.UcesnikSudskeRadnje.SudskaRadnja.Zapisnik.DatumKreiranja>
    <izvorni_sadrzaj/>
    <derivirana_varijabla naziv="DomainObject.UcesnikSudskeRadnje.SudskaRadnja.Zapisnik.DatumKreiranja_1"/>
  </DomainObject.UcesnikSudskeRadnje.SudskaRadnja.Zapisnik.DatumKreiranja>
  <DomainObject.UcesnikSudskeRadnje.SudskaRadnja.Zapisnik.ImovinskaKorist>
    <izvorni_sadrzaj/>
    <derivirana_varijabla naziv="DomainObject.UcesnikSudskeRadnje.SudskaRadnja.Zapisnik.ImovinskaKorist_1"/>
  </DomainObject.UcesnikSudskeRadnje.SudskaRadnja.Zapisnik.ImovinskaKorist>
  <DomainObject.UcesnikSudskeRadnje.SudskaRadnja.Zapisnik.Oznaka>
    <izvorni_sadrzaj/>
    <derivirana_varijabla naziv="DomainObject.UcesnikSudskeRadnje.SudskaRadnja.Zapisnik.Oznaka_1"/>
  </DomainObject.UcesnikSudskeRadnje.SudskaRadnja.Zapisnik.Oznaka>
  <DomainObject.UcesnikSudskeRadnje.SudskaRadnja.Obrazlozenje>
    <izvorni_sadrzaj/>
    <derivirana_varijabla naziv="DomainObject.UcesnikSudskeRadnje.SudskaRadnja.Obrazlozenje_1"/>
  </DomainObject.UcesnikSudskeRadnje.SudskaRadnja.Obrazlozenje>
  <DomainObject.UcesnikSudskeRadnje.SudskaRadnja.StvarniPocetakDatum>
    <izvorni_sadrzaj/>
    <derivirana_varijabla naziv="DomainObject.UcesnikSudskeRadnje.SudskaRadnja.StvarniPocetakDatum_1"/>
  </DomainObject.UcesnikSudskeRadnje.SudskaRadnja.StvarniPocetakDatum>
  <DomainObject.UcesnikSudskeRadnje.SudskaRadnja.StvarniZavrsetakDatum>
    <izvorni_sadrzaj/>
    <derivirana_varijabla naziv="DomainObject.UcesnikSudskeRadnje.SudskaRadnja.StvarniZavrsetakDatum_1"/>
  </DomainObject.UcesnikSudskeRadnje.SudskaRadnja.StvarniZavrsetakDatum>
  <DomainObject.UcesnikSudskeRadnje.SudskaRadnja.PlaniraniZavrsetakDatum>
    <izvorni_sadrzaj/>
    <derivirana_varijabla naziv="DomainObject.UcesnikSudskeRadnje.SudskaRadnja.PlaniraniZavrsetakDatum_1"/>
  </DomainObject.UcesnikSudskeRadnje.SudskaRadnja.PlaniraniZavrsetakDatum>
  <DomainObject.UcesnikSudskeRadnje.SudskaRadnja.PlaniraniPocetakDatum>
    <izvorni_sadrzaj/>
    <derivirana_varijabla naziv="DomainObject.UcesnikSudskeRadnje.SudskaRadnja.PlaniraniPocetakDatum_1"/>
  </DomainObject.UcesnikSudskeRadnje.SudskaRadnja.PlaniraniPocetakDatum>
  <DomainObject.UcesnikSudskeRadnje.SudskaRadnja.StvarniPocetakVrijeme>
    <izvorni_sadrzaj/>
    <derivirana_varijabla naziv="DomainObject.UcesnikSudskeRadnje.SudskaRadnja.StvarniPocetakVrijeme_1"/>
  </DomainObject.UcesnikSudskeRadnje.SudskaRadnja.StvarniPocetakVrijeme>
  <DomainObject.UcesnikSudskeRadnje.SudskaRadnja.StvarniZavrsetakVrijeme>
    <izvorni_sadrzaj/>
    <derivirana_varijabla naziv="DomainObject.UcesnikSudskeRadnje.SudskaRadnja.StvarniZavrsetakVrijeme_1"/>
  </DomainObject.UcesnikSudskeRadnje.SudskaRadnja.StvarniZavrsetakVrijeme>
  <DomainObject.UcesnikSudskeRadnje.SudskaRadnja.PlaniraniZavrsetakVrijeme>
    <izvorni_sadrzaj/>
    <derivirana_varijabla naziv="DomainObject.UcesnikSudskeRadnje.SudskaRadnja.PlaniraniZavrsetakVrijeme_1"/>
  </DomainObject.UcesnikSudskeRadnje.SudskaRadnja.PlaniraniZavrsetakVrijeme>
  <DomainObject.UcesnikSudskeRadnje.SudskaRadnja.PlaniraniPocetakVrijeme>
    <izvorni_sadrzaj/>
    <derivirana_varijabla naziv="DomainObject.UcesnikSudskeRadnje.SudskaRadnja.PlaniraniPocetakVrijeme_1"/>
  </DomainObject.UcesnikSudskeRadnje.SudskaRadnja.PlaniraniPocetakVrijeme>
  <DomainObject.UcesnikSudskeRadnje.SudskaRadnja.UcesniciObavijest>
    <izvorni_sadrzaj/>
    <derivirana_varijabla naziv="DomainObject.UcesnikSudskeRadnje.SudskaRadnja.UcesniciObavijest_1"/>
  </DomainObject.UcesnikSudskeRadnje.SudskaRadnja.UcesniciObavijest>
  <DomainObject.Predmet.DatumEvidencije>
    <izvorni_sadrzaj/>
    <derivirana_varijabla naziv="DomainObject.Predmet.DatumEvidencije_1"/>
  </DomainObject.Predmet.DatumEvidencije>
  <DomainObject.Predmet.DatumPravomocnosti>
    <izvorni_sadrzaj/>
    <derivirana_varijabla naziv="DomainObject.Predmet.DatumPravomocnosti_1"/>
  </DomainObject.Predmet.DatumPravomocnosti>
  <DomainObject.Predmet.Broj>
    <izvorni_sadrzaj>1500</izvorni_sadrzaj>
    <derivirana_varijabla naziv="DomainObject.Predmet.Broj_1">1500</derivirana_varijabla>
  </DomainObject.Predmet.Broj>
  <DomainObject.Predmet.DatumApsolutneZastare>
    <izvorni_sadrzaj/>
    <derivirana_varijabla naziv="DomainObject.Predmet.DatumApsolutneZastare_1"/>
  </DomainObject.Predmet.DatumApsolutneZastare>
  <DomainObject.Predmet.DatumArhiviranja>
    <izvorni_sadrzaj/>
    <derivirana_varijabla naziv="DomainObject.Predmet.DatumArhiviranja_1"/>
  </DomainObject.Predmet.DatumArhiviranja>
  <DomainObject.Predmet.DatumIzradeOptuznogAkta>
    <izvorni_sadrzaj/>
    <derivirana_varijabla naziv="DomainObject.Predmet.DatumIzradeOptuznogAkta_1"/>
  </DomainObject.Predmet.DatumIzradeOptuznogAkta>
  <DomainObject.Predmet.DatumIzradeOptuznogAktaFormated>
    <izvorni_sadrzaj/>
    <derivirana_varijabla naziv="DomainObject.Predmet.DatumIzradeOptuznogAktaFormated_1"/>
  </DomainObject.Predmet.DatumIzradeOptuznogAktaFormated>
  <DomainObject.Predmet.DatumOsnivanja>
    <izvorni_sadrzaj>10. rujna 2024.</izvorni_sadrzaj>
    <derivirana_varijabla naziv="DomainObject.Predmet.DatumOsnivanja_1">10. rujna 2024.</derivirana_varijabla>
  </DomainObject.Predmet.DatumOsnivanja>
  <DomainObject.Predmet.DatumPrimitkaNaNizestupanjskom>
    <izvorni_sadrzaj/>
    <derivirana_varijabla naziv="DomainObject.Predmet.DatumPrimitkaNaNizestupanjskom_1"/>
  </DomainObject.Predmet.DatumPrimitkaNaNizestupanjskom>
  <DomainObject.Predmet.DatumPrimitkaOptuznogAkta>
    <izvorni_sadrzaj/>
    <derivirana_varijabla naziv="DomainObject.Predmet.DatumPrimitkaOptuznogAkta_1"/>
  </DomainObject.Predmet.DatumPrimitkaOptuznogAkta>
  <DomainObject.Predmet.DatumRjesavanja>
    <izvorni_sadrzaj>11. prosinca 2024.</izvorni_sadrzaj>
    <derivirana_varijabla naziv="DomainObject.Predmet.DatumRjesavanja_1">11. prosinca 2024.</derivirana_varijabla>
  </DomainObject.Predmet.DatumRjesavanja>
  <DomainObject.Predmet.DatumRokaCuvanja>
    <izvorni_sadrzaj/>
    <derivirana_varijabla naziv="DomainObject.Predmet.DatumRokaCuvanja_1"/>
  </DomainObject.Predmet.DatumRokaCuvanja>
  <DomainObject.Predmet.DatumRokaZaDonosenje>
    <izvorni_sadrzaj/>
    <derivirana_varijabla naziv="DomainObject.Predmet.DatumRokaZaDonosenje_1"/>
  </DomainObject.Predmet.DatumRokaZaDonosenje>
  <DomainObject.Predmet.DatumZalbe>
    <izvorni_sadrzaj/>
    <derivirana_varijabla naziv="DomainObject.Predmet.DatumZalbe_1"/>
  </DomainObject.Predmet.DatumZalbe>
  <DomainObject.Predmet.DatumZatvaranja>
    <izvorni_sadrzaj/>
    <derivirana_varijabla naziv="DomainObject.Predmet.DatumZatvaranja_1"/>
  </DomainObject.Predmet.DatumZatvaranja>
  <DomainObject.Predmet.DugotrajniZatvor>
    <izvorni_sadrzaj/>
    <derivirana_varijabla naziv="DomainObject.Predmet.DugotrajniZatvor_1"/>
  </DomainObject.Predmet.DugotrajniZatvor>
  <DomainObject.Predmet.InicijalnaVrijednost>
    <izvorni_sadrzaj/>
    <derivirana_varijabla naziv="DomainObject.Predmet.InicijalnaVrijednost_1"/>
  </DomainObject.Predmet.InicijalnaVrijednost>
  <DomainObject.Predmet.DatumIstekKazne>
    <izvorni_sadrzaj/>
    <derivirana_varijabla naziv="DomainObject.Predmet.DatumIstekKazne_1"/>
  </DomainObject.Predmet.DatumIstekKazne>
  <DomainObject.Predmet.IznosNaknade>
    <izvorni_sadrzaj/>
    <derivirana_varijabla naziv="DomainObject.Predmet.IznosNaknade_1"/>
  </DomainObject.Predmet.IznosNaknade>
  <DomainObject.Predmet.Izvjestitelj>
    <izvorni_sadrzaj/>
    <derivirana_varijabla naziv="DomainObject.Predmet.Izvjestitelj_1"/>
  </DomainObject.Predmet.Izvjestitelj>
  <DomainObject.Predmet.DatumIzvrsenjeRoka>
    <izvorni_sadrzaj/>
    <derivirana_varijabla naziv="DomainObject.Predmet.DatumIzvrsenjeRoka_1"/>
  </DomainObject.Predmet.DatumIzvrsenjeRoka>
  <DomainObject.Predmet.IzvrsiteljEvidencije.Ime>
    <izvorni_sadrzaj/>
    <derivirana_varijabla naziv="DomainObject.Predmet.IzvrsiteljEvidencije.Ime_1"/>
  </DomainObject.Predmet.IzvrsiteljEvidencije.Ime>
  <DomainObject.Predmet.IzvrsiteljEvidencije.Oib>
    <izvorni_sadrzaj/>
    <derivirana_varijabla naziv="DomainObject.Predmet.IzvrsiteljEvidencije.Oib_1"/>
  </DomainObject.Predmet.IzvrsiteljEvidencije.Oib>
  <DomainObject.Predmet.IzvrsiteljEvidencije.Prezime>
    <izvorni_sadrzaj/>
    <derivirana_varijabla naziv="DomainObject.Predmet.IzvrsiteljEvidencije.Prezime_1"/>
  </DomainObject.Predmet.IzvrsiteljEvidencije.Prezime>
  <DomainObject.Predmet.MjestoCuvanja>
    <izvorni_sadrzaj/>
    <derivirana_varijabla naziv="DomainObject.Predmet.MjestoCuvanja_1"/>
  </DomainObject.Predmet.MjestoCuvanja>
  <DomainObject.Predmet.DatumNajduljeTrajanjePritvora>
    <izvorni_sadrzaj/>
    <derivirana_varijabla naziv="DomainObject.Predmet.DatumNajduljeTrajanjePritvora_1"/>
  </DomainObject.Predmet.DatumNajduljeTrajanjePritvora>
  <DomainObject.Predmet.Naknada>
    <izvorni_sadrzaj/>
    <derivirana_varijabla naziv="DomainObject.Predmet.Naknada_1"/>
  </DomainObject.Predmet.Naknada>
  <DomainObject.Predmet.OkrivljenikFizickaOsoba.DatumRodjenja>
    <izvorni_sadrzaj/>
    <derivirana_varijabla naziv="DomainObject.Predmet.OkrivljenikFizickaOsoba.DatumRodjenja_1"/>
  </DomainObject.Predmet.OkrivljenikFizickaOsoba.DatumRodjenja>
  <DomainObject.Predmet.OkrivljenikFizickaOsoba.DatumRodjenjaFormated>
    <izvorni_sadrzaj/>
    <derivirana_varijabla naziv="DomainObject.Predmet.OkrivljenikFizickaOsoba.DatumRodjenjaFormated_1"/>
  </DomainObject.Predmet.OkrivljenikFizickaOsoba.DatumRodjenjaFormated>
  <DomainObject.Predmet.OkrivljenikFizickaOsoba.Ime>
    <izvorni_sadrzaj/>
    <derivirana_varijabla naziv="DomainObject.Predmet.OkrivljenikFizickaOsoba.Ime_1"/>
  </DomainObject.Predmet.OkrivljenikFizickaOsoba.Ime>
  <DomainObject.Predmet.OkrivljenikFizickaOsoba.Jmbg>
    <izvorni_sadrzaj/>
    <derivirana_varijabla naziv="DomainObject.Predmet.OkrivljenikFizickaOsoba.Jmbg_1"/>
  </DomainObject.Predmet.OkrivljenikFizickaOsoba.Jmbg>
  <DomainObject.Predmet.OkrivljenikFizickaOsoba.MjestoRodjenja>
    <izvorni_sadrzaj/>
    <derivirana_varijabla naziv="DomainObject.Predmet.OkrivljenikFizickaOsoba.MjestoRodjenja_1"/>
  </DomainObject.Predmet.OkrivljenikFizickaOsoba.MjestoRodjenja>
  <DomainObject.Predmet.OkrivljenikFizickaOsoba.Nacionalnost>
    <izvorni_sadrzaj/>
    <derivirana_varijabla naziv="DomainObject.Predmet.OkrivljenikFizickaOsoba.Nacionalnost_1"/>
  </DomainObject.Predmet.OkrivljenikFizickaOsoba.Nacionalnost>
  <DomainObject.Predmet.OkrivljenikFizickaOsoba.Nadimak>
    <izvorni_sadrzaj/>
    <derivirana_varijabla naziv="DomainObject.Predmet.OkrivljenikFizickaOsoba.Nadimak_1"/>
  </DomainObject.Predmet.OkrivljenikFizickaOsoba.Nadimak>
  <DomainObject.Predmet.OkrivljenikFizickaOsoba.Naziv>
    <izvorni_sadrzaj/>
    <derivirana_varijabla naziv="DomainObject.Predmet.OkrivljenikFizickaOsoba.Naziv_1"/>
  </DomainObject.Predmet.OkrivljenikFizickaOsoba.Naziv>
  <DomainObject.Predmet.OkrivljenikFizickaOsoba.Prezime>
    <izvorni_sadrzaj/>
    <derivirana_varijabla naziv="DomainObject.Predmet.OkrivljenikFizickaOsoba.Prezime_1"/>
  </DomainObject.Predmet.OkrivljenikFizickaOsoba.Prezime>
  <DomainObject.Predmet.OkrivljenikFizickaOsoba.Spol>
    <izvorni_sadrzaj/>
    <derivirana_varijabla naziv="DomainObject.Predmet.OkrivljenikFizickaOsoba.Spol_1"/>
  </DomainObject.Predmet.OkrivljenikFizickaOsoba.Spol>
  <DomainObject.Predmet.OkrivljenikFizickaOsoba.Zanimanje>
    <izvorni_sadrzaj/>
    <derivirana_varijabla naziv="DomainObject.Predmet.OkrivljenikFizickaOsoba.Zanimanje_1"/>
  </DomainObject.Predmet.OkrivljenikFizickaOsoba.Zanimanje>
  <DomainObject.Predmet.OkrivljenikFizickaOsoba.Oib>
    <izvorni_sadrzaj/>
    <derivirana_varijabla naziv="DomainObject.Predmet.OkrivljenikFizickaOsoba.Oib_1"/>
  </DomainObject.Predmet.OkrivljenikFizickaOsoba.Oib>
  <DomainObject.Predmet.Opis>
    <izvorni_sadrzaj>NATJEČAJ ZA PRIJAM NA RADNO MJESTO ZAPISNIČAR U TIJELIMA SUDBENE VLASTI - 2 IZVRŠITELJA</izvorni_sadrzaj>
    <derivirana_varijabla naziv="DomainObject.Predmet.Opis_1">NATJEČAJ ZA PRIJAM NA RADNO MJESTO ZAPISNIČAR U TIJELIMA SUDBENE VLASTI - 2 IZVRŠITELJA</derivirana_varijabla>
  </DomainObject.Predmet.Opis>
  <DomainObject.Predmet.Ostecenik>
    <izvorni_sadrzaj/>
    <derivirana_varijabla naziv="DomainObject.Predmet.Ostecenik_1"/>
  </DomainObject.Predmet.Ostecenik>
  <DomainObject.Predmet.DatumOtpremaUSRH>
    <izvorni_sadrzaj/>
    <derivirana_varijabla naziv="DomainObject.Predmet.DatumOtpremaUSRH_1"/>
  </DomainObject.Predmet.DatumOtpremaUSRH>
  <DomainObject.Predmet.OvrsenikovDuznik>
    <izvorni_sadrzaj/>
    <derivirana_varijabla naziv="DomainObject.Predmet.OvrsenikovDuznik_1"/>
  </DomainObject.Predmet.OvrsenikovDuznik>
  <DomainObject.Predmet.OznakaBroj>
    <izvorni_sadrzaj>Su-1500/2024</izvorni_sadrzaj>
    <derivirana_varijabla naziv="DomainObject.Predmet.OznakaBroj_1">Su-1500/2024</derivirana_varijabla>
  </DomainObject.Predmet.OznakaBroj>
  <DomainObject.Predmet.OznakaBrojOptuznogAkta>
    <izvorni_sadrzaj/>
    <derivirana_varijabla naziv="DomainObject.Predmet.OznakaBrojOptuznogAkta_1"/>
  </DomainObject.Predmet.OznakaBrojOptuznogAkta>
  <DomainObject.Predmet.PredmetRijesio.Ime>
    <izvorni_sadrzaj>Dražen</izvorni_sadrzaj>
    <derivirana_varijabla naziv="DomainObject.Predmet.PredmetRijesio.Ime_1">Dražen</derivirana_varijabla>
  </DomainObject.Predmet.PredmetRijesio.Ime>
  <DomainObject.Predmet.PredmetRijesio.Oib>
    <izvorni_sadrzaj/>
    <derivirana_varijabla naziv="DomainObject.Predmet.PredmetRijesio.Oib_1"/>
  </DomainObject.Predmet.PredmetRijesio.Oib>
  <DomainObject.Predmet.PredmetRijesio.Prezime>
    <izvorni_sadrzaj>Maravić</izvorni_sadrzaj>
    <derivirana_varijabla naziv="DomainObject.Predmet.PredmetRijesio.Prezime_1">Maravić</derivirana_varijabla>
  </DomainObject.Predmet.PredmetRijesio.Prezime>
  <DomainObject.Predmet.PrimjedbaSuca>
    <izvorni_sadrzaj/>
    <derivirana_varijabla naziv="DomainObject.Predmet.PrimjedbaSuca_1"/>
  </DomainObject.Predmet.PrimjedbaSuca>
  <DomainObject.Predmet.ProtustrankaFormated>
    <izvorni_sadrzaj>  </izvorni_sadrzaj>
    <derivirana_varijabla naziv="DomainObject.Predmet.ProtustrankaFormated_1">  </derivirana_varijabla>
  </DomainObject.Predmet.ProtustrankaFormated>
  <DomainObject.Predmet.ProtustrankaFormatedOIB>
    <izvorni_sadrzaj>  </izvorni_sadrzaj>
    <derivirana_varijabla naziv="DomainObject.Predmet.ProtustrankaFormatedOIB_1">  </derivirana_varijabla>
  </DomainObject.Predmet.ProtustrankaFormatedOIB>
  <DomainObject.Predmet.ProtustrankaFormatedWithAdress>
    <izvorni_sadrzaj> </izvorni_sadrzaj>
    <derivirana_varijabla naziv="DomainObject.Predmet.ProtustrankaFormatedWithAdress_1"> </derivirana_varijabla>
  </DomainObject.Predmet.ProtustrankaFormatedWithAdress>
  <DomainObject.Predmet.ProtustrankaFormatedWithAdressOIB>
    <izvorni_sadrzaj> </izvorni_sadrzaj>
    <derivirana_varijabla naziv="DomainObject.Predmet.ProtustrankaFormatedWithAdressOIB_1"> </derivirana_varijabla>
  </DomainObject.Predmet.ProtustrankaFormatedWithAdressOIB>
  <DomainObject.Predmet.ProtustrankaWithAdress>
    <izvorni_sadrzaj/>
    <derivirana_varijabla naziv="DomainObject.Predmet.ProtustrankaWithAdress_1"/>
  </DomainObject.Predmet.ProtustrankaWithAdress>
  <DomainObject.Predmet.ProtustrankaWithAdressOIB>
    <izvorni_sadrzaj/>
    <derivirana_varijabla naziv="DomainObject.Predmet.ProtustrankaWithAdressOIB_1"/>
  </DomainObject.Predmet.ProtustrankaWithAdressOIB>
  <DomainObject.Predmet.ProtustrankaNazivFormated>
    <izvorni_sadrzaj/>
    <derivirana_varijabla naziv="DomainObject.Predmet.ProtustrankaNazivFormated_1"/>
  </DomainObject.Predmet.ProtustrankaNazivFormated>
  <DomainObject.Predmet.ProtustrankaNazivFormatedOIB>
    <izvorni_sadrzaj/>
    <derivirana_varijabla naziv="DomainObject.Predmet.ProtustrankaNazivFormatedOIB_1"/>
  </DomainObject.Predmet.ProtustrankaNazivFormatedOIB>
  <DomainObject.Predmet.PunomocnikOstecenika>
    <izvorni_sadrzaj/>
    <derivirana_varijabla naziv="DomainObject.Predmet.PunomocnikOstecenika_1"/>
  </DomainObject.Predmet.PunomocnikOstecenika>
  <DomainObject.Predmet.Referada.Naziv>
    <izvorni_sadrzaj>Ured predsjednika</izvorni_sadrzaj>
    <derivirana_varijabla naziv="DomainObject.Predmet.Referada.Naziv_1">Ured predsjednika</derivirana_varijabla>
  </DomainObject.Predmet.Referada.Naziv>
  <DomainObject.Predmet.Referada.Oznaka>
    <izvorni_sadrzaj>Ured</izvorni_sadrzaj>
    <derivirana_varijabla naziv="DomainObject.Predmet.Referada.Oznaka_1">Ured</derivirana_varijabla>
  </DomainObject.Predmet.Referada.Oznaka>
  <DomainObject.Predmet.Referada.Prostorija.Naziv>
    <izvorni_sadrzaj/>
    <derivirana_varijabla naziv="DomainObject.Predmet.Referada.Prostorija.Naziv_1"/>
  </DomainObject.Predmet.Referada.Prostorija.Naziv>
  <DomainObject.Predmet.Referada.Prostorija.Oznaka>
    <izvorni_sadrzaj/>
    <derivirana_varijabla naziv="DomainObject.Predmet.Referada.Prostorija.Oznaka_1"/>
  </DomainObject.Predmet.Referada.Prostorija.Oznaka>
  <DomainObject.Predmet.Referada.Sud.Naziv>
    <izvorni_sadrzaj>Općinski sud u Splitu</izvorni_sadrzaj>
    <derivirana_varijabla naziv="DomainObject.Predmet.Referada.Sud.Naziv_1">Općinski sud u Splitu</derivirana_varijabla>
  </DomainObject.Predmet.Referada.Sud.Naziv>
  <DomainObject.Predmet.Referada.Sudac>
    <izvorni_sadrzaj>Dražen Maravić</izvorni_sadrzaj>
    <derivirana_varijabla naziv="DomainObject.Predmet.Referada.Sudac_1">Dražen Maravić</derivirana_varijabla>
  </DomainObject.Predmet.Referada.Sudac>
  <DomainObject.Predmet.Rjesavatelj>
    <izvorni_sadrzaj/>
    <derivirana_varijabla naziv="DomainObject.Predmet.Rjesavatelj_1"/>
  </DomainObject.Predmet.Rjesavatelj>
  <DomainObject.Predmet.RjesenjeCorpusDelicti>
    <izvorni_sadrzaj/>
    <derivirana_varijabla naziv="DomainObject.Predmet.RjesenjeCorpusDelicti_1"/>
  </DomainObject.Predmet.RjesenjeCorpusDelicti>
  <DomainObject.Predmet.RokZaDonosenje>
    <izvorni_sadrzaj/>
    <derivirana_varijabla naziv="DomainObject.Predmet.RokZaDonosenje_1"/>
  </DomainObject.Predmet.RokZaDonosenje>
  <DomainObject.Predmet.DatumRokZaOdlucivanje>
    <izvorni_sadrzaj/>
    <derivirana_varijabla naziv="DomainObject.Predmet.DatumRokZaOdlucivanje_1"/>
  </DomainObject.Predmet.DatumRokZaOdlucivanje>
  <DomainObject.Predmet.SpisIzvanSuda.DatumIzlazaSpisa>
    <izvorni_sadrzaj/>
    <derivirana_varijabla naziv="DomainObject.Predmet.SpisIzvanSuda.DatumIzlazaSpisa_1"/>
  </DomainObject.Predmet.SpisIzvanSuda.DatumIzlazaSpisa>
  <DomainObject.Predmet.SpisIzvanSuda.DatumPovrataSpisa>
    <izvorni_sadrzaj/>
    <derivirana_varijabla naziv="DomainObject.Predmet.SpisIzvanSuda.DatumPovrataSpisa_1"/>
  </DomainObject.Predmet.SpisIzvanSuda.DatumPovrataSpisa>
  <DomainObject.Predmet.SpisIzvanSuda.LokacijaSpisa>
    <izvorni_sadrzaj/>
    <derivirana_varijabla naziv="DomainObject.Predmet.SpisIzvanSuda.LokacijaSpisa_1"/>
  </DomainObject.Predmet.SpisIzvanSuda.LokacijaSpisa>
  <DomainObject.Predmet.SpisIzvanSuda.Napomena>
    <izvorni_sadrzaj/>
    <derivirana_varijabla naziv="DomainObject.Predmet.SpisIzvanSuda.Napomena_1"/>
  </DomainObject.Predmet.SpisIzvanSuda.Napomena>
  <DomainObject.Predmet.SpisIzvanSuda.RazlogIzlaskaSpisa>
    <izvorni_sadrzaj/>
    <derivirana_varijabla naziv="DomainObject.Predmet.SpisIzvanSuda.RazlogIzlaskaSpisa_1"/>
  </DomainObject.Predmet.SpisIzvanSuda.RazlogIzlaskaSpisa>
  <DomainObject.Predmet.SpisIzvanSuda.DatumRokZaPovratSpisa>
    <izvorni_sadrzaj/>
    <derivirana_varijabla naziv="DomainObject.Predmet.SpisIzvanSuda.DatumRokZaPovratSpisa_1"/>
  </DomainObject.Predmet.SpisIzvanSuda.DatumRokZaPovratSpisa>
  <DomainObject.Predmet.StrankaFormated>
    <izvorni_sadrzaj>  Općinski sud u Splitu; Ministarstvo pravosuđa, uprave i digitalne transformacije; Marina Silov; Lorena Brkić; Ivana Selak; Željka Bagavac; Ivanka Čelan; Tamara Vidović; Marija Božiković; Antonija Ivšak; Iva Barbir; Lada Jurjević; Ana Vilić; Slavica Radović; Neno Banić; Katica Nikolić; Josip Dragičević; Paula Žmire; Antonija Erceg</izvorni_sadrzaj>
    <derivirana_varijabla naziv="DomainObject.Predmet.StrankaFormated_1">  Općinski sud u Splitu; Ministarstvo pravosuđa, uprave i digitalne transformacije; Marina Silov; Lorena Brkić; Ivana Selak; Željka Bagavac; Ivanka Čelan; Tamara Vidović; Marija Božiković; Antonija Ivšak; Iva Barbir; Lada Jurjević; Ana Vilić; Slavica Radović; Neno Banić; Katica Nikolić; Josip Dragičević; Paula Žmire; Antonija Erceg</derivirana_varijabla>
  </DomainObject.Predmet.StrankaFormated>
  <DomainObject.Predmet.StrankaFormatedOIB>
    <izvorni_sadrzaj>  Općinski sud u Splitu, OIB 61980608934; Ministarstvo pravosuđa, uprave i digitalne transformacije, OIB 72910430276; Marina Silov, OIB 57722709922; Lorena Brkić, OIB 87269637677; Ivana Selak, OIB 88145763653; Željka Bagavac, OIB 71859510866; Ivanka Čelan, OIB 74337438805; Tamara Vidović, OIB 05270728471; Marija Božiković, OIB 20916210345; Antonija Ivšak, OIB 37321658183; Iva Barbir, OIB 04089229997; Lada Jurjević, OIB 70697860377; Ana Vilić, OIB 13850461435; Slavica Radović, OIB 06145919256; Neno Banić, OIB 81901089288; Katica Nikolić, OIB 34377268702; Josip Dragičević, OIB 78270879800; Paula Žmire, OIB 39366983396; Antonija Erceg, OIB 84102922737</izvorni_sadrzaj>
    <derivirana_varijabla naziv="DomainObject.Predmet.StrankaFormatedOIB_1">  Općinski sud u Splitu, OIB 61980608934; Ministarstvo pravosuđa, uprave i digitalne transformacije, OIB 72910430276; Marina Silov, OIB 57722709922; Lorena Brkić, OIB 87269637677; Ivana Selak, OIB 88145763653; Željka Bagavac, OIB 71859510866; Ivanka Čelan, OIB 74337438805; Tamara Vidović, OIB 05270728471; Marija Božiković, OIB 20916210345; Antonija Ivšak, OIB 37321658183; Iva Barbir, OIB 04089229997; Lada Jurjević, OIB 70697860377; Ana Vilić, OIB 13850461435; Slavica Radović, OIB 06145919256; Neno Banić, OIB 81901089288; Katica Nikolić, OIB 34377268702; Josip Dragičević, OIB 78270879800; Paula Žmire, OIB 39366983396; Antonija Erceg, OIB 84102922737</derivirana_varijabla>
  </DomainObject.Predmet.StrankaFormatedOIB>
  <DomainObject.Predmet.StrankaFormatedWithAdress>
    <izvorni_sadrzaj> Općinski sud u Splitu, Gundulićeva 27, 21000 Split; Ministarstvo pravosuđa, uprave i digitalne transformacije, Ulica grada Vukovara 49, 10000 Zagreb; Marina Silov, Pujanke 91, 21000 Split; Lorena Brkić, Zagrebačka 41, 20355 Opuzen; Ivana Selak, Domovin. Rata 18, 21311 Podstrana; Željka Bagavac, Kosorova 11, 22300 Knin; Ivanka Čelan, Slivnjanska 21, 21000 Split; Tamara Vidović, Ulica Don Frane Bulića 68i, 21210 Solin; Marija Božiković, Dinka Šimunovića 23, 21000 Split; Antonija Ivšak, Svetog Nikole Tavelića 1, 21000 Split; Iva Barbir, Papandopulova 27, 21000 Split; Lada Jurjević, Dinka Šimunovića 23, 21000 Split; Ana Vilić, Zagorska 10, 21311 Podstrana; Slavica Radović, Sv.iv.trogirskog 20, 21220 Trogir; Neno Banić, Brune Bušića 11, 21000 Split; Katica Nikolić, Biskupa Jurja Dobrile 12, 21000 Split; Josip Dragičević, Antuna Branka Šimića 17, 32100 Vinkovci; Paula Žmire, Karakašica 165a, 21230 Karakašica; Antonija Erceg, Ulica Domovinskog Rata 12, 21260 Drum</izvorni_sadrzaj>
    <derivirana_varijabla naziv="DomainObject.Predmet.StrankaFormatedWithAdress_1"> Općinski sud u Splitu, Gundulićeva 27, 21000 Split; Ministarstvo pravosuđa, uprave i digitalne transformacije, Ulica grada Vukovara 49, 10000 Zagreb; Marina Silov, Pujanke 91, 21000 Split; Lorena Brkić, Zagrebačka 41, 20355 Opuzen; Ivana Selak, Domovin. Rata 18, 21311 Podstrana; Željka Bagavac, Kosorova 11, 22300 Knin; Ivanka Čelan, Slivnjanska 21, 21000 Split; Tamara Vidović, Ulica Don Frane Bulića 68i, 21210 Solin; Marija Božiković, Dinka Šimunovića 23, 21000 Split; Antonija Ivšak, Svetog Nikole Tavelića 1, 21000 Split; Iva Barbir, Papandopulova 27, 21000 Split; Lada Jurjević, Dinka Šimunovića 23, 21000 Split; Ana Vilić, Zagorska 10, 21311 Podstrana; Slavica Radović, Sv.iv.trogirskog 20, 21220 Trogir; Neno Banić, Brune Bušića 11, 21000 Split; Katica Nikolić, Biskupa Jurja Dobrile 12, 21000 Split; Josip Dragičević, Antuna Branka Šimića 17, 32100 Vinkovci; Paula Žmire, Karakašica 165a, 21230 Karakašica; Antonija Erceg, Ulica Domovinskog Rata 12, 21260 Drum</derivirana_varijabla>
  </DomainObject.Predmet.StrankaFormatedWithAdress>
  <DomainObject.Predmet.StrankaFormatedWithAdressOIB>
    <izvorni_sadrzaj> Općinski sud u Splitu, OIB 61980608934, Gundulićeva 27, 21000 Split; Ministarstvo pravosuđa, uprave i digitalne transformacije, OIB 72910430276, Ulica grada Vukovara 49, 10000 Zagreb; Marina Silov, OIB 57722709922, Pujanke 91, 21000 Split; Lorena Brkić, OIB 87269637677, Zagrebačka 41, 20355 Opuzen; Ivana Selak, OIB 88145763653, Domovin. Rata 18, 21311 Podstrana; Željka Bagavac, OIB 71859510866, Kosorova 11, 22300 Knin; Ivanka Čelan, OIB 74337438805, Slivnjanska 21, 21000 Split; Tamara Vidović, OIB 05270728471, Ulica Don Frane Bulića 68i, 21210 Solin; Marija Božiković, OIB 20916210345, Dinka Šimunovića 23, 21000 Split; Antonija Ivšak, OIB 37321658183, Svetog Nikole Tavelića 1, 21000 Split; Iva Barbir, OIB 04089229997, Papandopulova 27, 21000 Split; Lada Jurjević, OIB 70697860377, Dinka Šimunovića 23, 21000 Split; Ana Vilić, OIB 13850461435, Zagorska 10, 21311 Podstrana; Slavica Radović, OIB 06145919256, Sv.iv.trogirskog 20, 21220 Trogir; Neno Banić, OIB 81901089288, Brune Bušića 11, 21000 Split; Katica Nikolić, OIB 34377268702, Biskupa Jurja Dobrile 12, 21000 Split; Josip Dragičević, OIB 78270879800, Antuna Branka Šimića 17, 32100 Vinkovci; Paula Žmire, OIB 39366983396, Karakašica 165a, 21230 Karakašica; Antonija Erceg, OIB 84102922737, Ulica Domovinskog Rata 12, 21260 Drum</izvorni_sadrzaj>
    <derivirana_varijabla naziv="DomainObject.Predmet.StrankaFormatedWithAdressOIB_1"> Općinski sud u Splitu, OIB 61980608934, Gundulićeva 27, 21000 Split; Ministarstvo pravosuđa, uprave i digitalne transformacije, OIB 72910430276, Ulica grada Vukovara 49, 10000 Zagreb; Marina Silov, OIB 57722709922, Pujanke 91, 21000 Split; Lorena Brkić, OIB 87269637677, Zagrebačka 41, 20355 Opuzen; Ivana Selak, OIB 88145763653, Domovin. Rata 18, 21311 Podstrana; Željka Bagavac, OIB 71859510866, Kosorova 11, 22300 Knin; Ivanka Čelan, OIB 74337438805, Slivnjanska 21, 21000 Split; Tamara Vidović, OIB 05270728471, Ulica Don Frane Bulića 68i, 21210 Solin; Marija Božiković, OIB 20916210345, Dinka Šimunovića 23, 21000 Split; Antonija Ivšak, OIB 37321658183, Svetog Nikole Tavelića 1, 21000 Split; Iva Barbir, OIB 04089229997, Papandopulova 27, 21000 Split; Lada Jurjević, OIB 70697860377, Dinka Šimunovića 23, 21000 Split; Ana Vilić, OIB 13850461435, Zagorska 10, 21311 Podstrana; Slavica Radović, OIB 06145919256, Sv.iv.trogirskog 20, 21220 Trogir; Neno Banić, OIB 81901089288, Brune Bušića 11, 21000 Split; Katica Nikolić, OIB 34377268702, Biskupa Jurja Dobrile 12, 21000 Split; Josip Dragičević, OIB 78270879800, Antuna Branka Šimića 17, 32100 Vinkovci; Paula Žmire, OIB 39366983396, Karakašica 165a, 21230 Karakašica; Antonija Erceg, OIB 84102922737, Ulica Domovinskog Rata 12, 21260 Drum</derivirana_varijabla>
  </DomainObject.Predmet.StrankaFormatedWithAdressOIB>
  <DomainObject.Predmet.StrankaWithAdress>
    <izvorni_sadrzaj>Općinski sud u Splitu Gundulićeva 27,21000 Split,Ministarstvo pravosuđa, uprave i digitalne transformacije Ulica grada Vukovara 49,10000 Zagreb,Marina Silov Pujanke 91,21000 Split,Lorena Brkić Zagrebačka 41,20355 Opuzen,Ivana Selak Domovin. Rata 18,21311 Podstrana,Željka Bagavac Kosorova 11,22300 Knin,Ivanka Čelan Slivnjanska 21,21000 Split,Tamara Vidović Ulica Don Frane Bulića 68i,21210 Solin,Marija Božiković Dinka Šimunovića 23,21000 Split,Antonija Ivšak Svetog Nikole Tavelića 1,21000 Split,Iva Barbir Papandopulova 27,21000 Split,Lada Jurjević Dinka Šimunovića 23,21000 Split,Ana Vilić Zagorska 10,21311 Podstrana,Slavica Radović Sv.iv.trogirskog 20,21220 Trogir,Neno Banić Brune Bušića 11,21000 Split,Katica Nikolić Biskupa Jurja Dobrile 12,21000 Split,Josip Dragičević Antuna Branka Šimića 17,32100 Vinkovci,Paula Žmire Karakašica 165a,21230 Karakašica,Antonija Erceg Ulica Domovinskog Rata 12,21260 Drum</izvorni_sadrzaj>
    <derivirana_varijabla naziv="DomainObject.Predmet.StrankaWithAdress_1">Općinski sud u Splitu Gundulićeva 27,21000 Split,Ministarstvo pravosuđa, uprave i digitalne transformacije Ulica grada Vukovara 49,10000 Zagreb,Marina Silov Pujanke 91,21000 Split,Lorena Brkić Zagrebačka 41,20355 Opuzen,Ivana Selak Domovin. Rata 18,21311 Podstrana,Željka Bagavac Kosorova 11,22300 Knin,Ivanka Čelan Slivnjanska 21,21000 Split,Tamara Vidović Ulica Don Frane Bulića 68i,21210 Solin,Marija Božiković Dinka Šimunovića 23,21000 Split,Antonija Ivšak Svetog Nikole Tavelića 1,21000 Split,Iva Barbir Papandopulova 27,21000 Split,Lada Jurjević Dinka Šimunovića 23,21000 Split,Ana Vilić Zagorska 10,21311 Podstrana,Slavica Radović Sv.iv.trogirskog 20,21220 Trogir,Neno Banić Brune Bušića 11,21000 Split,Katica Nikolić Biskupa Jurja Dobrile 12,21000 Split,Josip Dragičević Antuna Branka Šimića 17,32100 Vinkovci,Paula Žmire Karakašica 165a,21230 Karakašica,Antonija Erceg Ulica Domovinskog Rata 12,21260 Drum</derivirana_varijabla>
  </DomainObject.Predmet.StrankaWithAdress>
  <DomainObject.Predmet.StrankaWithAdressOIB>
    <izvorni_sadrzaj>Općinski sud u Splitu, OIB 61980608934, Gundulićeva 27,21000 Split,Ministarstvo pravosuđa, uprave i digitalne transformacije, OIB 72910430276, Ulica grada Vukovara 49,10000 Zagreb,Marina Silov, OIB 57722709922, Pujanke 91,21000 Split,Lorena Brkić, OIB 87269637677, Zagrebačka 41,20355 Opuzen,Ivana Selak, OIB 88145763653, Domovin. Rata 18,21311 Podstrana,Željka Bagavac, OIB 71859510866, Kosorova 11,22300 Knin,Ivanka Čelan, OIB 74337438805, Slivnjanska 21,21000 Split,Tamara Vidović, OIB 05270728471, Ulica Don Frane Bulića 68i,21210 Solin,Marija Božiković, OIB 20916210345, Dinka Šimunovića 23,21000 Split,Antonija Ivšak, OIB 37321658183, Svetog Nikole Tavelića 1,21000 Split,Iva Barbir, OIB 04089229997, Papandopulova 27,21000 Split,Lada Jurjević, OIB 70697860377, Dinka Šimunovića 23,21000 Split,Ana Vilić, OIB 13850461435, Zagorska 10,21311 Podstrana,Slavica Radović, OIB 06145919256, Sv.iv.trogirskog 20,21220 Trogir,Neno Banić, OIB 81901089288, Brune Bušića 11,21000 Split,Katica Nikolić, OIB 34377268702, Biskupa Jurja Dobrile 12,21000 Split,Josip Dragičević, OIB 78270879800, Antuna Branka Šimića 17,32100 Vinkovci,Paula Žmire, OIB 39366983396, Karakašica 165a,21230 Karakašica,Antonija Erceg, OIB 84102922737, Ulica Domovinskog Rata 12,21260 Drum</izvorni_sadrzaj>
    <derivirana_varijabla naziv="DomainObject.Predmet.StrankaWithAdressOIB_1">Općinski sud u Splitu, OIB 61980608934, Gundulićeva 27,21000 Split,Ministarstvo pravosuđa, uprave i digitalne transformacije, OIB 72910430276, Ulica grada Vukovara 49,10000 Zagreb,Marina Silov, OIB 57722709922, Pujanke 91,21000 Split,Lorena Brkić, OIB 87269637677, Zagrebačka 41,20355 Opuzen,Ivana Selak, OIB 88145763653, Domovin. Rata 18,21311 Podstrana,Željka Bagavac, OIB 71859510866, Kosorova 11,22300 Knin,Ivanka Čelan, OIB 74337438805, Slivnjanska 21,21000 Split,Tamara Vidović, OIB 05270728471, Ulica Don Frane Bulića 68i,21210 Solin,Marija Božiković, OIB 20916210345, Dinka Šimunovića 23,21000 Split,Antonija Ivšak, OIB 37321658183, Svetog Nikole Tavelića 1,21000 Split,Iva Barbir, OIB 04089229997, Papandopulova 27,21000 Split,Lada Jurjević, OIB 70697860377, Dinka Šimunovića 23,21000 Split,Ana Vilić, OIB 13850461435, Zagorska 10,21311 Podstrana,Slavica Radović, OIB 06145919256, Sv.iv.trogirskog 20,21220 Trogir,Neno Banić, OIB 81901089288, Brune Bušića 11,21000 Split,Katica Nikolić, OIB 34377268702, Biskupa Jurja Dobrile 12,21000 Split,Josip Dragičević, OIB 78270879800, Antuna Branka Šimića 17,32100 Vinkovci,Paula Žmire, OIB 39366983396, Karakašica 165a,21230 Karakašica,Antonija Erceg, OIB 84102922737, Ulica Domovinskog Rata 12,21260 Drum</derivirana_varijabla>
  </DomainObject.Predmet.StrankaWithAdressOIB>
  <DomainObject.Predmet.StrankaNazivFormated>
    <izvorni_sadrzaj>Općinski sud u Splitu,Ministarstvo pravosuđa, uprave i digitalne transformacije,Marina Silov,Lorena Brkić,Ivana Selak,Željka Bagavac,Ivanka Čelan,Tamara Vidović,Marija Božiković,Antonija Ivšak,Iva Barbir,Lada Jurjević,Ana Vilić,Slavica Radović,Neno Banić,Katica Nikolić,Josip Dragičević,Paula Žmire,Antonija Erceg</izvorni_sadrzaj>
    <derivirana_varijabla naziv="DomainObject.Predmet.StrankaNazivFormated_1">Općinski sud u Splitu,Ministarstvo pravosuđa, uprave i digitalne transformacije,Marina Silov,Lorena Brkić,Ivana Selak,Željka Bagavac,Ivanka Čelan,Tamara Vidović,Marija Božiković,Antonija Ivšak,Iva Barbir,Lada Jurjević,Ana Vilić,Slavica Radović,Neno Banić,Katica Nikolić,Josip Dragičević,Paula Žmire,Antonija Erceg</derivirana_varijabla>
  </DomainObject.Predmet.StrankaNazivFormated>
  <DomainObject.Predmet.StrankaNazivFormatedOIB>
    <izvorni_sadrzaj>Općinski sud u Splitu, OIB 61980608934,Ministarstvo pravosuđa, uprave i digitalne transformacije, OIB 72910430276,Marina Silov, OIB 57722709922,Lorena Brkić, OIB 87269637677,Ivana Selak, OIB 88145763653,Željka Bagavac, OIB 71859510866,Ivanka Čelan, OIB 74337438805,Tamara Vidović, OIB 05270728471,Marija Božiković, OIB 20916210345,Antonija Ivšak, OIB 37321658183,Iva Barbir, OIB 04089229997,Lada Jurjević, OIB 70697860377,Ana Vilić, OIB 13850461435,Slavica Radović, OIB 06145919256,Neno Banić, OIB 81901089288,Katica Nikolić, OIB 34377268702,Josip Dragičević, OIB 78270879800,Paula Žmire, OIB 39366983396,Antonija Erceg, OIB 84102922737</izvorni_sadrzaj>
    <derivirana_varijabla naziv="DomainObject.Predmet.StrankaNazivFormatedOIB_1">Općinski sud u Splitu, OIB 61980608934,Ministarstvo pravosuđa, uprave i digitalne transformacije, OIB 72910430276,Marina Silov, OIB 57722709922,Lorena Brkić, OIB 87269637677,Ivana Selak, OIB 88145763653,Željka Bagavac, OIB 71859510866,Ivanka Čelan, OIB 74337438805,Tamara Vidović, OIB 05270728471,Marija Božiković, OIB 20916210345,Antonija Ivšak, OIB 37321658183,Iva Barbir, OIB 04089229997,Lada Jurjević, OIB 70697860377,Ana Vilić, OIB 13850461435,Slavica Radović, OIB 06145919256,Neno Banić, OIB 81901089288,Katica Nikolić, OIB 34377268702,Josip Dragičević, OIB 78270879800,Paula Žmire, OIB 39366983396,Antonija Erceg, OIB 84102922737</derivirana_varijabla>
  </DomainObject.Predmet.StrankaNazivFormatedOIB>
  <DomainObject.Predmet.Sud.Adresa.Naselje>
    <izvorni_sadrzaj>Split</izvorni_sadrzaj>
    <derivirana_varijabla naziv="DomainObject.Predmet.Sud.Adresa.Naselje_1">Split</derivirana_varijabla>
  </DomainObject.Predmet.Sud.Adresa.Naselje>
  <DomainObject.Predmet.Sud.Adresa.NaseljeLokativ>
    <izvorni_sadrzaj>Splitu</izvorni_sadrzaj>
    <derivirana_varijabla naziv="DomainObject.Predmet.Sud.Adresa.NaseljeLokativ_1">Splitu</derivirana_varijabla>
  </DomainObject.Predmet.Sud.Adresa.NaseljeLokativ>
  <DomainObject.Predmet.Sud.Adresa.PostBroj>
    <izvorni_sadrzaj>21000</izvorni_sadrzaj>
    <derivirana_varijabla naziv="DomainObject.Predmet.Sud.Adresa.PostBroj_1">21000</derivirana_varijabla>
  </DomainObject.Predmet.Sud.Adresa.PostBroj>
  <DomainObject.Predmet.Sud.Adresa.UlicaIKBR>
    <izvorni_sadrzaj>Gundulićeva 27</izvorni_sadrzaj>
    <derivirana_varijabla naziv="DomainObject.Predmet.Sud.Adresa.UlicaIKBR_1">Gundulićeva 27</derivirana_varijabla>
  </DomainObject.Predmet.Sud.Adresa.UlicaIKBR>
  <DomainObject.Predmet.Sud.Naziv>
    <izvorni_sadrzaj>Općinski sud u Splitu</izvorni_sadrzaj>
    <derivirana_varijabla naziv="DomainObject.Predmet.Sud.Naziv_1">Općinski sud u Splitu</derivirana_varijabla>
  </DomainObject.Predmet.Sud.Naziv>
  <DomainObject.Predmet.Sud.Telefon.LokalniBroj>
    <izvorni_sadrzaj/>
    <derivirana_varijabla naziv="DomainObject.Predmet.Sud.Telefon.LokalniBroj_1"/>
  </DomainObject.Predmet.Sud.Telefon.LokalniBroj>
  <DomainObject.Predmet.TrenutnaLokacijaSpisa.Naziv>
    <izvorni_sadrzaj>Pisarnica sudske uprave</izvorni_sadrzaj>
    <derivirana_varijabla naziv="DomainObject.Predmet.TrenutnaLokacijaSpisa.Naziv_1">Pisarnica sudske uprave</derivirana_varijabla>
  </DomainObject.Predmet.TrenutnaLokacijaSpisa.Naziv>
  <DomainObject.Predmet.TrenutnaLokacijaSpisa.Oznaka>
    <izvorni_sadrzaj/>
    <derivirana_varijabla naziv="DomainObject.Predmet.TrenutnaLokacijaSpisa.Oznaka_1"/>
  </DomainObject.Predmet.TrenutnaLokacijaSpisa.Oznaka>
  <DomainObject.Predmet.TrenutnaLokacijaSpisa.Prostorija.Naziv>
    <izvorni_sadrzaj/>
    <derivirana_varijabla naziv="DomainObject.Predmet.TrenutnaLokacijaSpisa.Prostorija.Naziv_1"/>
  </DomainObject.Predmet.TrenutnaLokacijaSpisa.Prostorija.Naziv>
  <DomainObject.Predmet.TrenutnaLokacijaSpisa.Prostorija.Oznaka>
    <izvorni_sadrzaj/>
    <derivirana_varijabla naziv="DomainObject.Predmet.TrenutnaLokacijaSpisa.Prostorija.Oznaka_1"/>
  </DomainObject.Predmet.TrenutnaLokacijaSpisa.Prostorija.Oznaka>
  <DomainObject.Predmet.TrenutnaLokacijaSpisa.Sud.Naziv>
    <izvorni_sadrzaj>Općinski sud u Splitu</izvorni_sadrzaj>
    <derivirana_varijabla naziv="DomainObject.Predmet.TrenutnaLokacijaSpisa.Sud.Naziv_1">Općinski sud u Splitu</derivirana_varijabla>
  </DomainObject.Predmet.TrenutnaLokacijaSpisa.Sud.Naziv>
  <DomainObject.Predmet.TrenutnaVrijednost>
    <izvorni_sadrzaj/>
    <derivirana_varijabla naziv="DomainObject.Predmet.TrenutnaVrijednost_1"/>
  </DomainObject.Predmet.TrenutnaVrijednost>
  <DomainObject.Predmet.UstavnaTuzba>
    <izvorni_sadrzaj/>
    <derivirana_varijabla naziv="DomainObject.Predmet.UstavnaTuzba_1"/>
  </DomainObject.Predmet.UstavnaTuzba>
  <DomainObject.Predmet.UstrojstvenaJedinicaVodi.Naziv>
    <izvorni_sadrzaj>Pisarnica sudske uprave</izvorni_sadrzaj>
    <derivirana_varijabla naziv="DomainObject.Predmet.UstrojstvenaJedinicaVodi.Naziv_1">Pisarnica sudske uprave</derivirana_varijabla>
  </DomainObject.Predmet.UstrojstvenaJedinicaVodi.Naziv>
  <DomainObject.Predmet.UstrojstvenaJedinicaVodi.Oznaka>
    <izvorni_sadrzaj>Su pisarn.</izvorni_sadrzaj>
    <derivirana_varijabla naziv="DomainObject.Predmet.UstrojstvenaJedinicaVodi.Oznaka_1">Su pisarn.</derivirana_varijabla>
  </DomainObject.Predmet.UstrojstvenaJedinicaVodi.Oznaka>
  <DomainObject.Predmet.UstrojstvenaJedinicaVodi.Prostorija.Naziv>
    <izvorni_sadrzaj/>
    <derivirana_varijabla naziv="DomainObject.Predmet.UstrojstvenaJedinicaVodi.Prostorija.Naziv_1"/>
  </DomainObject.Predmet.UstrojstvenaJedinicaVodi.Prostorija.Naziv>
  <DomainObject.Predmet.UstrojstvenaJedinicaVodi.Prostorija.Oznaka>
    <izvorni_sadrzaj/>
    <derivirana_varijabla naziv="DomainObject.Predmet.UstrojstvenaJedinicaVodi.Prostorija.Oznaka_1"/>
  </DomainObject.Predmet.UstrojstvenaJedinicaVodi.Prostorija.Oznaka>
  <DomainObject.Predmet.UstrojstvenaJedinicaVodi.Sud.Naziv>
    <izvorni_sadrzaj>Općinski sud u Splitu</izvorni_sadrzaj>
    <derivirana_varijabla naziv="DomainObject.Predmet.UstrojstvenaJedinicaVodi.Sud.Naziv_1">Općinski sud u Splitu</derivirana_varijabla>
  </DomainObject.Predmet.UstrojstvenaJedinicaVodi.Sud.Naziv>
  <DomainObject.Predmet.VrstaSpora.Naziv>
    <izvorni_sadrzaj>07. Službenički/radni odnosi (natječaj, prijem, raspored, prestanak radnog odnosa, očevidnici, godišnji odmor, ocjenjivanje, materijalna prava, izostanci, bolovanja itd.)</izvorni_sadrzaj>
    <derivirana_varijabla naziv="DomainObject.Predmet.VrstaSpora.Naziv_1">07. Službenički/radni odnosi (natječaj, prijem, raspored, prestanak radnog odnosa, očevidnici, godišnji odmor, ocjenjivanje, materijalna prava, izostanci, bolovanja itd.)</derivirana_varijabla>
  </DomainObject.Predmet.VrstaSpora.Naziv>
  <DomainObject.Predmet.Zapisnicar>
    <izvorni_sadrzaj>Petra Komšo</izvorni_sadrzaj>
    <derivirana_varijabla naziv="DomainObject.Predmet.Zapisnicar_1">Petra Komšo</derivirana_varijabla>
  </DomainObject.Predmet.Zapisnicar>
  <DomainObject.Predmet.StrankaListFormated>
    <izvorni_sadrzaj>
      <item>Općinski sud u Splitu</item>
      <item>Ministarstvo pravosuđa, uprave i digitalne transformacije</item>
      <item>Marina Silov</item>
      <item>Lorena Brkić</item>
      <item>Ivana Selak</item>
      <item>Željka Bagavac</item>
      <item>Ivanka Čelan</item>
      <item>Tamara Vidović</item>
      <item>Marija Božiković</item>
      <item>Antonija Ivšak</item>
      <item>Iva Barbir</item>
      <item>Lada Jurjević</item>
      <item>Ana Vilić</item>
      <item>Slavica Radović</item>
      <item>Neno Banić</item>
      <item>Katica Nikolić</item>
      <item>Josip Dragičević</item>
      <item>Paula Žmire</item>
      <item>Antonija Erceg</item>
    </izvorni_sadrzaj>
    <derivirana_varijabla naziv="DomainObject.Predmet.StrankaListFormated_1">
      <item>Općinski sud u Splitu</item>
      <item>Ministarstvo pravosuđa, uprave i digitalne transformacije</item>
      <item>Marina Silov</item>
      <item>Lorena Brkić</item>
      <item>Ivana Selak</item>
      <item>Željka Bagavac</item>
      <item>Ivanka Čelan</item>
      <item>Tamara Vidović</item>
      <item>Marija Božiković</item>
      <item>Antonija Ivšak</item>
      <item>Iva Barbir</item>
      <item>Lada Jurjević</item>
      <item>Ana Vilić</item>
      <item>Slavica Radović</item>
      <item>Neno Banić</item>
      <item>Katica Nikolić</item>
      <item>Josip Dragičević</item>
      <item>Paula Žmire</item>
      <item>Antonija Erceg</item>
    </derivirana_varijabla>
  </DomainObject.Predmet.StrankaListFormated>
  <DomainObject.Predmet.StrankaListFormatedOIB>
    <izvorni_sadrzaj>
      <item>Općinski sud u Splitu, OIB 61980608934</item>
      <item>Ministarstvo pravosuđa, uprave i digitalne transformacije, OIB 72910430276</item>
      <item>Marina Silov, OIB 57722709922</item>
      <item>Lorena Brkić, OIB 87269637677</item>
      <item>Ivana Selak, OIB 88145763653</item>
      <item>Željka Bagavac, OIB 71859510866</item>
      <item>Ivanka Čelan, OIB 74337438805</item>
      <item>Tamara Vidović, OIB 05270728471</item>
      <item>Marija Božiković, OIB 20916210345</item>
      <item>Antonija Ivšak, OIB 37321658183</item>
      <item>Iva Barbir, OIB 04089229997</item>
      <item>Lada Jurjević, OIB 70697860377</item>
      <item>Ana Vilić, OIB 13850461435</item>
      <item>Slavica Radović, OIB 06145919256</item>
      <item>Neno Banić, OIB 81901089288</item>
      <item>Katica Nikolić, OIB 34377268702</item>
      <item>Josip Dragičević, OIB 78270879800</item>
      <item>Paula Žmire, OIB 39366983396</item>
      <item>Antonija Erceg, OIB 84102922737</item>
    </izvorni_sadrzaj>
    <derivirana_varijabla naziv="DomainObject.Predmet.StrankaListFormatedOIB_1">
      <item>Općinski sud u Splitu, OIB 61980608934</item>
      <item>Ministarstvo pravosuđa, uprave i digitalne transformacije, OIB 72910430276</item>
      <item>Marina Silov, OIB 57722709922</item>
      <item>Lorena Brkić, OIB 87269637677</item>
      <item>Ivana Selak, OIB 88145763653</item>
      <item>Željka Bagavac, OIB 71859510866</item>
      <item>Ivanka Čelan, OIB 74337438805</item>
      <item>Tamara Vidović, OIB 05270728471</item>
      <item>Marija Božiković, OIB 20916210345</item>
      <item>Antonija Ivšak, OIB 37321658183</item>
      <item>Iva Barbir, OIB 04089229997</item>
      <item>Lada Jurjević, OIB 70697860377</item>
      <item>Ana Vilić, OIB 13850461435</item>
      <item>Slavica Radović, OIB 06145919256</item>
      <item>Neno Banić, OIB 81901089288</item>
      <item>Katica Nikolić, OIB 34377268702</item>
      <item>Josip Dragičević, OIB 78270879800</item>
      <item>Paula Žmire, OIB 39366983396</item>
      <item>Antonija Erceg, OIB 84102922737</item>
    </derivirana_varijabla>
  </DomainObject.Predmet.StrankaListFormatedOIB>
  <DomainObject.Predmet.StrankaListFormatedWithAdress>
    <izvorni_sadrzaj>
      <item>Općinski sud u Splitu, Gundulićeva 27, 21000 Split</item>
      <item>Ministarstvo pravosuđa, uprave i digitalne transformacije, Ulica grada Vukovara 49, 10000 Zagreb</item>
      <item>Marina Silov, Pujanke 91, 21000 Split</item>
      <item>Lorena Brkić, Zagrebačka 41, 20355 Opuzen</item>
      <item>Ivana Selak, Domovin. Rata 18, 21311 Podstrana</item>
      <item>Željka Bagavac, Kosorova 11, 22300 Knin</item>
      <item>Ivanka Čelan, Slivnjanska 21, 21000 Split</item>
      <item>Tamara Vidović, Ulica Don Frane Bulića 68i, 21210 Solin</item>
      <item>Marija Božiković, Dinka Šimunovića 23, 21000 Split</item>
      <item>Antonija Ivšak, Svetog Nikole Tavelića 1, 21000 Split</item>
      <item>Iva Barbir, Papandopulova 27, 21000 Split</item>
      <item>Lada Jurjević, Dinka Šimunovića 23, 21000 Split</item>
      <item>Ana Vilić, Zagorska 10, 21311 Podstrana</item>
      <item>Slavica Radović, Sv.iv.trogirskog 20, 21220 Trogir</item>
      <item>Neno Banić, Brune Bušića 11, 21000 Split</item>
      <item>Katica Nikolić, Biskupa Jurja Dobrile 12, 21000 Split</item>
      <item>Josip Dragičević, Antuna Branka Šimića 17, 32100 Vinkovci</item>
      <item>Paula Žmire, Karakašica 165a, 21230 Karakašica</item>
      <item>Antonija Erceg, Ulica Domovinskog Rata 12, 21260 Drum</item>
    </izvorni_sadrzaj>
    <derivirana_varijabla naziv="DomainObject.Predmet.StrankaListFormatedWithAdress_1">
      <item>Općinski sud u Splitu, Gundulićeva 27, 21000 Split</item>
      <item>Ministarstvo pravosuđa, uprave i digitalne transformacije, Ulica grada Vukovara 49, 10000 Zagreb</item>
      <item>Marina Silov, Pujanke 91, 21000 Split</item>
      <item>Lorena Brkić, Zagrebačka 41, 20355 Opuzen</item>
      <item>Ivana Selak, Domovin. Rata 18, 21311 Podstrana</item>
      <item>Željka Bagavac, Kosorova 11, 22300 Knin</item>
      <item>Ivanka Čelan, Slivnjanska 21, 21000 Split</item>
      <item>Tamara Vidović, Ulica Don Frane Bulića 68i, 21210 Solin</item>
      <item>Marija Božiković, Dinka Šimunovića 23, 21000 Split</item>
      <item>Antonija Ivšak, Svetog Nikole Tavelića 1, 21000 Split</item>
      <item>Iva Barbir, Papandopulova 27, 21000 Split</item>
      <item>Lada Jurjević, Dinka Šimunovića 23, 21000 Split</item>
      <item>Ana Vilić, Zagorska 10, 21311 Podstrana</item>
      <item>Slavica Radović, Sv.iv.trogirskog 20, 21220 Trogir</item>
      <item>Neno Banić, Brune Bušića 11, 21000 Split</item>
      <item>Katica Nikolić, Biskupa Jurja Dobrile 12, 21000 Split</item>
      <item>Josip Dragičević, Antuna Branka Šimića 17, 32100 Vinkovci</item>
      <item>Paula Žmire, Karakašica 165a, 21230 Karakašica</item>
      <item>Antonija Erceg, Ulica Domovinskog Rata 12, 21260 Drum</item>
    </derivirana_varijabla>
  </DomainObject.Predmet.StrankaListFormatedWithAdress>
  <DomainObject.Predmet.StrankaListFormatedWithAdressOIB>
    <izvorni_sadrzaj>
      <item>Općinski sud u Splitu, OIB 61980608934, Gundulićeva 27, 21000 Split</item>
      <item>Ministarstvo pravosuđa, uprave i digitalne transformacije, OIB 72910430276, Ulica grada Vukovara 49, 10000 Zagreb</item>
      <item>Marina Silov, OIB 57722709922, Pujanke 91, 21000 Split</item>
      <item>Lorena Brkić, OIB 87269637677, Zagrebačka 41, 20355 Opuzen</item>
      <item>Ivana Selak, OIB 88145763653, Domovin. Rata 18, 21311 Podstrana</item>
      <item>Željka Bagavac, OIB 71859510866, Kosorova 11, 22300 Knin</item>
      <item>Ivanka Čelan, OIB 74337438805, Slivnjanska 21, 21000 Split</item>
      <item>Tamara Vidović, OIB 05270728471, Ulica Don Frane Bulića 68i, 21210 Solin</item>
      <item>Marija Božiković, OIB 20916210345, Dinka Šimunovića 23, 21000 Split</item>
      <item>Antonija Ivšak, OIB 37321658183, Svetog Nikole Tavelića 1, 21000 Split</item>
      <item>Iva Barbir, OIB 04089229997, Papandopulova 27, 21000 Split</item>
      <item>Lada Jurjević, OIB 70697860377, Dinka Šimunovića 23, 21000 Split</item>
      <item>Ana Vilić, OIB 13850461435, Zagorska 10, 21311 Podstrana</item>
      <item>Slavica Radović, OIB 06145919256, Sv.iv.trogirskog 20, 21220 Trogir</item>
      <item>Neno Banić, OIB 81901089288, Brune Bušića 11, 21000 Split</item>
      <item>Katica Nikolić, OIB 34377268702, Biskupa Jurja Dobrile 12, 21000 Split</item>
      <item>Josip Dragičević, OIB 78270879800, Antuna Branka Šimića 17, 32100 Vinkovci</item>
      <item>Paula Žmire, OIB 39366983396, Karakašica 165a, 21230 Karakašica</item>
      <item>Antonija Erceg, OIB 84102922737, Ulica Domovinskog Rata 12, 21260 Drum</item>
    </izvorni_sadrzaj>
    <derivirana_varijabla naziv="DomainObject.Predmet.StrankaListFormatedWithAdressOIB_1">
      <item>Općinski sud u Splitu, OIB 61980608934, Gundulićeva 27, 21000 Split</item>
      <item>Ministarstvo pravosuđa, uprave i digitalne transformacije, OIB 72910430276, Ulica grada Vukovara 49, 10000 Zagreb</item>
      <item>Marina Silov, OIB 57722709922, Pujanke 91, 21000 Split</item>
      <item>Lorena Brkić, OIB 87269637677, Zagrebačka 41, 20355 Opuzen</item>
      <item>Ivana Selak, OIB 88145763653, Domovin. Rata 18, 21311 Podstrana</item>
      <item>Željka Bagavac, OIB 71859510866, Kosorova 11, 22300 Knin</item>
      <item>Ivanka Čelan, OIB 74337438805, Slivnjanska 21, 21000 Split</item>
      <item>Tamara Vidović, OIB 05270728471, Ulica Don Frane Bulića 68i, 21210 Solin</item>
      <item>Marija Božiković, OIB 20916210345, Dinka Šimunovića 23, 21000 Split</item>
      <item>Antonija Ivšak, OIB 37321658183, Svetog Nikole Tavelića 1, 21000 Split</item>
      <item>Iva Barbir, OIB 04089229997, Papandopulova 27, 21000 Split</item>
      <item>Lada Jurjević, OIB 70697860377, Dinka Šimunovića 23, 21000 Split</item>
      <item>Ana Vilić, OIB 13850461435, Zagorska 10, 21311 Podstrana</item>
      <item>Slavica Radović, OIB 06145919256, Sv.iv.trogirskog 20, 21220 Trogir</item>
      <item>Neno Banić, OIB 81901089288, Brune Bušića 11, 21000 Split</item>
      <item>Katica Nikolić, OIB 34377268702, Biskupa Jurja Dobrile 12, 21000 Split</item>
      <item>Josip Dragičević, OIB 78270879800, Antuna Branka Šimića 17, 32100 Vinkovci</item>
      <item>Paula Žmire, OIB 39366983396, Karakašica 165a, 21230 Karakašica</item>
      <item>Antonija Erceg, OIB 84102922737, Ulica Domovinskog Rata 12, 21260 Drum</item>
    </derivirana_varijabla>
  </DomainObject.Predmet.StrankaListFormatedWithAdressOIB>
  <DomainObject.Predmet.StrankaListNazivFormated>
    <izvorni_sadrzaj>
      <item>Općinski sud u Splitu</item>
      <item>Ministarstvo pravosuđa, uprave i digitalne transformacije</item>
      <item>Marina Silov</item>
      <item>Lorena Brkić</item>
      <item>Ivana Selak</item>
      <item>Željka Bagavac</item>
      <item>Ivanka Čelan</item>
      <item>Tamara Vidović</item>
      <item>Marija Božiković</item>
      <item>Antonija Ivšak</item>
      <item>Iva Barbir</item>
      <item>Lada Jurjević</item>
      <item>Ana Vilić</item>
      <item>Slavica Radović</item>
      <item>Neno Banić</item>
      <item>Katica Nikolić</item>
      <item>Josip Dragičević</item>
      <item>Paula Žmire</item>
      <item>Antonija Erceg</item>
    </izvorni_sadrzaj>
    <derivirana_varijabla naziv="DomainObject.Predmet.StrankaListNazivFormated_1">
      <item>Općinski sud u Splitu</item>
      <item>Ministarstvo pravosuđa, uprave i digitalne transformacije</item>
      <item>Marina Silov</item>
      <item>Lorena Brkić</item>
      <item>Ivana Selak</item>
      <item>Željka Bagavac</item>
      <item>Ivanka Čelan</item>
      <item>Tamara Vidović</item>
      <item>Marija Božiković</item>
      <item>Antonija Ivšak</item>
      <item>Iva Barbir</item>
      <item>Lada Jurjević</item>
      <item>Ana Vilić</item>
      <item>Slavica Radović</item>
      <item>Neno Banić</item>
      <item>Katica Nikolić</item>
      <item>Josip Dragičević</item>
      <item>Paula Žmire</item>
      <item>Antonija Erceg</item>
    </derivirana_varijabla>
  </DomainObject.Predmet.StrankaListNazivFormated>
  <DomainObject.Predmet.StrankaListNazivFormatedOIB>
    <izvorni_sadrzaj>
      <item>Općinski sud u Splitu, OIB 61980608934</item>
      <item>Ministarstvo pravosuđa, uprave i digitalne transformacije, OIB 72910430276</item>
      <item>Marina Silov, OIB 57722709922</item>
      <item>Lorena Brkić, OIB 87269637677</item>
      <item>Ivana Selak, OIB 88145763653</item>
      <item>Željka Bagavac, OIB 71859510866</item>
      <item>Ivanka Čelan, OIB 74337438805</item>
      <item>Tamara Vidović, OIB 05270728471</item>
      <item>Marija Božiković, OIB 20916210345</item>
      <item>Antonija Ivšak, OIB 37321658183</item>
      <item>Iva Barbir, OIB 04089229997</item>
      <item>Lada Jurjević, OIB 70697860377</item>
      <item>Ana Vilić, OIB 13850461435</item>
      <item>Slavica Radović, OIB 06145919256</item>
      <item>Neno Banić, OIB 81901089288</item>
      <item>Katica Nikolić, OIB 34377268702</item>
      <item>Josip Dragičević, OIB 78270879800</item>
      <item>Paula Žmire, OIB 39366983396</item>
      <item>Antonija Erceg, OIB 84102922737</item>
    </izvorni_sadrzaj>
    <derivirana_varijabla naziv="DomainObject.Predmet.StrankaListNazivFormatedOIB_1">
      <item>Općinski sud u Splitu, OIB 61980608934</item>
      <item>Ministarstvo pravosuđa, uprave i digitalne transformacije, OIB 72910430276</item>
      <item>Marina Silov, OIB 57722709922</item>
      <item>Lorena Brkić, OIB 87269637677</item>
      <item>Ivana Selak, OIB 88145763653</item>
      <item>Željka Bagavac, OIB 71859510866</item>
      <item>Ivanka Čelan, OIB 74337438805</item>
      <item>Tamara Vidović, OIB 05270728471</item>
      <item>Marija Božiković, OIB 20916210345</item>
      <item>Antonija Ivšak, OIB 37321658183</item>
      <item>Iva Barbir, OIB 04089229997</item>
      <item>Lada Jurjević, OIB 70697860377</item>
      <item>Ana Vilić, OIB 13850461435</item>
      <item>Slavica Radović, OIB 06145919256</item>
      <item>Neno Banić, OIB 81901089288</item>
      <item>Katica Nikolić, OIB 34377268702</item>
      <item>Josip Dragičević, OIB 78270879800</item>
      <item>Paula Žmire, OIB 39366983396</item>
      <item>Antonija Erceg, OIB 84102922737</item>
    </derivirana_varijabla>
  </DomainObject.Predmet.StrankaListNazivFormatedOIB>
  <DomainObject.Predmet.ProtuStrankaListFormated>
    <izvorni_sadrzaj/>
    <derivirana_varijabla naziv="DomainObject.Predmet.ProtuStrankaListFormated_1">
      <item/>
    </derivirana_varijabla>
  </DomainObject.Predmet.ProtuStrankaListFormated>
  <DomainObject.Predmet.ProtuStrankaListFormatedOIB>
    <izvorni_sadrzaj/>
    <derivirana_varijabla naziv="DomainObject.Predmet.ProtuStrankaListFormatedOIB_1">
      <item/>
    </derivirana_varijabla>
  </DomainObject.Predmet.ProtuStrankaListFormatedOIB>
  <DomainObject.Predmet.ProtuStrankaListFormatedWithAdress>
    <izvorni_sadrzaj/>
    <derivirana_varijabla naziv="DomainObject.Predmet.ProtuStrankaListFormatedWithAdress_1">
      <item/>
    </derivirana_varijabla>
  </DomainObject.Predmet.ProtuStrankaListFormatedWithAdress>
  <DomainObject.Predmet.ProtuStrankaListFormatedWithAdressOIB>
    <izvorni_sadrzaj/>
    <derivirana_varijabla naziv="DomainObject.Predmet.ProtuStrankaListFormatedWithAdressOIB_1">
      <item/>
    </derivirana_varijabla>
  </DomainObject.Predmet.ProtuStrankaListFormatedWithAdressOIB>
  <DomainObject.Predmet.ProtuStrankaListNazivFormated>
    <izvorni_sadrzaj/>
    <derivirana_varijabla naziv="DomainObject.Predmet.ProtuStrankaListNazivFormated_1">
      <item/>
    </derivirana_varijabla>
  </DomainObject.Predmet.ProtuStrankaListNazivFormated>
  <DomainObject.Predmet.ProtuStrankaListNazivFormatedOIB>
    <izvorni_sadrzaj/>
    <derivirana_varijabla naziv="DomainObject.Predmet.ProtuStrankaListNazivFormatedOIB_1">
      <item/>
    </derivirana_varijabla>
  </DomainObject.Predmet.ProtuStrankaListNazivFormatedOIB>
  <DomainObject.Predmet.OstaliListFormated>
    <izvorni_sadrzaj>
      <item>Zdravka Šimić</item>
      <item>Danijela Sviličić</item>
    </izvorni_sadrzaj>
    <derivirana_varijabla naziv="DomainObject.Predmet.OstaliListFormated_1">
      <item>Zdravka Šimić</item>
      <item>Danijela Sviličić</item>
    </derivirana_varijabla>
  </DomainObject.Predmet.OstaliListFormated>
  <DomainObject.Predmet.OstaliListFormatedOIB>
    <izvorni_sadrzaj>
      <item>Zdravka Šimić</item>
      <item>Danijela Sviličić</item>
    </izvorni_sadrzaj>
    <derivirana_varijabla naziv="DomainObject.Predmet.OstaliListFormatedOIB_1">
      <item>Zdravka Šimić</item>
      <item>Danijela Sviličić</item>
    </derivirana_varijabla>
  </DomainObject.Predmet.OstaliListFormatedOIB>
  <DomainObject.Predmet.OstaliListFormatedWithAdress>
    <izvorni_sadrzaj>
      <item>Zdravka Šimić</item>
      <item>Danijela Sviličić</item>
    </izvorni_sadrzaj>
    <derivirana_varijabla naziv="DomainObject.Predmet.OstaliListFormatedWithAdress_1">
      <item>Zdravka Šimić</item>
      <item>Danijela Sviličić</item>
    </derivirana_varijabla>
  </DomainObject.Predmet.OstaliListFormatedWithAdress>
  <DomainObject.Predmet.OstaliListFormatedWithAdressOIB>
    <izvorni_sadrzaj>
      <item>Zdravka Šimić</item>
      <item>Danijela Sviličić</item>
    </izvorni_sadrzaj>
    <derivirana_varijabla naziv="DomainObject.Predmet.OstaliListFormatedWithAdressOIB_1">
      <item>Zdravka Šimić</item>
      <item>Danijela Sviličić</item>
    </derivirana_varijabla>
  </DomainObject.Predmet.OstaliListFormatedWithAdressOIB>
  <DomainObject.Predmet.OstaliListNazivFormated>
    <izvorni_sadrzaj>
      <item>Zdravka Šimić</item>
      <item>Danijela Sviličić</item>
    </izvorni_sadrzaj>
    <derivirana_varijabla naziv="DomainObject.Predmet.OstaliListNazivFormated_1">
      <item>Zdravka Šimić</item>
      <item>Danijela Sviličić</item>
    </derivirana_varijabla>
  </DomainObject.Predmet.OstaliListNazivFormated>
  <DomainObject.Predmet.OstaliListNazivFormatedOIB>
    <izvorni_sadrzaj>
      <item>Zdravka Šimić</item>
      <item>Danijela Sviličić</item>
    </izvorni_sadrzaj>
    <derivirana_varijabla naziv="DomainObject.Predmet.OstaliListNazivFormatedOIB_1">
      <item>Zdravka Šimić</item>
      <item>Danijela Sviličić</item>
    </derivirana_varijabla>
  </DomainObject.Predmet.OstaliListNazivFormatedOIB>
  <DomainObject.Predmet.ClanoviVijeca>
    <izvorni_sadrzaj/>
    <derivirana_varijabla naziv="DomainObject.Predmet.ClanoviVijeca_1"/>
  </DomainObject.Predmet.ClanoviVijeca>
  <DomainObject.Predmet.PredsjednikVijeca>
    <izvorni_sadrzaj/>
    <derivirana_varijabla naziv="DomainObject.Predmet.PredsjednikVijeca_1"/>
  </DomainObject.Predmet.PredsjednikVijeca>
  <DomainObject.Predmet.ClanakZakona>
    <izvorni_sadrzaj/>
    <derivirana_varijabla naziv="DomainObject.Predmet.ClanakZakona_1"/>
  </DomainObject.Predmet.ClanakZakona>
  <DomainObject.Predmet.ClanakZakonaFull>
    <izvorni_sadrzaj/>
    <derivirana_varijabla naziv="DomainObject.Predmet.ClanakZakonaFull_1"/>
  </DomainObject.Predmet.ClanakZakonaFull>
  <DomainObject.Predmet.Sud.Parent.Naziv>
    <izvorni_sadrzaj>Županijski sud u Splitu</izvorni_sadrzaj>
    <derivirana_varijabla naziv="DomainObject.Predmet.Sud.Parent.Naziv_1">Županijski sud u Splitu</derivirana_varijabla>
  </DomainObject.Predmet.Sud.Parent.Naziv>
  <DomainObject.Predmet.FunkcijaOsobe>
    <izvorni_sadrzaj/>
    <derivirana_varijabla naziv="DomainObject.Predmet.FunkcijaOsobe_1"/>
  </DomainObject.Predmet.FunkcijaOsobe>
  <DomainObject.Datum>
    <izvorni_sadrzaj>24. lipnja 2025.</izvorni_sadrzaj>
    <derivirana_varijabla naziv="DomainObject.Datum_1">24. lipnja 2025.</derivirana_varijabla>
  </DomainObject.Datum>
  <DomainObject.PoslovniBrojDokumenta>
    <izvorni_sadrzaj>Su-1500/2024-42</izvorni_sadrzaj>
    <derivirana_varijabla naziv="DomainObject.PoslovniBrojDokumenta_1">Su-1500/2024-42</derivirana_varijabla>
  </DomainObject.PoslovniBrojDokumenta>
  <DomainObject.Predmet.StrankaIDrugi>
    <izvorni_sadrzaj>Općinski sud u Splitu i dr.</izvorni_sadrzaj>
    <derivirana_varijabla naziv="DomainObject.Predmet.StrankaIDrugi_1">Općinski sud u Splitu i dr.</derivirana_varijabla>
  </DomainObject.Predmet.StrankaIDrugi>
  <DomainObject.Predmet.ProtustrankaIDrugi>
    <izvorni_sadrzaj/>
    <derivirana_varijabla naziv="DomainObject.Predmet.ProtustrankaIDrugi_1"/>
  </DomainObject.Predmet.ProtustrankaIDrugi>
  <DomainObject.Predmet.StrankaIDrugiAdressOIB>
    <izvorni_sadrzaj>Općinski sud u Splitu, OIB 61980608934, Gundulićeva 27, 21000 Split i dr.</izvorni_sadrzaj>
    <derivirana_varijabla naziv="DomainObject.Predmet.StrankaIDrugiAdressOIB_1">Općinski sud u Splitu, OIB 61980608934, Gundulićeva 27, 21000 Split i dr.</derivirana_varijabla>
  </DomainObject.Predmet.StrankaIDrugiAdressOIB>
  <DomainObject.Predmet.ProtustrankaIDrugiAdressOIB>
    <izvorni_sadrzaj/>
    <derivirana_varijabla naziv="DomainObject.Predmet.ProtustrankaIDrugiAdressOIB_1"/>
  </DomainObject.Predmet.ProtustrankaIDrugiAdressOIB>
  <DomainObject.UcesnikSudskeRadnje.ZastupnikFormated>
    <izvorni_sadrzaj/>
    <derivirana_varijabla naziv="DomainObject.UcesnikSudskeRadnje.ZastupnikFormated_1"/>
  </DomainObject.UcesnikSudskeRadnje.ZastupnikFormated>
  <DomainObject.UcesnikSudskeRadnje.ZastupnikNaziv>
    <izvorni_sadrzaj/>
    <derivirana_varijabla naziv="DomainObject.UcesnikSudskeRadnje.ZastupnikNaziv_1"/>
  </DomainObject.UcesnikSudskeRadnje.ZastupnikNaziv>
  <DomainObject.UcesnikSudskeRadnje.ZastupnikAdresa.Naselje>
    <izvorni_sadrzaj/>
    <derivirana_varijabla naziv="DomainObject.UcesnikSudskeRadnje.ZastupnikAdresa.Naselje_1"/>
  </DomainObject.UcesnikSudskeRadnje.ZastupnikAdresa.Naselje>
  <DomainObject.UcesnikSudskeRadnje.ZastupnikAdresa.NaseljeLokativ>
    <izvorni_sadrzaj/>
    <derivirana_varijabla naziv="DomainObject.UcesnikSudskeRadnje.ZastupnikAdresa.NaseljeLokativ_1"/>
  </DomainObject.UcesnikSudskeRadnje.ZastupnikAdresa.NaseljeLokativ>
  <DomainObject.UcesnikSudskeRadnje.ZastupnikAdresa.PostBroj>
    <izvorni_sadrzaj/>
    <derivirana_varijabla naziv="DomainObject.UcesnikSudskeRadnje.ZastupnikAdresa.PostBroj_1"/>
  </DomainObject.UcesnikSudskeRadnje.ZastupnikAdresa.PostBroj>
  <DomainObject.UcesnikSudskeRadnje.ZastupnikAdresa.UlicaIKBR>
    <izvorni_sadrzaj/>
    <derivirana_varijabla naziv="DomainObject.UcesnikSudskeRadnje.ZastupnikAdresa.UlicaIKBR_1"/>
  </DomainObject.UcesnikSudskeRadnje.ZastupnikAdresa.UlicaIKBR>
  <DomainObject.Predmet.OdlukaRjesenje.DatumDonosenjaOdluke>
    <izvorni_sadrzaj>18. prosinca 2024.</izvorni_sadrzaj>
    <derivirana_varijabla naziv="DomainObject.Predmet.OdlukaRjesenje.DatumDonosenjaOdluke_1">18. prosinca 2024.</derivirana_varijabla>
  </DomainObject.Predmet.OdlukaRjesenje.DatumDonosenjaOdluke>
  <DomainObject.Predmet.OdlukaRjesenje.DatumPravomocnosti>
    <izvorni_sadrzaj/>
    <derivirana_varijabla naziv="DomainObject.Predmet.OdlukaRjesenje.DatumPravomocnosti_1"/>
  </DomainObject.Predmet.OdlukaRjesenje.DatumPravomocnosti>
  <DomainObject.Predmet.OdlukaRjesenje.Oznaka>
    <izvorni_sadrzaj>Su-1500/2024-30</izvorni_sadrzaj>
    <derivirana_varijabla naziv="DomainObject.Predmet.OdlukaRjesenje.Oznaka_1">Su-1500/2024-30</derivirana_varijabla>
  </DomainObject.Predmet.OdlukaRjesenje.Oznaka>
  <DomainObject.Predmet.SudioniciListNaziv>
    <izvorni_sadrzaj>
      <item>Općinski sud u Splitu</item>
      <item>Ministarstvo pravosuđa, uprave i digitalne transformacije</item>
      <item>Zdravka Šimić</item>
      <item>Danijela Sviličić</item>
      <item>Marina Silov</item>
      <item>Lorena Brkić</item>
      <item>Ivana Selak</item>
      <item>Željka Bagavac</item>
      <item>Ivanka Čelan</item>
      <item>Tamara Vidović</item>
      <item>Marija Božiković</item>
      <item>Antonija Ivšak</item>
      <item>Iva Barbir</item>
      <item>Lada Jurjević</item>
      <item>Ana Vilić</item>
      <item>Slavica Radović</item>
      <item>Neno Banić</item>
      <item>Katica Nikolić</item>
      <item>Josip Dragičević</item>
      <item>Paula Žmire</item>
      <item>Antonija Erceg</item>
    </izvorni_sadrzaj>
    <derivirana_varijabla naziv="DomainObject.Predmet.SudioniciListNaziv_1">
      <item>Općinski sud u Splitu</item>
      <item>Ministarstvo pravosuđa, uprave i digitalne transformacije</item>
      <item>Zdravka Šimić</item>
      <item>Danijela Sviličić</item>
      <item>Marina Silov</item>
      <item>Lorena Brkić</item>
      <item>Ivana Selak</item>
      <item>Željka Bagavac</item>
      <item>Ivanka Čelan</item>
      <item>Tamara Vidović</item>
      <item>Marija Božiković</item>
      <item>Antonija Ivšak</item>
      <item>Iva Barbir</item>
      <item>Lada Jurjević</item>
      <item>Ana Vilić</item>
      <item>Slavica Radović</item>
      <item>Neno Banić</item>
      <item>Katica Nikolić</item>
      <item>Josip Dragičević</item>
      <item>Paula Žmire</item>
      <item>Antonija Erceg</item>
    </derivirana_varijabla>
  </DomainObject.Predmet.SudioniciListNaziv>
  <DomainObject.Predmet.SudioniciListAdressOIB>
    <izvorni_sadrzaj>
      <item>Općinski sud u Splitu, OIB 61980608934, Gundulićeva 27,21000 Split</item>
      <item>Ministarstvo pravosuđa, uprave i digitalne transformacije, OIB 72910430276, Ulica grada Vukovara 49,10000 Zagreb</item>
      <item>Zdravka Šimić</item>
      <item>Danijela Sviličić</item>
      <item>Marina Silov, OIB 57722709922, Pujanke 91,21000 Split</item>
      <item>Lorena Brkić, OIB 87269637677, Zagrebačka 41,20355 Opuzen</item>
      <item>Ivana Selak, OIB 88145763653, Domovin. Rata 18,21311 Podstrana</item>
      <item>Željka Bagavac, OIB 71859510866, Kosorova 11,22300 Knin</item>
      <item>Ivanka Čelan, OIB 74337438805, Slivnjanska 21,21000 Split</item>
      <item>Tamara Vidović, OIB 05270728471, Ulica Don Frane Bulića 68i,21210 Solin</item>
      <item>Marija Božiković, OIB 20916210345, Dinka Šimunovića 23,21000 Split</item>
      <item>Antonija Ivšak, OIB 37321658183, Svetog Nikole Tavelića 1,21000 Split</item>
      <item>Iva Barbir, OIB 04089229997, Papandopulova 27,21000 Split</item>
      <item>Lada Jurjević, OIB 70697860377, Dinka Šimunovića 23,21000 Split</item>
      <item>Ana Vilić, OIB 13850461435, Zagorska 10,21311 Podstrana</item>
      <item>Slavica Radović, OIB 06145919256, Sv.iv.trogirskog 20,21220 Trogir</item>
      <item>Neno Banić, OIB 81901089288, Brune Bušića 11,21000 Split</item>
      <item>Katica Nikolić, OIB 34377268702, Biskupa Jurja Dobrile 12,21000 Split</item>
      <item>Josip Dragičević, OIB 78270879800, Antuna Branka Šimića 17,32100 Vinkovci</item>
      <item>Paula Žmire, OIB 39366983396, Karakašica 165a,21230 Karakašica</item>
      <item>Antonija Erceg, OIB 84102922737, Ulica Domovinskog Rata 12,21260 Drum</item>
    </izvorni_sadrzaj>
    <derivirana_varijabla naziv="DomainObject.Predmet.SudioniciListAdressOIB_1">
      <item>Općinski sud u Splitu, OIB 61980608934, Gundulićeva 27,21000 Split</item>
      <item>Ministarstvo pravosuđa, uprave i digitalne transformacije, OIB 72910430276, Ulica grada Vukovara 49,10000 Zagreb</item>
      <item>Zdravka Šimić</item>
      <item>Danijela Sviličić</item>
      <item>Marina Silov, OIB 57722709922, Pujanke 91,21000 Split</item>
      <item>Lorena Brkić, OIB 87269637677, Zagrebačka 41,20355 Opuzen</item>
      <item>Ivana Selak, OIB 88145763653, Domovin. Rata 18,21311 Podstrana</item>
      <item>Željka Bagavac, OIB 71859510866, Kosorova 11,22300 Knin</item>
      <item>Ivanka Čelan, OIB 74337438805, Slivnjanska 21,21000 Split</item>
      <item>Tamara Vidović, OIB 05270728471, Ulica Don Frane Bulića 68i,21210 Solin</item>
      <item>Marija Božiković, OIB 20916210345, Dinka Šimunovića 23,21000 Split</item>
      <item>Antonija Ivšak, OIB 37321658183, Svetog Nikole Tavelića 1,21000 Split</item>
      <item>Iva Barbir, OIB 04089229997, Papandopulova 27,21000 Split</item>
      <item>Lada Jurjević, OIB 70697860377, Dinka Šimunovića 23,21000 Split</item>
      <item>Ana Vilić, OIB 13850461435, Zagorska 10,21311 Podstrana</item>
      <item>Slavica Radović, OIB 06145919256, Sv.iv.trogirskog 20,21220 Trogir</item>
      <item>Neno Banić, OIB 81901089288, Brune Bušića 11,21000 Split</item>
      <item>Katica Nikolić, OIB 34377268702, Biskupa Jurja Dobrile 12,21000 Split</item>
      <item>Josip Dragičević, OIB 78270879800, Antuna Branka Šimića 17,32100 Vinkovci</item>
      <item>Paula Žmire, OIB 39366983396, Karakašica 165a,21230 Karakašica</item>
      <item>Antonija Erceg, OIB 84102922737, Ulica Domovinskog Rata 12,21260 Drum</item>
    </derivirana_varijabla>
  </DomainObject.Predmet.SudioniciListAdressOIB>
  <DomainObject.UcesnikSudskeRadnje.NazivFormated>
    <izvorni_sadrzaj/>
    <derivirana_varijabla naziv="DomainObject.UcesnikSudskeRadnje.NazivFormated_1"/>
  </DomainObject.UcesnikSudskeRadnje.NazivFormated>
  <DomainObject.Predmet.Pristojbe>
    <izvorni_sadrzaj/>
    <derivirana_varijabla naziv="DomainObject.Predmet.Pristojbe_1"/>
  </DomainObject.Predmet.Pristojbe>
  <DomainObject.Predmet.PristojbeSudionikNazivOIB>
    <izvorni_sadrzaj/>
    <derivirana_varijabla naziv="DomainObject.Predmet.PristojbeSudionikNazivOIB_1"/>
  </DomainObject.Predmet.PristojbeSudionikNazivOIB>
  <DomainObject.Predmet.PristojbePNB>
    <izvorni_sadrzaj/>
    <derivirana_varijabla naziv="DomainObject.Predmet.PristojbePNB_1"/>
  </DomainObject.Predmet.PristojbePNB>
  <DomainObject.Predmet.PristojbeIznos>
    <izvorni_sadrzaj/>
    <derivirana_varijabla naziv="DomainObject.Predmet.PristojbeIznos_1"/>
  </DomainObject.Predmet.PristojbeIznos>
  <DomainObject.Predmet.PristojbeOpisPlacanja>
    <izvorni_sadrzaj/>
    <derivirana_varijabla naziv="DomainObject.Predmet.PristojbeOpisPlacanja_1"/>
  </DomainObject.Predmet.PristojbeOpisPlacanja>
  <DomainObject.Predmet.PristojbeBrojRacuna>
    <izvorni_sadrzaj/>
    <derivirana_varijabla naziv="DomainObject.Predmet.PristojbeBrojRacuna_1"/>
  </DomainObject.Predmet.PristojbeBrojRacuna>
  <DomainObject.Predmet.SudioniciListNazivOIB>
    <izvorni_sadrzaj>
      <item>, OIB 61980608934</item>
      <item>, OIB 72910430276</item>
      <item>, OIB null</item>
      <item>, OIB null</item>
      <item>, OIB 57722709922</item>
      <item>, OIB 87269637677</item>
      <item>, OIB 88145763653</item>
      <item>, OIB 71859510866</item>
      <item>, OIB 74337438805</item>
      <item>, OIB 05270728471</item>
      <item>, OIB 20916210345</item>
      <item>, OIB 37321658183</item>
      <item>, OIB 04089229997</item>
      <item>, OIB 70697860377</item>
      <item>, OIB 13850461435</item>
      <item>, OIB 06145919256</item>
      <item>, OIB 81901089288</item>
      <item>, OIB 34377268702</item>
      <item>, OIB 78270879800</item>
      <item>, OIB 39366983396</item>
      <item>, OIB 84102922737</item>
    </izvorni_sadrzaj>
    <derivirana_varijabla naziv="DomainObject.Predmet.SudioniciListNazivOIB_1">
      <item>, OIB 61980608934</item>
      <item>, OIB 72910430276</item>
      <item>, OIB null</item>
      <item>, OIB null</item>
      <item>, OIB 57722709922</item>
      <item>, OIB 87269637677</item>
      <item>, OIB 88145763653</item>
      <item>, OIB 71859510866</item>
      <item>, OIB 74337438805</item>
      <item>, OIB 05270728471</item>
      <item>, OIB 20916210345</item>
      <item>, OIB 37321658183</item>
      <item>, OIB 04089229997</item>
      <item>, OIB 70697860377</item>
      <item>, OIB 13850461435</item>
      <item>, OIB 06145919256</item>
      <item>, OIB 81901089288</item>
      <item>, OIB 34377268702</item>
      <item>, OIB 78270879800</item>
      <item>, OIB 39366983396</item>
      <item>, OIB 84102922737</item>
    </derivirana_varijabla>
  </DomainObject.Predmet.SudioniciListNazivOIB>
  <DomainObject.Barcode>
    <izvorni_sadrzaj/>
    <derivirana_varijabla naziv="DomainObject.Barcode_1"/>
  </DomainObject.Barcode>
  <DomainObject.Predmet.PristojbeRokPlacanja>
    <izvorni_sadrzaj/>
    <derivirana_varijabla naziv="DomainObject.Predmet.PristojbeRokPlacanja_1"/>
  </DomainObject.Predmet.PristojbeRokPlacanja>
  <DomainObject.Predmet.PristojbeNazivVrste>
    <izvorni_sadrzaj/>
    <derivirana_varijabla naziv="DomainObject.Predmet.PristojbeNazivVrste_1"/>
  </DomainObject.Predmet.PristojbeNazivVrste>
  <DomainObject.Predmet.StecajniUpraviteljiListAddressOIB>
    <izvorni_sadrzaj/>
    <derivirana_varijabla naziv="DomainObject.Predmet.StecajniUpraviteljiListAddressOIB_1">
      <item/>
    </derivirana_varijabla>
  </DomainObject.Predmet.StecajniUpraviteljiListAddressOIB>
  <DomainObject.Predmet.BrojSaPocetkaNazivaVrsteSporaSuSpisa>
    <izvorni_sadrzaj>7</izvorni_sadrzaj>
    <derivirana_varijabla naziv="DomainObject.Predmet.BrojSaPocetkaNazivaVrsteSporaSuSpisa_1">7</derivirana_varijabla>
  </DomainObject.Predmet.BrojSaPocetkaNazivaVrsteSporaSuSpisa>
  <DomainObject.Predmet.OznakaNizestupanjskogPredmeta>
    <izvorni_sadrzaj/>
    <derivirana_varijabla naziv="DomainObject.Predmet.OznakaNizestupanjskogPredmeta_1"/>
  </DomainObject.Predmet.OznakaNizestupanjskogPredmeta>
  <DomainObject.Predmet.NazivNizestupanjskogSuda>
    <izvorni_sadrzaj/>
    <derivirana_varijabla naziv="DomainObject.Predmet.NazivNizestupanjskogSuda_1"/>
  </DomainObject.Predmet.NazivNizestupanjskogSuda>
  <DomainObject.Predmet.OznakaDrugostupanjskogPredmetaKodRevizija>
    <izvorni_sadrzaj/>
    <derivirana_varijabla naziv="DomainObject.Predmet.OznakaDrugostupanjskogPredmetaKodRevizija_1"/>
  </DomainObject.Predmet.OznakaDrugostupanjskogPredmetaKodRevizija>
  <DomainObject.Predmet.NazivDrugostupanjskogSudaKodRevizija>
    <izvorni_sadrzaj/>
    <derivirana_varijabla naziv="DomainObject.Predmet.NazivDrugostupanjskogSudaKodRevizija_1"/>
  </DomainObject.Predmet.NazivDrugostupanjskogSudaKodRevizija>
  <DomainObject.Predmet.DatumZadnjeOdrzaneSudskeRadnje>
    <izvorni_sadrzaj/>
    <derivirana_varijabla naziv="DomainObject.Predmet.DatumZadnjeOdrzaneSudskeRadnje_1"/>
  </DomainObject.Predmet.DatumZadnjeOdrzaneSudskeRadnje>
  <DomainObject.PredzadnjaOdlukaIzPredmeta.DatumDonosenjaOdluke>
    <izvorni_sadrzaj>13. lipnja 2025.</izvorni_sadrzaj>
    <derivirana_varijabla naziv="DomainObject.PredzadnjaOdlukaIzPredmeta.DatumDonosenjaOdluke_1">13. lipnja 2025.</derivirana_varijabla>
  </DomainObject.PredzadnjaOdlukaIzPredmeta.DatumDonosenjaOdluke>
  <DomainObject.PredzadnjaOdlukaIzPredmeta.Oznaka>
    <izvorni_sadrzaj>Su-1500/2024-41</izvorni_sadrzaj>
    <derivirana_varijabla naziv="DomainObject.PredzadnjaOdlukaIzPredmeta.Oznaka_1">Su-1500/2024-41</derivirana_varijabla>
  </DomainObject.PredzadnjaOdlukaIzPredmeta.Oznaka>
  <DomainObject.PodaciZaPnopPredlozakOdluke.PodaciOrp.BrDanaBlok>
    <izvorni_sadrzaj/>
    <derivirana_varijabla naziv="DomainObject.PodaciZaPnopPredlozakOdluke.PodaciOrp.BrDanaBlok_1"/>
  </DomainObject.PodaciZaPnopPredlozakOdluke.PodaciOrp.BrDanaBlok>
  <DomainObject.PodaciZaPnopPredlozakOdluke.PodaciOrp.NeizvrseneOsnove.PodaciUkupno.NenaplGlavnica>
    <izvorni_sadrzaj/>
    <derivirana_varijabla naziv="DomainObject.PodaciZaPnopPredlozakOdluke.PodaciOrp.NeizvrseneOsnove.PodaciUkupno.NenaplGlavnica_1"/>
  </DomainObject.PodaciZaPnopPredlozakOdluke.PodaciOrp.NeizvrseneOsnove.PodaciUkupno.NenaplGlavnica>
  <DomainObject.Predmet.DatumPocetkaProcesa>
    <izvorni_sadrzaj>10. rujna 2024.</izvorni_sadrzaj>
    <derivirana_varijabla naziv="DomainObject.Predmet.DatumPocetkaProcesa_1">10. rujna 2024.</derivirana_varijabla>
  </DomainObject.Predmet.DatumPocetkaProcesa>
  <DomainObject.PodaciZaPnopPredlozakOdluke.NeizvrseneOsnoveZaPlacanjeOpis>
    <izvorni_sadrzaj/>
    <derivirana_varijabla naziv="DomainObject.PodaciZaPnopPredlozakOdluke.NeizvrseneOsnoveZaPlacanjeOpis_1"/>
  </DomainObject.PodaciZaPnopPredlozakOdluke.NeizvrseneOsnoveZaPlacanjeOpis>
  <DomainObject.PodaciZaPnopPredlozakOdluke.IsknjizeneOsnoveZaPlacanjeOpis>
    <izvorni_sadrzaj/>
    <derivirana_varijabla naziv="DomainObject.PodaciZaPnopPredlozakOdluke.IsknjizeneOsnoveZaPlacanjeOpis_1"/>
  </DomainObject.PodaciZaPnopPredlozakOdluke.IsknjizeneOsnoveZaPlacanjeOpis>
  <DomainObject.ZakonPravilnikList>
    <izvorni_sadrzaj/>
    <derivirana_varijabla naziv="DomainObject.ZakonPravilnikList_1">
      <item/>
    </derivirana_varijabla>
  </DomainObject.ZakonPravilnikList>
  <DomainObject.NarodneNovineList>
    <izvorni_sadrzaj>
      <item>107/07</item>
      <item>39/13</item>
      <item>157/13</item>
      <item>110/15</item>
      <item>70/17</item>
      <item>118/18</item>
      <item>114/22</item>
      <item>107/07, 39/13, 157/13, 110/15, 70/17, 118/18 i 114/22</item>
    </izvorni_sadrzaj>
    <derivirana_varijabla naziv="DomainObject.NarodneNovineList_1">
      <item>107/07</item>
      <item>39/13</item>
      <item>157/13</item>
      <item>110/15</item>
      <item>70/17</item>
      <item>118/18</item>
      <item>114/22</item>
      <item>107/07, 39/13, 157/13, 110/15, 70/17, 118/18 i 114/22</item>
    </derivirana_varijabla>
  </DomainObject.NarodneNovineList>
  <DomainObject.Predmet.OkrivljenikAdresaMjestoRodjenjaList>
    <izvorni_sadrzaj/>
    <derivirana_varijabla naziv="DomainObject.Predmet.OkrivljenikAdresaMjestoRodjenjaList_1">
      <item/>
    </derivirana_varijabla>
  </DomainObject.Predmet.OkrivljenikAdresaMjestoRodjenjaList>
  <DomainObject.OpcinskiSudoviList>
    <izvorni_sadrzaj>
      <item>Ministarstvo pravosuđa</item>
      <item>Općinski građanski sud u Zagrebu</item>
      <item>Općinski kazneni sud u Zagrebu</item>
      <item>Općinski prekršajni sud u Splitu</item>
      <item>Općinski prekršajni sud u Zagrebu</item>
      <item>Općinski radni sud u Zagrebu</item>
      <item>Općinski sud u Belom Manastiru</item>
      <item>Općinski sud u Benkovcu</item>
      <item>Općinski sud u Biogradu na Moru</item>
      <item>Općinski sud u Bjelovaru</item>
      <item>Općinski sud u Bujama - Buie</item>
      <item>Općinski sud u Buzetu</item>
      <item>Općinski sud u Crikvenici</item>
      <item>Općinski sud u Čabru</item>
      <item>Općinski sud u Čakovcu</item>
      <item>Općinski sud u Čazmi</item>
      <item>Općinski sud u Daruvaru</item>
      <item>Općinski sud u Delnicama</item>
      <item>Općinski sud u Donjem Lapcu</item>
      <item>Općinski sud u Donjem Miholjcu</item>
      <item>Općinski sud u Donjoj Stubici</item>
      <item>Općinski sud u Drnišu</item>
      <item>Općinski sud u Dubrovniku</item>
      <item>Općinski sud u Dugom Selu </item>
      <item>Općinski sud u Dvoru</item>
      <item>Općinski sud u Đakovu</item>
      <item>Općinski sud u Đurđevcu</item>
      <item>Općinski sud u Garešnici</item>
      <item>Općinski sud u Glini</item>
      <item>Općinski sud u Gospiću</item>
      <item>Općinski sud u Gračacu</item>
      <item>Općinski sud u Grubišnom Polju</item>
      <item>Općinski sud u Gvozdu</item>
      <item>Općinski sud u Hrvatskoj Kostajnici</item>
      <item>Općinski sud u Iloku</item>
      <item>Općinski sud u Imotskom</item>
      <item>Općinski sud u Ivancu</item>
      <item>Općinski sud u Ivanić Gradu</item>
      <item>Općinski sud u Jastrebarskom</item>
      <item>Općinski sud u Karlovcu</item>
      <item>Općinski sud u Kaštel Lukšiću</item>
      <item>Općinski sud u Klanjcu</item>
      <item>Općinski sud u Kninu</item>
      <item>Općinski sud u Koprivnici</item>
      <item>Općinski sud u Korčuli</item>
      <item>Općinski sud u Korenici</item>
      <item>Općinski sud u Krapini</item>
      <item>Općinski sud u Križevcima</item>
      <item>Općinski sud u Krku</item>
      <item>Općinski sud u Kutini</item>
      <item>Općinski sud u Labinu</item>
      <item>Općinski sud u Ludbregu</item>
      <item>Općinski sud u Makarskoj</item>
      <item>Općinski sud u Malom Lošinju</item>
      <item>Općinski sud u Metkoviću</item>
      <item>Općinski sud u Našicama</item>
      <item>Općinski sud u Novoj Gradišci</item>
      <item>Općinski sud u Novom Marofu</item>
      <item>Općinski sud u Novom Zagrebu</item>
      <item>Općinski sud u Novskoj</item>
      <item>Općinski sud u Obrovcu</item>
      <item>Općinski sud u Ogulinu</item>
      <item>Općinski sud u Omišu</item>
      <item>Općinski sud u Opatiji</item>
      <item>Općinski sud u Orahovici</item>
      <item>Općinski sud u Osijeku</item>
      <item>Općinski sud u Otočcu</item>
      <item>Općinski sud u Ozlju</item>
      <item>Općinski sud u Pagu</item>
      <item>Općinski sud u Pakracu</item>
      <item>Općinski sud u Pazinu</item>
      <item>Općinski sud u Petrinji</item>
      <item>Općinski sud u Pitomači</item>
      <item>Općinski sud u Pločama</item>
      <item>Općinski sud u Poreču - Parenzo</item>
      <item>Općinski sud u Požegi</item>
      <item>Općinski sud u Predgradi</item>
      <item>Općinski sud u Prelogu</item>
      <item>Općinski sud u Puli - Pola</item>
      <item>Općinski sud u Rabu</item>
      <item>Općinski sud u Rijeci</item>
      <item>Općinski sud u Rovinju - Rovigno</item>
      <item>Općinski sud u Samoboru</item>
      <item>Općinski sud u Senju</item>
      <item>Općinski sud u Sesvetama</item>
      <item>Općinski sud u Sinju</item>
      <item>Općinski sud u Sisku</item>
      <item>Općinski sud u Slatini</item>
      <item>Općinski sud u Slavonskom Brodu</item>
      <item>Općinski sud u Slunju</item>
      <item>Općinski sud u Solinu</item>
      <item>Općinski sud u Splitu</item>
      <item>Općinski sud u Starom Gradu</item>
      <item>Općinski sud u Supetru</item>
      <item>Općinski sud u Svetom Ivanu Zelini</item>
      <item>Općinski sud u Šibeniku</item>
      <item>Općinski sud u Tisnom</item>
      <item>Općinski sud u Trogiru</item>
      <item>Općinski sud u Valpovu</item>
      <item>Općinski sud u Varaždinu</item>
      <item>Općinski sud u Velikoj Gorici</item>
      <item>Općinski sud u Vinkovcima</item>
      <item>Općinski sud u Virovitici</item>
      <item>Općinski sud u Vojniću</item>
      <item>Općinski sud u Vrbovcu</item>
      <item>Općinski sud u Vrbovskom</item>
      <item>Općinski sud u Vrgorcu</item>
      <item>Općinski sud u Vukovaru</item>
      <item>Općinski sud u Zaboku</item>
      <item>Općinski sud u Zadru</item>
      <item>Općinski sud u Zaprešiću</item>
      <item>Općinski sud u Zlataru</item>
      <item>Općinski sud u Županji</item>
    </izvorni_sadrzaj>
    <derivirana_varijabla naziv="DomainObject.OpcinskiSudoviList_1">
      <item>Ministarstvo pravosuđa</item>
      <item>Općinski građanski sud u Zagrebu</item>
      <item>Općinski kazneni sud u Zagrebu</item>
      <item>Općinski prekršajni sud u Splitu</item>
      <item>Općinski prekršajni sud u Zagrebu</item>
      <item>Općinski radni sud u Zagrebu</item>
      <item>Općinski sud u Belom Manastiru</item>
      <item>Općinski sud u Benkovcu</item>
      <item>Općinski sud u Biogradu na Moru</item>
      <item>Općinski sud u Bjelovaru</item>
      <item>Općinski sud u Bujama - Buie</item>
      <item>Općinski sud u Buzetu</item>
      <item>Općinski sud u Crikvenici</item>
      <item>Općinski sud u Čabru</item>
      <item>Općinski sud u Čakovcu</item>
      <item>Općinski sud u Čazmi</item>
      <item>Općinski sud u Daruvaru</item>
      <item>Općinski sud u Delnicama</item>
      <item>Općinski sud u Donjem Lapcu</item>
      <item>Općinski sud u Donjem Miholjcu</item>
      <item>Općinski sud u Donjoj Stubici</item>
      <item>Općinski sud u Drnišu</item>
      <item>Općinski sud u Dubrovniku</item>
      <item>Općinski sud u Dugom Selu </item>
      <item>Općinski sud u Dvoru</item>
      <item>Općinski sud u Đakovu</item>
      <item>Općinski sud u Đurđevcu</item>
      <item>Općinski sud u Garešnici</item>
      <item>Općinski sud u Glini</item>
      <item>Općinski sud u Gospiću</item>
      <item>Općinski sud u Gračacu</item>
      <item>Općinski sud u Grubišnom Polju</item>
      <item>Općinski sud u Gvozdu</item>
      <item>Općinski sud u Hrvatskoj Kostajnici</item>
      <item>Općinski sud u Iloku</item>
      <item>Općinski sud u Imotskom</item>
      <item>Općinski sud u Ivancu</item>
      <item>Općinski sud u Ivanić Gradu</item>
      <item>Općinski sud u Jastrebarskom</item>
      <item>Općinski sud u Karlovcu</item>
      <item>Općinski sud u Kaštel Lukšiću</item>
      <item>Općinski sud u Klanjcu</item>
      <item>Općinski sud u Kninu</item>
      <item>Općinski sud u Koprivnici</item>
      <item>Općinski sud u Korčuli</item>
      <item>Općinski sud u Korenici</item>
      <item>Općinski sud u Krapini</item>
      <item>Općinski sud u Križevcima</item>
      <item>Općinski sud u Krku</item>
      <item>Općinski sud u Kutini</item>
      <item>Općinski sud u Labinu</item>
      <item>Općinski sud u Ludbregu</item>
      <item>Općinski sud u Makarskoj</item>
      <item>Općinski sud u Malom Lošinju</item>
      <item>Općinski sud u Metkoviću</item>
      <item>Općinski sud u Našicama</item>
      <item>Općinski sud u Novoj Gradišci</item>
      <item>Općinski sud u Novom Marofu</item>
      <item>Općinski sud u Novom Zagrebu</item>
      <item>Općinski sud u Novskoj</item>
      <item>Općinski sud u Obrovcu</item>
      <item>Općinski sud u Ogulinu</item>
      <item>Općinski sud u Omišu</item>
      <item>Općinski sud u Opatiji</item>
      <item>Općinski sud u Orahovici</item>
      <item>Općinski sud u Osijeku</item>
      <item>Općinski sud u Otočcu</item>
      <item>Općinski sud u Ozlju</item>
      <item>Općinski sud u Pagu</item>
      <item>Općinski sud u Pakracu</item>
      <item>Općinski sud u Pazinu</item>
      <item>Općinski sud u Petrinji</item>
      <item>Općinski sud u Pitomači</item>
      <item>Općinski sud u Pločama</item>
      <item>Općinski sud u Poreču - Parenzo</item>
      <item>Općinski sud u Požegi</item>
      <item>Općinski sud u Predgradi</item>
      <item>Općinski sud u Prelogu</item>
      <item>Općinski sud u Puli - Pola</item>
      <item>Općinski sud u Rabu</item>
      <item>Općinski sud u Rijeci</item>
      <item>Općinski sud u Rovinju - Rovigno</item>
      <item>Općinski sud u Samoboru</item>
      <item>Općinski sud u Senju</item>
      <item>Općinski sud u Sesvetama</item>
      <item>Općinski sud u Sinju</item>
      <item>Općinski sud u Sisku</item>
      <item>Općinski sud u Slatini</item>
      <item>Općinski sud u Slavonskom Brodu</item>
      <item>Općinski sud u Slunju</item>
      <item>Općinski sud u Solinu</item>
      <item>Općinski sud u Splitu</item>
      <item>Općinski sud u Starom Gradu</item>
      <item>Općinski sud u Supetru</item>
      <item>Općinski sud u Svetom Ivanu Zelini</item>
      <item>Općinski sud u Šibeniku</item>
      <item>Općinski sud u Tisnom</item>
      <item>Općinski sud u Trogiru</item>
      <item>Općinski sud u Valpovu</item>
      <item>Općinski sud u Varaždinu</item>
      <item>Općinski sud u Velikoj Gorici</item>
      <item>Općinski sud u Vinkovcima</item>
      <item>Općinski sud u Virovitici</item>
      <item>Općinski sud u Vojniću</item>
      <item>Općinski sud u Vrbovcu</item>
      <item>Općinski sud u Vrbovskom</item>
      <item>Općinski sud u Vrgorcu</item>
      <item>Općinski sud u Vukovaru</item>
      <item>Općinski sud u Zaboku</item>
      <item>Općinski sud u Zadru</item>
      <item>Općinski sud u Zaprešiću</item>
      <item>Općinski sud u Zlataru</item>
      <item>Općinski sud u Županji</item>
    </derivirana_varijabla>
  </DomainObject.OpcinskiSudoviList>
  <DomainObject.PolicijskeUpraveList>
    <izvorni_sadrzaj>
      <item>Inspekcija proizvodnje i prometa eksplozivnih tvari i oružja</item>
      <item>Inspekcija za privatnu zaštitu i detektive</item>
      <item>Inspekcija za protuminsko djelovanje</item>
      <item>Inspekcija za radiološku i nuklearnu sigurnost</item>
      <item>Inspekcija zaštite od požara,vatrogastva i Civilne zaštite</item>
      <item>Inspekcije za radiološku i nuklearnu sigurnost</item>
      <item>Odjel inpekcije Šibenik</item>
      <item>Odjel inspekcije Bjelovar</item>
      <item>Odjel inspekcije Čakovec</item>
      <item>Odjel inspekcije Dubrovnik</item>
      <item>Odjel inspekcije Gospić</item>
      <item>Odjel inspekcije Karlovac</item>
      <item>Odjel inspekcije Koprivnica</item>
      <item>Odjel inspekcije Krapina</item>
      <item>Odjel inspekcije Pazin</item>
      <item>Odjel inspekcije Požega</item>
      <item>Odjel inspekcije Sisak</item>
      <item>Odjel inspekcije Slavonski brod</item>
      <item>Odjel inspekcije Virovitica</item>
      <item>Odjel inspekcije Vukovar</item>
      <item>Odjel inspekcije Zadar</item>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item>Sektor za inspekcijske poslove</item>
      <item>Služba civilne zaštite Bjelovar</item>
      <item>Služba civilne zaštite Čakovec</item>
      <item>Služba civilne zaštite Dubrovnik</item>
      <item>Služba civilne zaštite Gospić</item>
      <item>Služba civilne zaštite Karlovac</item>
      <item>Služba civilne zaštite Koprivnica</item>
      <item>Služba civilne zaštite Krapina</item>
      <item>Služba civilne zaštite Pazin</item>
      <item>Služba civilne zaštite Požega</item>
      <item>Služba civilne zaštite Sisak</item>
      <item>Služba civilne zaštite Slavonski Brod</item>
      <item>Služba civilne zaštite Šibenik</item>
      <item>Služba civilne zaštite Virovitica</item>
      <item>Služba civilne zaštite Vukovar</item>
      <item>Služba civilne zaštite Zadar</item>
      <item>Služba gospodarskog kriminaliteta i korupcije</item>
      <item>Služba gospodarskog kriminaliteta i korupcije Osijek</item>
      <item>Služba gospodarskog kriminaliteta i korupcije Pula</item>
      <item>Služba gospodarskog kriminaliteta i korupcije Split</item>
      <item>Služba gospodarskog kriminaliteta i korupcije Zagreb</item>
      <item>Služba inspekcijskih poslova Osijek</item>
      <item>Služba inspekcijskih poslova Rijeka</item>
      <item>Služba inspekcijskih poslova Split</item>
      <item>Služba inspekciojskih poslova Varaždin</item>
      <item>Služba kriminalističke policije</item>
      <item>Služba kriminalističke policije  Gospić</item>
      <item>Služba kriminalističke policije Bjelovar</item>
      <item>Služba kriminalističke policije Čakovec</item>
      <item>Služba kriminalističke policije Dubrovnik</item>
      <item>Služba kriminalističke policije Karlovac</item>
      <item>Služba kriminalističke policije Krapina</item>
      <item>Služba kriminalističke policije Požega</item>
      <item>Služba kriminalističke policije Sisak</item>
      <item>Služba kriminalističke policije Slavonski Brod</item>
      <item>Služba kriminalističke policije Šibenik</item>
      <item>Služba kriminalističke policije Varaždin</item>
      <item>Služba kriminalističke policije Virovitica</item>
      <item>Služba kriminalističke policije Vukovar</item>
      <item>Služba kriminalističke policije Zadar</item>
      <item>Služba kriminaliteta droga MUP</item>
      <item>Služba kriminaliteta droga Rijeka</item>
      <item>Služba kriminaliteta droga Split</item>
      <item>Služba kriminaliteta droga Zagreb</item>
      <item>Služba općeg kriminaliteta</item>
      <item>Služba općeg kriminaliteta MUP</item>
      <item>Služba općeg kriminaliteta Osijek</item>
      <item>Služba općeg kriminaliteta Pula</item>
      <item>Služba općeg kriminaliteta Rijeka</item>
      <item>Služba općeg kriminaliteta Split</item>
      <item>Služba organiziranog kriminaliteta</item>
      <item>Služba organiziranog kriminaliteta MUP</item>
      <item>Služba organiziranog kriminaliteta Osijek</item>
      <item>Služba organiziranog kriminaliteta Pula</item>
      <item>Služba organiziranog kriminaliteta Rijeka</item>
      <item>Služba organiziranog kriminaliteta Split</item>
      <item>Služba ratnih zločina</item>
      <item>Služba terorizma</item>
      <item>Služba za inspekcijske poslove Zagreb</item>
      <item>Služba za suzbijanje korupcije i organiziranog kriminaliteta-Osijek</item>
      <item>Služba za suzbijanje korupcije i organiziranog kriminaliteta-Rijeka</item>
      <item>Služba za suzbijanje korupcije i organiziranog kriminaliteta-Split</item>
      <item>Služba za suzbijanje korupcije i organiziranog kriminaliteta-Zagreb</item>
    </izvorni_sadrzaj>
    <derivirana_varijabla naziv="DomainObject.PolicijskeUpraveList_1">
      <item>Inspekcija proizvodnje i prometa eksplozivnih tvari i oružja</item>
      <item>Inspekcija za privatnu zaštitu i detektive</item>
      <item>Inspekcija za protuminsko djelovanje</item>
      <item>Inspekcija za radiološku i nuklearnu sigurnost</item>
      <item>Inspekcija zaštite od požara,vatrogastva i Civilne zaštite</item>
      <item>Inspekcije za radiološku i nuklearnu sigurnost</item>
      <item>Odjel inpekcije Šibenik</item>
      <item>Odjel inspekcije Bjelovar</item>
      <item>Odjel inspekcije Čakovec</item>
      <item>Odjel inspekcije Dubrovnik</item>
      <item>Odjel inspekcije Gospić</item>
      <item>Odjel inspekcije Karlovac</item>
      <item>Odjel inspekcije Koprivnica</item>
      <item>Odjel inspekcije Krapina</item>
      <item>Odjel inspekcije Pazin</item>
      <item>Odjel inspekcije Požega</item>
      <item>Odjel inspekcije Sisak</item>
      <item>Odjel inspekcije Slavonski brod</item>
      <item>Odjel inspekcije Virovitica</item>
      <item>Odjel inspekcije Vukovar</item>
      <item>Odjel inspekcije Zadar</item>
      <item>Policijska uprava Bjelovarsko-bilogorska</item>
      <item>Policijska uprava Brodsko-posavska</item>
      <item>Policijska uprava Dubrovačko-neretvanska</item>
      <item>Policijska uprava Istarska</item>
      <item>Policijska uprava Karlovačka</item>
      <item>Policijska uprava Koprivničko-križevačka</item>
      <item>Policijska uprava Krapinsko-zagorska</item>
      <item>Policijska uprava Ličko-senjska</item>
      <item>Policijska uprava Međimurska</item>
      <item>Policijska uprava Osječko-baranjska</item>
      <item>Policijska uprava Požeško-slavonska</item>
      <item>Policijska uprava Primorsko-goranska</item>
      <item>Policijska uprava Sisačko-moslavačka</item>
      <item>Policijska uprava Splitsko-dalmatinska</item>
      <item>Policijska uprava Šibensko-kninska</item>
      <item>Policijska uprava Varaždinska</item>
      <item>Policijska uprava Virovitičko-podravska</item>
      <item>Policijska uprava Vukovarsko-srijemska</item>
      <item>Policijska uprava Zadarska</item>
      <item>Policijska uprava Zagrebačka</item>
      <item>Sektor za inspekcijske poslove</item>
      <item>Služba civilne zaštite Bjelovar</item>
      <item>Služba civilne zaštite Čakovec</item>
      <item>Služba civilne zaštite Dubrovnik</item>
      <item>Služba civilne zaštite Gospić</item>
      <item>Služba civilne zaštite Karlovac</item>
      <item>Služba civilne zaštite Koprivnica</item>
      <item>Služba civilne zaštite Krapina</item>
      <item>Služba civilne zaštite Pazin</item>
      <item>Služba civilne zaštite Požega</item>
      <item>Služba civilne zaštite Sisak</item>
      <item>Služba civilne zaštite Slavonski Brod</item>
      <item>Služba civilne zaštite Šibenik</item>
      <item>Služba civilne zaštite Virovitica</item>
      <item>Služba civilne zaštite Vukovar</item>
      <item>Služba civilne zaštite Zadar</item>
      <item>Služba gospodarskog kriminaliteta i korupcije</item>
      <item>Služba gospodarskog kriminaliteta i korupcije Osijek</item>
      <item>Služba gospodarskog kriminaliteta i korupcije Pula</item>
      <item>Služba gospodarskog kriminaliteta i korupcije Split</item>
      <item>Služba gospodarskog kriminaliteta i korupcije Zagreb</item>
      <item>Služba inspekcijskih poslova Osijek</item>
      <item>Služba inspekcijskih poslova Rijeka</item>
      <item>Služba inspekcijskih poslova Split</item>
      <item>Služba inspekciojskih poslova Varaždin</item>
      <item>Služba kriminalističke policije</item>
      <item>Služba kriminalističke policije  Gospić</item>
      <item>Služba kriminalističke policije Bjelovar</item>
      <item>Služba kriminalističke policije Čakovec</item>
      <item>Služba kriminalističke policije Dubrovnik</item>
      <item>Služba kriminalističke policije Karlovac</item>
      <item>Služba kriminalističke policije Krapina</item>
      <item>Služba kriminalističke policije Požega</item>
      <item>Služba kriminalističke policije Sisak</item>
      <item>Služba kriminalističke policije Slavonski Brod</item>
      <item>Služba kriminalističke policije Šibenik</item>
      <item>Služba kriminalističke policije Varaždin</item>
      <item>Služba kriminalističke policije Virovitica</item>
      <item>Služba kriminalističke policije Vukovar</item>
      <item>Služba kriminalističke policije Zadar</item>
      <item>Služba kriminaliteta droga MUP</item>
      <item>Služba kriminaliteta droga Rijeka</item>
      <item>Služba kriminaliteta droga Split</item>
      <item>Služba kriminaliteta droga Zagreb</item>
      <item>Služba općeg kriminaliteta</item>
      <item>Služba općeg kriminaliteta MUP</item>
      <item>Služba općeg kriminaliteta Osijek</item>
      <item>Služba općeg kriminaliteta Pula</item>
      <item>Služba općeg kriminaliteta Rijeka</item>
      <item>Služba općeg kriminaliteta Split</item>
      <item>Služba organiziranog kriminaliteta</item>
      <item>Služba organiziranog kriminaliteta MUP</item>
      <item>Služba organiziranog kriminaliteta Osijek</item>
      <item>Služba organiziranog kriminaliteta Pula</item>
      <item>Služba organiziranog kriminaliteta Rijeka</item>
      <item>Služba organiziranog kriminaliteta Split</item>
      <item>Služba ratnih zločina</item>
      <item>Služba terorizma</item>
      <item>Služba za inspekcijske poslove Zagreb</item>
      <item>Služba za suzbijanje korupcije i organiziranog kriminaliteta-Osijek</item>
      <item>Služba za suzbijanje korupcije i organiziranog kriminaliteta-Rijeka</item>
      <item>Služba za suzbijanje korupcije i organiziranog kriminaliteta-Split</item>
      <item>Služba za suzbijanje korupcije i organiziranog kriminaliteta-Zagreb</item>
    </derivirana_varijabla>
  </DomainObject.PolicijskeUpraveList>
  <DomainObject.PolicijskePostajeList>
    <izvorni_sadrzaj>
      <item>I. policijska postaja Osijek</item>
      <item>I. policijska postaja Osijek s Ispostavom Čepin</item>
      <item>I. policijska postaja Rijeka</item>
      <item>I. policijska postaja Split</item>
      <item>I. policijska postaja Zadar</item>
      <item>I. policijska postaja Zagreb</item>
      <item>I. postaja prometne policije Zagreb</item>
      <item>II. policijska postaja Osijek</item>
      <item>II. policijska postaja Rijeka</item>
      <item>II. policijska postaja Split</item>
      <item>II. policijska postaja Zadar</item>
      <item>II. policijska postaja Zagreb</item>
      <item>II. postaja prometne policije Zagreb</item>
      <item>III. policijska postaja Cavtat</item>
      <item>III. policijska postaja Rijeka</item>
      <item>III. policijska postaja Zagreb</item>
      <item>Ispostava granične policije Slavonski Šamac</item>
      <item>Ispostava prometne policije Opuzen</item>
      <item>Ispostava prometne policije Severin na Kupi</item>
      <item>Ispostava prometne policije Vukovar</item>
      <item>IV. policijska postaja Rijeka</item>
      <item>IV. policijska postaja Voćin</item>
      <item>IV. policijska postaja Zagreb</item>
      <item>IX. policijska postaja Zagreb</item>
      <item>Mobilna jedinica prometne policije</item>
      <item>Policijska ispostava Krapinske toplice</item>
      <item>Policijska ispostava Marija Bistrica</item>
      <item>Policijska postaja Beli Manastir</item>
      <item>Policijska postaja Belišće</item>
      <item>Policijska postaja Benkovac</item>
      <item>Policijska postaja Benkovac-Obrovac</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Delnice s ispostavom Čabar</item>
      <item>Policijska postaja Donja Stubica</item>
      <item>Policijska postaja Donji Miholjac</item>
      <item>Policijska postaja Drniš</item>
      <item>Policijska postaja Dubrovnik</item>
      <item>Policijska postaja Duga Resa</item>
      <item>Policijska postaja Dugo Selo</item>
      <item>Policijska postaja Đakovo</item>
      <item>Policijska postaja Đurđevac</item>
      <item>Policijska postaja Garešnica</item>
      <item>Policijska postaja Glina</item>
      <item>Policijska postaja Gospić</item>
      <item>Policijska postaja Grubišno Polje</item>
      <item>Policijska postaja Hvar</item>
      <item>Policijska postaja Ivanec</item>
      <item>Policijska postaja Ivanić-Grad</item>
      <item>Policijska postaja Jastrebarsko</item>
      <item>Policijska postaja Karlobag</item>
      <item>Policijska postaja Karlovac</item>
      <item>Policijska postaja Karlovac s ispostavom Vojnić</item>
      <item>Policijska postaja Kaštela</item>
      <item>Policijska postaja Klanjec</item>
      <item>Policijska postaja Knin</item>
      <item>Policijska postaja Koprivnica</item>
      <item>Policijska postaja Korčula</item>
      <item>Policijska postaja Krapina</item>
      <item>Policijska postaja Krapina s ispostavom Pregrada</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 s ispostavom Cres</item>
      <item>Policijska postaja Metković</item>
      <item>Policijska postaja Mursko Središće</item>
      <item>Policijska postaja Našice</item>
      <item>Policijska postaja Nova Gradiška</item>
      <item>Policijska postaja Novalja</item>
      <item>Policijska postaja Novi Marof</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Pazin s Ispostavom Buzet</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Slavonski Brod s ispostavom Vrpolje</item>
      <item>Policijska postaja Slunj</item>
      <item>Policijska postaja Solin</item>
      <item>Policijska postaja Ston</item>
      <item>Policijska postaja Sunja</item>
      <item>Policijska postaja Sv. Ivan Zelina</item>
      <item>Policijska postaja Šibenik s ispostavom Primošten</item>
      <item>Policijska postaja Štrigova</item>
      <item>Policijska postaja Trogir</item>
      <item>Policijska postaja Umag</item>
      <item>Policijska postaja Umag s ispostavom Buje</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Vrbovec</item>
      <item>Policijska postaja Vrbovsko</item>
      <item>Policijska postaja Vukovar</item>
      <item>Policijska postaja Zabok</item>
      <item>Policijska postaja Zadar</item>
      <item>Policijska postaja Zaprešić</item>
      <item>Policijska postaja Zlatar-Bistrica</item>
      <item>Postaja aerodromske policije Čilipi</item>
      <item>Postaja aerodromske policije Pleso</item>
      <item>Postaja aerodromske policije Pula</item>
      <item>Postaja aerodromske policije Resnik</item>
      <item>Postaja aerodromske policije Rijeka</item>
      <item>Postaja aerodromske policije Zemunik</item>
      <item>Postaja granične policije Bajakovo</item>
      <item>Postaja granične policije Beli Manastir</item>
      <item>Postaja granične policije Bregana</item>
      <item>Postaja granične policije Brod na Kupi</item>
      <item>Postaja granične policije Cetingrad</item>
      <item>Postaja granične policije Dalj</item>
      <item>Postaja granične policije Donji Lapac</item>
      <item>Postaja granične policije Donji Srb</item>
      <item>Postaja granične policije Dvor</item>
      <item>Postaja granične policije Erdut</item>
      <item>Postaja granične policije Goričan</item>
      <item>Postaja granične policije Gračac</item>
      <item>Postaja granične policije Gruda</item>
      <item>Postaja granične policije Gvozd</item>
      <item>Postaja granične policije Hrvatska Kostajnica</item>
      <item>Postaja granične policije Ilok</item>
      <item>Postaja granične policije Imotski</item>
      <item>Postaja granične policije Koprivnica</item>
      <item>Postaja granične policije Korenica</item>
      <item>Postaja granične policije Macelj</item>
      <item>Postaja granične policije Metković</item>
      <item>Postaja granične policije Novska</item>
      <item>Postaja granične policije Rupa</item>
      <item>Postaja granične policije Slano</item>
      <item>Postaja granične policije Slavonski Brod</item>
      <item>POSTAJA GRANIČNE POLICIJE SLAVONSKI ŠAMAC</item>
      <item>Postaja granične policije Sošice</item>
      <item>Postaja granične policije Stara Gradiška</item>
      <item>Postaja granične policije Terezino Polje</item>
      <item>Postaja granične policije Tovarnik</item>
      <item>Postaja granične policije Trilj</item>
      <item>Postaja granične policije Varaždin</item>
      <item>Postaja granične policije Vrbanja</item>
      <item>Postaja granične policije Vrgorac</item>
      <item>Postaja granične policije Vrpolje</item>
      <item>Postaja granične policije Zagreb</item>
      <item>Postaja granične policije Županja</item>
      <item>Postaja interventne policije Nuštar</item>
      <item>Postaja pomorske i aerodromske policije Pula</item>
      <item>Postaja pomorske i aerodromske policije Rijeka</item>
      <item>Postaja pomorske i aerodromske policije Zadar</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Gospić</item>
      <item>Postaja prometne policije Karlovac</item>
      <item>Postaja prometne policije Koprivnica</item>
      <item>Postaja prometne policije Krapina</item>
      <item>Postaja prometne policije Kutina</item>
      <item>Postaja prometne policije Osijek</item>
      <item>Postaja prometne policije Požega</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V. policijska postaja Zagreb</item>
      <item>VI. policijska postaja Zagreb</item>
      <item>VII. policijska postaja Stankovci</item>
      <item>VII. policijska postaja Zagreb</item>
      <item>VIII. policijska postaja Zagreb</item>
    </izvorni_sadrzaj>
    <derivirana_varijabla naziv="DomainObject.PolicijskePostajeList_1">
      <item>I. policijska postaja Osijek</item>
      <item>I. policijska postaja Osijek s Ispostavom Čepin</item>
      <item>I. policijska postaja Rijeka</item>
      <item>I. policijska postaja Split</item>
      <item>I. policijska postaja Zadar</item>
      <item>I. policijska postaja Zagreb</item>
      <item>I. postaja prometne policije Zagreb</item>
      <item>II. policijska postaja Osijek</item>
      <item>II. policijska postaja Rijeka</item>
      <item>II. policijska postaja Split</item>
      <item>II. policijska postaja Zadar</item>
      <item>II. policijska postaja Zagreb</item>
      <item>II. postaja prometne policije Zagreb</item>
      <item>III. policijska postaja Cavtat</item>
      <item>III. policijska postaja Rijeka</item>
      <item>III. policijska postaja Zagreb</item>
      <item>Ispostava granične policije Slavonski Šamac</item>
      <item>Ispostava prometne policije Opuzen</item>
      <item>Ispostava prometne policije Severin na Kupi</item>
      <item>Ispostava prometne policije Vukovar</item>
      <item>IV. policijska postaja Rijeka</item>
      <item>IV. policijska postaja Voćin</item>
      <item>IV. policijska postaja Zagreb</item>
      <item>IX. policijska postaja Zagreb</item>
      <item>Mobilna jedinica prometne policije</item>
      <item>Policijska ispostava Krapinske toplice</item>
      <item>Policijska ispostava Marija Bistrica</item>
      <item>Policijska postaja Beli Manastir</item>
      <item>Policijska postaja Belišće</item>
      <item>Policijska postaja Benkovac</item>
      <item>Policijska postaja Benkovac-Obrovac</item>
      <item>Policijska postaja Biograd</item>
      <item>Policijska postaja Bjelovar</item>
      <item>Policijska postaja Brač</item>
      <item>Policijska postaja Buje</item>
      <item>Policijska postaja Buzet</item>
      <item>Policijska postaja Cres (ispostava PP Mali Lošinj)</item>
      <item>Policijska postaja Crikvenica</item>
      <item>Policijska postaja Čabar</item>
      <item>Policijska postaja Čakovec</item>
      <item>Policijska postaja Čazma</item>
      <item>Policijska postaja Čepin</item>
      <item>Policijska postaja Daruvar</item>
      <item>Policijska postaja Delnice</item>
      <item>Policijska postaja Delnice s ispostavom Čabar</item>
      <item>Policijska postaja Donja Stubica</item>
      <item>Policijska postaja Donji Miholjac</item>
      <item>Policijska postaja Drniš</item>
      <item>Policijska postaja Dubrovnik</item>
      <item>Policijska postaja Duga Resa</item>
      <item>Policijska postaja Dugo Selo</item>
      <item>Policijska postaja Đakovo</item>
      <item>Policijska postaja Đurđevac</item>
      <item>Policijska postaja Garešnica</item>
      <item>Policijska postaja Glina</item>
      <item>Policijska postaja Gospić</item>
      <item>Policijska postaja Grubišno Polje</item>
      <item>Policijska postaja Hvar</item>
      <item>Policijska postaja Ivanec</item>
      <item>Policijska postaja Ivanić-Grad</item>
      <item>Policijska postaja Jastrebarsko</item>
      <item>Policijska postaja Karlobag</item>
      <item>Policijska postaja Karlovac</item>
      <item>Policijska postaja Karlovac s ispostavom Vojnić</item>
      <item>Policijska postaja Kaštela</item>
      <item>Policijska postaja Klanjec</item>
      <item>Policijska postaja Knin</item>
      <item>Policijska postaja Koprivnica</item>
      <item>Policijska postaja Korčula</item>
      <item>Policijska postaja Krapina</item>
      <item>Policijska postaja Krapina s ispostavom Pregrada</item>
      <item>Policijska postaja Križevci</item>
      <item>Policijska postaja Krk</item>
      <item>Policijska postaja Kutina</item>
      <item>Policijska postaja Labin</item>
      <item>Policijska postaja Lastovo</item>
      <item>Policijska postaja Ludbreg</item>
      <item>Policijska postaja Makarska</item>
      <item>Policijska postaja Mali Lošinj s ispostavom Cres</item>
      <item>Policijska postaja Metković</item>
      <item>Policijska postaja Mursko Središće</item>
      <item>Policijska postaja Našice</item>
      <item>Policijska postaja Nova Gradiška</item>
      <item>Policijska postaja Novalja</item>
      <item>Policijska postaja Novi Marof</item>
      <item>Policijska postaja Obrovac</item>
      <item>Policijska postaja Ogulin</item>
      <item>Policijska postaja Okučani</item>
      <item>Policijska postaja Omiš</item>
      <item>Policijska postaja Opatija</item>
      <item>Policijska postaja Orahovica</item>
      <item>Policijska postaja Otočac</item>
      <item>Policijska postaja Otok</item>
      <item>Policijska postaja Ozalj</item>
      <item>Policijska postaja Pag</item>
      <item>Policijska postaja Pakrac</item>
      <item>Policijska postaja Pazin</item>
      <item>Policijska postaja Pazin s Ispostavom Buzet</item>
      <item>Policijska postaja Petrinja</item>
      <item>Policijska postaja Pitomača</item>
      <item>Policijska postaja Pleternica</item>
      <item>Policijska postaja Ploče</item>
      <item>Policijska postaja Poreč</item>
      <item>Policijska postaja Požega</item>
      <item>Policijska postaja Pregrada</item>
      <item>Policijska postaja Prelog</item>
      <item>Policijska postaja Pula</item>
      <item>Policijska postaja Rab</item>
      <item>Policijska postaja Rovinj</item>
      <item>Policijska postaja Samobor</item>
      <item>Policijska postaja Senj</item>
      <item>Policijska postaja Sesvete</item>
      <item>Policijska postaja Sinj</item>
      <item>Policijska postaja Sisak</item>
      <item>Policijska postaja Slatina</item>
      <item>Policijska postaja Slavonski Brod</item>
      <item>Policijska postaja Slavonski Brod s ispostavom Vrpolje</item>
      <item>Policijska postaja Slunj</item>
      <item>Policijska postaja Solin</item>
      <item>Policijska postaja Ston</item>
      <item>Policijska postaja Sunja</item>
      <item>Policijska postaja Sv. Ivan Zelina</item>
      <item>Policijska postaja Šibenik s ispostavom Primošten</item>
      <item>Policijska postaja Štrigova</item>
      <item>Policijska postaja Trogir</item>
      <item>Policijska postaja Umag</item>
      <item>Policijska postaja Umag s ispostavom Buje</item>
      <item>Policijska postaja Varaždin</item>
      <item>Policijska postaja Velika Gorica</item>
      <item>Policijska postaja Vinkovci</item>
      <item>Policijska postaja Virovitica</item>
      <item>Policijska postaja Vis</item>
      <item>Policijska postaja Vodice</item>
      <item>Policijska postaja Vojnić</item>
      <item>Policijska postaja Vrbovec</item>
      <item>Policijska postaja Vrbovsko</item>
      <item>Policijska postaja Vukovar</item>
      <item>Policijska postaja Zabok</item>
      <item>Policijska postaja Zadar</item>
      <item>Policijska postaja Zaprešić</item>
      <item>Policijska postaja Zlatar-Bistrica</item>
      <item>Postaja aerodromske policije Čilipi</item>
      <item>Postaja aerodromske policije Pleso</item>
      <item>Postaja aerodromske policije Pula</item>
      <item>Postaja aerodromske policije Resnik</item>
      <item>Postaja aerodromske policije Rijeka</item>
      <item>Postaja aerodromske policije Zemunik</item>
      <item>Postaja granične policije Bajakovo</item>
      <item>Postaja granične policije Beli Manastir</item>
      <item>Postaja granične policije Bregana</item>
      <item>Postaja granične policije Brod na Kupi</item>
      <item>Postaja granične policije Cetingrad</item>
      <item>Postaja granične policije Dalj</item>
      <item>Postaja granične policije Donji Lapac</item>
      <item>Postaja granične policije Donji Srb</item>
      <item>Postaja granične policije Dvor</item>
      <item>Postaja granične policije Erdut</item>
      <item>Postaja granične policije Goričan</item>
      <item>Postaja granične policije Gračac</item>
      <item>Postaja granične policije Gruda</item>
      <item>Postaja granične policije Gvozd</item>
      <item>Postaja granične policije Hrvatska Kostajnica</item>
      <item>Postaja granične policije Ilok</item>
      <item>Postaja granične policije Imotski</item>
      <item>Postaja granične policije Koprivnica</item>
      <item>Postaja granične policije Korenica</item>
      <item>Postaja granične policije Macelj</item>
      <item>Postaja granične policije Metković</item>
      <item>Postaja granične policije Novska</item>
      <item>Postaja granične policije Rupa</item>
      <item>Postaja granične policije Slano</item>
      <item>Postaja granične policije Slavonski Brod</item>
      <item>POSTAJA GRANIČNE POLICIJE SLAVONSKI ŠAMAC</item>
      <item>Postaja granične policije Sošice</item>
      <item>Postaja granične policije Stara Gradiška</item>
      <item>Postaja granične policije Terezino Polje</item>
      <item>Postaja granične policije Tovarnik</item>
      <item>Postaja granične policije Trilj</item>
      <item>Postaja granične policije Varaždin</item>
      <item>Postaja granične policije Vrbanja</item>
      <item>Postaja granične policije Vrgorac</item>
      <item>Postaja granične policije Vrpolje</item>
      <item>Postaja granične policije Zagreb</item>
      <item>Postaja granične policije Županja</item>
      <item>Postaja interventne policije Nuštar</item>
      <item>Postaja pomorske i aerodromske policije Pula</item>
      <item>Postaja pomorske i aerodromske policije Rijeka</item>
      <item>Postaja pomorske i aerodromske policije Zadar</item>
      <item>Postaja pomorske policije Dubrovnik</item>
      <item>Postaja pomorske policije Pula</item>
      <item>Postaja pomorske policije Rijeka</item>
      <item>Postaja pomorske policije Split</item>
      <item>Postaja pomorske policije Šibenik</item>
      <item>Postaja pomorske policije Zadar</item>
      <item>Postaja prometne policije Bjelovar</item>
      <item>Postaja prometne policije Čakovec</item>
      <item>Postaja prometne policije Dubrovnik</item>
      <item>Postaja prometne policije Gospić</item>
      <item>Postaja prometne policije Karlovac</item>
      <item>Postaja prometne policije Koprivnica</item>
      <item>Postaja prometne policije Krapina</item>
      <item>Postaja prometne policije Kutina</item>
      <item>Postaja prometne policije Osijek</item>
      <item>Postaja prometne policije Požega</item>
      <item>Postaja prometne policije Pula</item>
      <item>Postaja prometne policije Rijeka</item>
      <item>Postaja prometne policije Sisak</item>
      <item>Postaja prometne policije Slavonski Brod</item>
      <item>Postaja prometne policije Split</item>
      <item>Postaja prometne policije Šibenik</item>
      <item>Postaja prometne policije Varaždin</item>
      <item>Postaja prometne policije Vinkovci</item>
      <item>Postaja prometne policije Virovitica</item>
      <item>Postaja prometne policije Zadar</item>
      <item>V. policijska postaja Zagreb</item>
      <item>VI. policijska postaja Zagreb</item>
      <item>VII. policijska postaja Stankovci</item>
      <item>VII. policijska postaja Zagreb</item>
      <item>VIII. policijska postaja Zagreb</item>
    </derivirana_varijabla>
  </DomainObject.PolicijskePostajeList>
  <DomainObject.Predmet.OkrivljenikPravnaNazivAdresaMbs>
    <izvorni_sadrzaj/>
    <derivirana_varijabla naziv="DomainObject.Predmet.OkrivljenikPravnaNazivAdresaMbs_1"/>
  </DomainObject.Predmet.OkrivljenikPravnaNazivAdresaMbs>
  <DomainObject.Sudac.Email>
    <izvorni_sadrzaj/>
    <derivirana_varijabla naziv="DomainObject.Sudac.Email_1"/>
  </DomainObject.Sudac.Email>
  <DomainObject.Predmet.OsudenikImePrezimeAdresa>
    <izvorni_sadrzaj/>
    <derivirana_varijabla naziv="DomainObject.Predmet.OsudenikImePrezimeAdresa_1"/>
  </DomainObject.Predmet.OsudenikImePrezimeAdresa>
  <DomainObject.Predmet.OsudenikImePrezimeOIBDatRodenja>
    <izvorni_sadrzaj/>
    <derivirana_varijabla naziv="DomainObject.Predmet.OsudenikImePrezimeOIBDatRodenja_1"/>
  </DomainObject.Predmet.OsudenikImePrezimeOIBDatRodenja>
  <DomainObject.IkpPredmet.OdlukaRjesenjeIshodisni>
    <izvorni_sadrzaj/>
    <derivirana_varijabla naziv="DomainObject.IkpPredmet.OdlukaRjesenjeIshodisni_1"/>
  </DomainObject.IkpPredmet.OdlukaRjesenjeIshodisni>
  <DomainObject.IkpPredmet.NovcanaObaveza.PreostaliIznos>
    <izvorni_sadrzaj/>
    <derivirana_varijabla naziv="DomainObject.IkpPredmet.NovcanaObaveza.PreostaliIznos_1"/>
  </DomainObject.IkpPredmet.NovcanaObaveza.PreostaliIznos>
  <DomainObject.IkpPredmet.NovcanaObaveza.PNB>
    <izvorni_sadrzaj/>
    <derivirana_varijabla naziv="DomainObject.IkpPredmet.NovcanaObaveza.PNB_1"/>
  </DomainObject.IkpPredmet.NovcanaObaveza.PNB>
  <DomainObject.IkpPredmet.Trosak.PreostaliIznos>
    <izvorni_sadrzaj/>
    <derivirana_varijabla naziv="DomainObject.IkpPredmet.Trosak.PreostaliIznos_1"/>
  </DomainObject.IkpPredmet.Trosak.PreostaliIznos>
  <DomainObject.IkpPredmet.Trosak.PNB>
    <izvorni_sadrzaj/>
    <derivirana_varijabla naziv="DomainObject.IkpPredmet.Trosak.PNB_1"/>
  </DomainObject.IkpPredmet.Trosak.PNB>
  <DomainObject.IkpPredmet.IshodisnaOdlukaDatumPravomocnosti>
    <izvorni_sadrzaj/>
    <derivirana_varijabla naziv="DomainObject.IkpPredmet.IshodisnaOdlukaDatumPravomocnosti_1"/>
  </DomainObject.IkpPredmet.IshodisnaOdlukaDatumPravomocnosti>
  <DomainObject.IkpPredmet.IshodisnaOdlukaDatumOvrsnosti>
    <izvorni_sadrzaj/>
    <derivirana_varijabla naziv="DomainObject.IkpPredmet.IshodisnaOdlukaDatumOvrsnosti_1"/>
  </DomainObject.IkpPredmet.IshodisnaOdlukaDatumOvrsnosti>
  <DomainObject.IkpPredmet.IshodisnaOdlukaDatumIzvrsnosti>
    <izvorni_sadrzaj/>
    <derivirana_varijabla naziv="DomainObject.IkpPredmet.IshodisnaOdlukaDatumIzvrsnosti_1"/>
  </DomainObject.IkpPredmet.IshodisnaOdlukaDatumIzvrsnosti>
  <DomainObject.NarodneNovineZkpList>
    <izvorni_sadrzaj>
      <item>152/08, 76/09, 80/11, 121/11 – pročišćeni tekst, 91/12 – odluka Ustavnog suda Republike Hrvatske, 143/12, 56/13, 145/13, 152/14, 70/17, 126/19, 130/20 - Odluka i Rješenje Ustavnog suda Republike Hrvatske i 88/22</item>
      <item>152/08, 76/09, 80/11, 121/11, 91/12, 143/12, 56/13, 145/13, 152/14, 70/17, 126/19, 130/20 i 88/22</item>
      <item>152/08</item>
      <item>76/09</item>
      <item>80/11</item>
      <item>121/11 pročišćeni tekst</item>
      <item>91/12 - odluka Ustavnog suda Republike Hrvatske</item>
      <item>143/12</item>
      <item>56/13</item>
      <item>145/13</item>
      <item>152/14</item>
      <item>70/17</item>
      <item>126/19</item>
      <item>130/20 - Odluka i Rješenje Ustavnog suda Republike Hrvatske</item>
      <item>88/22</item>
    </izvorni_sadrzaj>
    <derivirana_varijabla naziv="DomainObject.NarodneNovineZkpList_1">
      <item>152/08, 76/09, 80/11, 121/11 – pročišćeni tekst, 91/12 – odluka Ustavnog suda Republike Hrvatske, 143/12, 56/13, 145/13, 152/14, 70/17, 126/19, 130/20 - Odluka i Rješenje Ustavnog suda Republike Hrvatske i 88/22</item>
      <item>152/08, 76/09, 80/11, 121/11, 91/12, 143/12, 56/13, 145/13, 152/14, 70/17, 126/19, 130/20 i 88/22</item>
      <item>152/08</item>
      <item>76/09</item>
      <item>80/11</item>
      <item>121/11 pročišćeni tekst</item>
      <item>91/12 - odluka Ustavnog suda Republike Hrvatske</item>
      <item>143/12</item>
      <item>56/13</item>
      <item>145/13</item>
      <item>152/14</item>
      <item>70/17</item>
      <item>126/19</item>
      <item>130/20 - Odluka i Rješenje Ustavnog suda Republike Hrvatske</item>
      <item>88/22</item>
    </derivirana_varijabla>
  </DomainObject.NarodneNovineZkpList>
  <DomainObject.PrviPodnesak.OznakaBrojPodnositelja>
    <izvorni_sadrzaj/>
    <derivirana_varijabla naziv="DomainObject.PrviPodnesak.OznakaBrojPodnositelja_1"/>
  </DomainObject.PrviPodnesak.OznakaBrojPodnositelja>
</icms>
</file>

<file path=customXml/itemProps1.xml><?xml version="1.0" encoding="utf-8"?>
<ds:datastoreItem xmlns:ds="http://schemas.openxmlformats.org/officeDocument/2006/customXml" ds:itemID="{100293BC-3C9C-4740-99C7-73F5E9006100}">
  <ds:schemaRefs/>
</ds:datastoreItem>
</file>

<file path=docProps/app.xml><?xml version="1.0" encoding="utf-8"?>
<Properties xmlns="http://schemas.openxmlformats.org/officeDocument/2006/extended-properties" xmlns:vt="http://schemas.openxmlformats.org/officeDocument/2006/docPropsVTypes">
  <Template>MasterTemplate</Template>
  <TotalTime>0</TotalTime>
  <Pages>1</Pages>
  <Words>101</Words>
  <Characters>603</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Company>MPU</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Dario Krnić</dc:creator>
  <cp:keywords/>
  <dc:description/>
  <cp:lastModifiedBy>Ines Vuka</cp:lastModifiedBy>
  <cp:revision>2</cp:revision>
  <dcterms:created xsi:type="dcterms:W3CDTF">2025-06-24T09:25:00Z</dcterms:created>
  <dcterms:modified xsi:type="dcterms:W3CDTF">2025-06-24T09:25:00Z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d">
    <vt:bool>true</vt:bool>
  </property>
  <property fmtid="{D5CDD505-2E9C-101B-9397-08002B2CF9AE}" pid="3" name="Naslov">
    <vt:lpwstr>Su-1500/2024-42 / Odluka - Obavijest (obavijest_o_javnom_natječaju_zapisničar.docx)</vt:lpwstr>
  </property>
  <property fmtid="{D5CDD505-2E9C-101B-9397-08002B2CF9AE}" pid="4" name="CC_coloring">
    <vt:bool>true</vt:bool>
  </property>
  <property fmtid="{D5CDD505-2E9C-101B-9397-08002B2CF9AE}" pid="5" name="BrojStranica">
    <vt:i4>1</vt:i4>
  </property>
</Properties>
</file>