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19449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194494">
        <w:rPr>
          <w:rFonts w:ascii="Arial" w:hAnsi="Arial" w:cs="Arial"/>
          <w:iCs/>
        </w:rPr>
        <w:t xml:space="preserve">   </w:t>
      </w:r>
      <w:r w:rsidR="00A11ADD" w:rsidRPr="0019449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94">
        <w:rPr>
          <w:rFonts w:ascii="Arial" w:hAnsi="Arial" w:cs="Arial"/>
          <w:iCs/>
        </w:rPr>
        <w:tab/>
      </w:r>
      <w:r w:rsidRPr="00194494">
        <w:rPr>
          <w:rFonts w:ascii="Arial" w:hAnsi="Arial" w:cs="Arial"/>
          <w:iCs/>
        </w:rPr>
        <w:tab/>
      </w:r>
    </w:p>
    <w:p w:rsidR="00AA5DB1" w:rsidRPr="0019449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Default="00BA0762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BA0762" w:rsidRDefault="00BA0762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BA0762" w:rsidRDefault="00BA0762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BA0762" w:rsidRPr="00194494" w:rsidRDefault="00BA0762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A33127" w:rsidRDefault="00A33127" w:rsidP="00AA5DB1">
      <w:pPr>
        <w:jc w:val="both"/>
        <w:rPr>
          <w:rFonts w:ascii="Arial" w:hAnsi="Arial" w:cs="Arial"/>
          <w:bCs/>
          <w:iCs/>
        </w:rPr>
      </w:pPr>
    </w:p>
    <w:p w:rsidR="00C5296E" w:rsidRPr="00194494" w:rsidRDefault="00C5296E" w:rsidP="00AA5DB1">
      <w:pPr>
        <w:jc w:val="both"/>
        <w:rPr>
          <w:rFonts w:ascii="Arial" w:hAnsi="Arial" w:cs="Arial"/>
          <w:bCs/>
          <w:iCs/>
        </w:rPr>
      </w:pPr>
    </w:p>
    <w:p w:rsidR="002E7406" w:rsidRDefault="00EB27AB" w:rsidP="002E7406">
      <w:pPr>
        <w:pStyle w:val="Naslov2"/>
        <w:jc w:val="left"/>
        <w:rPr>
          <w:b w:val="0"/>
          <w:i w:val="0"/>
          <w:lang w:val="hr-HR"/>
        </w:rPr>
      </w:pPr>
      <w:r w:rsidRPr="00194494">
        <w:rPr>
          <w:b w:val="0"/>
          <w:i w:val="0"/>
          <w:lang w:val="hr-HR"/>
        </w:rPr>
        <w:t xml:space="preserve">Broj:  </w:t>
      </w:r>
      <w:r w:rsidR="009A42DA" w:rsidRPr="00194494">
        <w:rPr>
          <w:b w:val="0"/>
          <w:i w:val="0"/>
          <w:lang w:val="hr-HR"/>
        </w:rPr>
        <w:t>7-Su-</w:t>
      </w:r>
      <w:r w:rsidR="007416B1">
        <w:rPr>
          <w:b w:val="0"/>
          <w:i w:val="0"/>
          <w:lang w:val="hr-HR"/>
        </w:rPr>
        <w:t>1</w:t>
      </w:r>
      <w:r w:rsidR="00BC6DBF">
        <w:rPr>
          <w:b w:val="0"/>
          <w:i w:val="0"/>
          <w:lang w:val="hr-HR"/>
        </w:rPr>
        <w:t>769</w:t>
      </w:r>
      <w:r w:rsidR="00EB5575">
        <w:rPr>
          <w:b w:val="0"/>
          <w:i w:val="0"/>
          <w:lang w:val="hr-HR"/>
        </w:rPr>
        <w:t>/2025-5</w:t>
      </w:r>
    </w:p>
    <w:p w:rsidR="00A33127" w:rsidRDefault="00AA5DB1" w:rsidP="00CD7E04">
      <w:pPr>
        <w:pStyle w:val="Naslov2"/>
        <w:jc w:val="left"/>
        <w:rPr>
          <w:b w:val="0"/>
          <w:i w:val="0"/>
        </w:rPr>
      </w:pPr>
      <w:r w:rsidRPr="002E7406">
        <w:rPr>
          <w:b w:val="0"/>
          <w:i w:val="0"/>
        </w:rPr>
        <w:t>Osijek,</w:t>
      </w:r>
      <w:r w:rsidR="004A64C1" w:rsidRPr="002E7406">
        <w:rPr>
          <w:b w:val="0"/>
          <w:i w:val="0"/>
        </w:rPr>
        <w:t xml:space="preserve"> </w:t>
      </w:r>
      <w:r w:rsidR="002269CB">
        <w:rPr>
          <w:b w:val="0"/>
          <w:i w:val="0"/>
        </w:rPr>
        <w:t>20</w:t>
      </w:r>
      <w:bookmarkStart w:id="0" w:name="_GoBack"/>
      <w:bookmarkEnd w:id="0"/>
      <w:r w:rsidR="00EB5575">
        <w:rPr>
          <w:b w:val="0"/>
          <w:i w:val="0"/>
        </w:rPr>
        <w:t xml:space="preserve">. </w:t>
      </w:r>
      <w:proofErr w:type="spellStart"/>
      <w:proofErr w:type="gramStart"/>
      <w:r w:rsidR="00EB5575">
        <w:rPr>
          <w:b w:val="0"/>
          <w:i w:val="0"/>
        </w:rPr>
        <w:t>listopada</w:t>
      </w:r>
      <w:proofErr w:type="spellEnd"/>
      <w:proofErr w:type="gramEnd"/>
      <w:r w:rsidR="00EB5575">
        <w:rPr>
          <w:b w:val="0"/>
          <w:i w:val="0"/>
        </w:rPr>
        <w:t xml:space="preserve"> 2025.</w:t>
      </w:r>
    </w:p>
    <w:p w:rsidR="00EB5575" w:rsidRDefault="00EB5575" w:rsidP="00EB5575">
      <w:pPr>
        <w:rPr>
          <w:lang w:val="en-GB"/>
        </w:rPr>
      </w:pPr>
    </w:p>
    <w:p w:rsidR="00C5296E" w:rsidRDefault="00C5296E" w:rsidP="00AA5DB1">
      <w:pPr>
        <w:jc w:val="both"/>
        <w:rPr>
          <w:rFonts w:ascii="Arial" w:hAnsi="Arial" w:cs="Arial"/>
          <w:bCs/>
          <w:iCs/>
        </w:rPr>
      </w:pPr>
    </w:p>
    <w:p w:rsidR="00EB5575" w:rsidRDefault="00EB5575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Temeljem članka 7. stavka 2. Uredbe o postupku zapošljavanja u državnoj službi ("Narodne novine" broj: 124/2024.) Općinski sud u Osijeku objavljuje</w:t>
      </w:r>
    </w:p>
    <w:p w:rsidR="00EB5575" w:rsidRDefault="00EB5575" w:rsidP="00AA5DB1">
      <w:pPr>
        <w:jc w:val="both"/>
        <w:rPr>
          <w:rFonts w:ascii="Arial" w:hAnsi="Arial" w:cs="Arial"/>
          <w:bCs/>
          <w:iCs/>
        </w:rPr>
      </w:pPr>
    </w:p>
    <w:p w:rsidR="00EB5575" w:rsidRDefault="00EB5575" w:rsidP="00AA5DB1">
      <w:pPr>
        <w:jc w:val="both"/>
        <w:rPr>
          <w:rFonts w:ascii="Arial" w:hAnsi="Arial" w:cs="Arial"/>
          <w:bCs/>
          <w:iCs/>
        </w:rPr>
      </w:pPr>
    </w:p>
    <w:p w:rsidR="00EB5575" w:rsidRDefault="00EB5575" w:rsidP="00AA5DB1">
      <w:pPr>
        <w:jc w:val="both"/>
        <w:rPr>
          <w:rFonts w:ascii="Arial" w:hAnsi="Arial" w:cs="Arial"/>
          <w:bCs/>
          <w:iCs/>
        </w:rPr>
      </w:pPr>
    </w:p>
    <w:p w:rsidR="00EB5575" w:rsidRDefault="00EB5575" w:rsidP="00AA5DB1">
      <w:pPr>
        <w:jc w:val="both"/>
        <w:rPr>
          <w:rFonts w:ascii="Arial" w:hAnsi="Arial" w:cs="Arial"/>
          <w:bCs/>
          <w:iCs/>
        </w:rPr>
      </w:pPr>
    </w:p>
    <w:p w:rsidR="00EB5575" w:rsidRDefault="00EB5575" w:rsidP="00EB5575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OBAVIJEST O JAVNOM NATJEČAJU</w:t>
      </w:r>
    </w:p>
    <w:p w:rsidR="00EB5575" w:rsidRDefault="00EB5575" w:rsidP="00EB5575">
      <w:pPr>
        <w:jc w:val="center"/>
        <w:rPr>
          <w:rFonts w:ascii="Arial" w:hAnsi="Arial" w:cs="Arial"/>
          <w:bCs/>
          <w:iCs/>
        </w:rPr>
      </w:pPr>
    </w:p>
    <w:p w:rsidR="00EB5575" w:rsidRDefault="00EB5575" w:rsidP="00EB5575">
      <w:pPr>
        <w:jc w:val="center"/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 mrežnim stranicama Ministarstva pravosuđa, uprave i digitalne transformacije u Centraliziranom sustavu za zapošljavanje (</w:t>
      </w:r>
      <w:hyperlink r:id="rId8" w:history="1">
        <w:r w:rsidRPr="006865B2">
          <w:rPr>
            <w:rStyle w:val="Hiperveza"/>
            <w:rFonts w:ascii="Arial" w:hAnsi="Arial" w:cs="Arial"/>
            <w:bCs/>
            <w:iCs/>
          </w:rPr>
          <w:t>https://selekcija.gov.hr</w:t>
        </w:r>
      </w:hyperlink>
      <w:r>
        <w:rPr>
          <w:rFonts w:ascii="Arial" w:hAnsi="Arial" w:cs="Arial"/>
          <w:bCs/>
          <w:iCs/>
        </w:rPr>
        <w:t xml:space="preserve">) 17. listopada 2025. godine objavljen je javni natječaj za prijam u Općinski sud u  Osijeku u državnu službu na neodređeno vrijeme na radno mjesto </w:t>
      </w:r>
      <w:proofErr w:type="spellStart"/>
      <w:r>
        <w:rPr>
          <w:rFonts w:ascii="Arial" w:hAnsi="Arial" w:cs="Arial"/>
          <w:bCs/>
          <w:iCs/>
        </w:rPr>
        <w:t>upisničar</w:t>
      </w:r>
      <w:proofErr w:type="spellEnd"/>
      <w:r>
        <w:rPr>
          <w:rFonts w:ascii="Arial" w:hAnsi="Arial" w:cs="Arial"/>
          <w:bCs/>
          <w:iCs/>
        </w:rPr>
        <w:t xml:space="preserve"> u tijelima sudbene vlasti, jedan izvršitelj. </w:t>
      </w: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Prijave na javni natječaj podnose se putem Centraliziranog sustava za zapošljavanje u roku od 15 dana od dana objave javnog natječaja u Centraliziranom sustavu za zapošljavanje.</w:t>
      </w: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Općinski sud u Osijeku </w:t>
      </w: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EB5575" w:rsidRDefault="00EB5575" w:rsidP="00EB5575">
      <w:pPr>
        <w:rPr>
          <w:rFonts w:ascii="Arial" w:hAnsi="Arial" w:cs="Arial"/>
          <w:bCs/>
          <w:iCs/>
        </w:rPr>
      </w:pPr>
    </w:p>
    <w:p w:rsidR="0035566C" w:rsidRPr="00194494" w:rsidRDefault="0035566C" w:rsidP="00AA5DB1">
      <w:pPr>
        <w:jc w:val="both"/>
        <w:rPr>
          <w:rFonts w:ascii="Arial" w:hAnsi="Arial" w:cs="Arial"/>
          <w:bCs/>
          <w:iCs/>
        </w:rPr>
      </w:pPr>
    </w:p>
    <w:sectPr w:rsidR="0035566C" w:rsidRPr="0019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7D7C"/>
    <w:rsid w:val="00013BF4"/>
    <w:rsid w:val="0003677F"/>
    <w:rsid w:val="00044D6A"/>
    <w:rsid w:val="000502D4"/>
    <w:rsid w:val="00073F4A"/>
    <w:rsid w:val="00095520"/>
    <w:rsid w:val="000B0682"/>
    <w:rsid w:val="000B61AA"/>
    <w:rsid w:val="00100B7A"/>
    <w:rsid w:val="001043B0"/>
    <w:rsid w:val="00116D41"/>
    <w:rsid w:val="001200E0"/>
    <w:rsid w:val="0012387B"/>
    <w:rsid w:val="0017148D"/>
    <w:rsid w:val="00194494"/>
    <w:rsid w:val="001C2F14"/>
    <w:rsid w:val="001C66CD"/>
    <w:rsid w:val="001D1743"/>
    <w:rsid w:val="001D69E0"/>
    <w:rsid w:val="001E77FC"/>
    <w:rsid w:val="001F0D67"/>
    <w:rsid w:val="0022326D"/>
    <w:rsid w:val="002269CB"/>
    <w:rsid w:val="00232BE4"/>
    <w:rsid w:val="002339C5"/>
    <w:rsid w:val="00253277"/>
    <w:rsid w:val="00255AEC"/>
    <w:rsid w:val="0026201C"/>
    <w:rsid w:val="00276AF1"/>
    <w:rsid w:val="002D54DB"/>
    <w:rsid w:val="002E053A"/>
    <w:rsid w:val="002E7406"/>
    <w:rsid w:val="002F1552"/>
    <w:rsid w:val="002F1B08"/>
    <w:rsid w:val="0031131B"/>
    <w:rsid w:val="0031369D"/>
    <w:rsid w:val="003163CD"/>
    <w:rsid w:val="003201FD"/>
    <w:rsid w:val="0035566C"/>
    <w:rsid w:val="00360EB2"/>
    <w:rsid w:val="0036751E"/>
    <w:rsid w:val="0037461E"/>
    <w:rsid w:val="00377D0D"/>
    <w:rsid w:val="0038708C"/>
    <w:rsid w:val="003A1445"/>
    <w:rsid w:val="003B3AFE"/>
    <w:rsid w:val="003C7F7F"/>
    <w:rsid w:val="00417A85"/>
    <w:rsid w:val="00465CC8"/>
    <w:rsid w:val="004A64C1"/>
    <w:rsid w:val="004A6DB3"/>
    <w:rsid w:val="004B3E68"/>
    <w:rsid w:val="004C3D71"/>
    <w:rsid w:val="004D369F"/>
    <w:rsid w:val="00505123"/>
    <w:rsid w:val="00510A5E"/>
    <w:rsid w:val="00523B30"/>
    <w:rsid w:val="00536E5A"/>
    <w:rsid w:val="00552EA6"/>
    <w:rsid w:val="005674D8"/>
    <w:rsid w:val="00590B56"/>
    <w:rsid w:val="005A04B2"/>
    <w:rsid w:val="005B5A27"/>
    <w:rsid w:val="005D7E33"/>
    <w:rsid w:val="00613E7D"/>
    <w:rsid w:val="00632CDC"/>
    <w:rsid w:val="006515FF"/>
    <w:rsid w:val="006737C6"/>
    <w:rsid w:val="006745B3"/>
    <w:rsid w:val="0068729C"/>
    <w:rsid w:val="00696C3C"/>
    <w:rsid w:val="006A45D9"/>
    <w:rsid w:val="006B4A26"/>
    <w:rsid w:val="006B6C05"/>
    <w:rsid w:val="006E7B14"/>
    <w:rsid w:val="006F35D0"/>
    <w:rsid w:val="006F414B"/>
    <w:rsid w:val="007303D4"/>
    <w:rsid w:val="007416B1"/>
    <w:rsid w:val="00757E62"/>
    <w:rsid w:val="00772C39"/>
    <w:rsid w:val="00785737"/>
    <w:rsid w:val="00796B5A"/>
    <w:rsid w:val="007A0C39"/>
    <w:rsid w:val="007B103B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144CA"/>
    <w:rsid w:val="009768D5"/>
    <w:rsid w:val="009828E1"/>
    <w:rsid w:val="00997E45"/>
    <w:rsid w:val="009A42DA"/>
    <w:rsid w:val="009C7E3B"/>
    <w:rsid w:val="009E2EB9"/>
    <w:rsid w:val="009F38F1"/>
    <w:rsid w:val="00A11ADD"/>
    <w:rsid w:val="00A24535"/>
    <w:rsid w:val="00A33127"/>
    <w:rsid w:val="00A43CF4"/>
    <w:rsid w:val="00A61F07"/>
    <w:rsid w:val="00A63E6E"/>
    <w:rsid w:val="00A664C8"/>
    <w:rsid w:val="00A80F30"/>
    <w:rsid w:val="00A863DD"/>
    <w:rsid w:val="00AA3BD1"/>
    <w:rsid w:val="00AA5DB1"/>
    <w:rsid w:val="00AB47C7"/>
    <w:rsid w:val="00AB4C22"/>
    <w:rsid w:val="00AD7E45"/>
    <w:rsid w:val="00B071BE"/>
    <w:rsid w:val="00B215F5"/>
    <w:rsid w:val="00B774DF"/>
    <w:rsid w:val="00B85A0A"/>
    <w:rsid w:val="00B918A2"/>
    <w:rsid w:val="00BA0762"/>
    <w:rsid w:val="00BC6DBF"/>
    <w:rsid w:val="00BE7F1B"/>
    <w:rsid w:val="00BF68D1"/>
    <w:rsid w:val="00BF6F28"/>
    <w:rsid w:val="00C060A1"/>
    <w:rsid w:val="00C30214"/>
    <w:rsid w:val="00C46327"/>
    <w:rsid w:val="00C5296E"/>
    <w:rsid w:val="00C62FF9"/>
    <w:rsid w:val="00C70B61"/>
    <w:rsid w:val="00CC2769"/>
    <w:rsid w:val="00CC719B"/>
    <w:rsid w:val="00CC7854"/>
    <w:rsid w:val="00CD46F3"/>
    <w:rsid w:val="00CD7E04"/>
    <w:rsid w:val="00D3600C"/>
    <w:rsid w:val="00D63FD8"/>
    <w:rsid w:val="00D66DE4"/>
    <w:rsid w:val="00D81C70"/>
    <w:rsid w:val="00DC2984"/>
    <w:rsid w:val="00DF2DB1"/>
    <w:rsid w:val="00E71C42"/>
    <w:rsid w:val="00E84D47"/>
    <w:rsid w:val="00EB27AB"/>
    <w:rsid w:val="00EB5575"/>
    <w:rsid w:val="00EC6DDB"/>
    <w:rsid w:val="00EF4DDD"/>
    <w:rsid w:val="00F12EE9"/>
    <w:rsid w:val="00F557CF"/>
    <w:rsid w:val="00F56147"/>
    <w:rsid w:val="00F65AD2"/>
    <w:rsid w:val="00F76C73"/>
    <w:rsid w:val="00F84D2D"/>
    <w:rsid w:val="00FA38F3"/>
    <w:rsid w:val="00FB4404"/>
    <w:rsid w:val="00FC2790"/>
    <w:rsid w:val="00FE3857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FEE78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nhideWhenUsed/>
    <w:rsid w:val="00EB5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kcija.gov.h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1515B99-B042-46F3-B425-C8384352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120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3</cp:revision>
  <cp:lastPrinted>2021-03-03T10:12:00Z</cp:lastPrinted>
  <dcterms:created xsi:type="dcterms:W3CDTF">2025-10-16T12:18:00Z</dcterms:created>
  <dcterms:modified xsi:type="dcterms:W3CDTF">2025-10-20T06:24:00Z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