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2130">
        <w:rPr>
          <w:rFonts w:ascii="Arial" w:hAnsi="Arial" w:cs="Arial"/>
          <w:sz w:val="24"/>
          <w:szCs w:val="24"/>
        </w:rPr>
        <w:t>Na temelju članka 7. stavka 2. Uredbe o postupku zapošljavanja u državnoj službi (Narodne novine,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broj: 124/2024) </w:t>
      </w:r>
      <w:r>
        <w:rPr>
          <w:rFonts w:ascii="Arial" w:hAnsi="Arial" w:cs="Arial"/>
          <w:sz w:val="24"/>
          <w:szCs w:val="24"/>
        </w:rPr>
        <w:t>Općinski sud u Splitu</w:t>
      </w:r>
      <w:r w:rsidRPr="00722130">
        <w:rPr>
          <w:rFonts w:ascii="Arial" w:hAnsi="Arial" w:cs="Arial"/>
          <w:sz w:val="24"/>
          <w:szCs w:val="24"/>
        </w:rPr>
        <w:t xml:space="preserve"> objavljuje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OBAVIJEST O JAVNOM NATJEČAJU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rPr>
          <w:rFonts w:ascii="Arial" w:hAnsi="Arial" w:cs="Arial"/>
          <w:sz w:val="24"/>
          <w:szCs w:val="24"/>
        </w:rPr>
      </w:pPr>
    </w:p>
    <w:p w:rsidR="0034751B" w:rsidRDefault="00722130" w:rsidP="003475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mrežnim stranicama Ministarstva pravosuđa, uprave i digitalne transformacije, u Centraliziranom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sustavu za zapošljavanje ( </w:t>
      </w:r>
      <w:hyperlink r:id="rId5" w:history="1">
        <w:r w:rsidRPr="00BD3F27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Pr="00722130">
        <w:rPr>
          <w:rFonts w:ascii="Arial" w:hAnsi="Arial" w:cs="Arial"/>
          <w:sz w:val="24"/>
          <w:szCs w:val="24"/>
        </w:rPr>
        <w:t xml:space="preserve"> ) dana </w:t>
      </w:r>
      <w:r w:rsidR="00C01364">
        <w:rPr>
          <w:rFonts w:ascii="Arial" w:hAnsi="Arial" w:cs="Arial"/>
          <w:sz w:val="24"/>
          <w:szCs w:val="24"/>
        </w:rPr>
        <w:t xml:space="preserve">3. listopada </w:t>
      </w:r>
      <w:r w:rsidR="007C20E2">
        <w:rPr>
          <w:rFonts w:ascii="Arial" w:hAnsi="Arial" w:cs="Arial"/>
          <w:sz w:val="24"/>
          <w:szCs w:val="24"/>
        </w:rPr>
        <w:t xml:space="preserve">2025. </w:t>
      </w:r>
      <w:r w:rsidRPr="00722130">
        <w:rPr>
          <w:rFonts w:ascii="Arial" w:hAnsi="Arial" w:cs="Arial"/>
          <w:sz w:val="24"/>
          <w:szCs w:val="24"/>
        </w:rPr>
        <w:t xml:space="preserve">objavljen je javni natječaj </w:t>
      </w:r>
      <w:r w:rsidR="00E147E8">
        <w:rPr>
          <w:rFonts w:ascii="Arial" w:hAnsi="Arial" w:cs="Arial"/>
          <w:sz w:val="24"/>
          <w:szCs w:val="24"/>
        </w:rPr>
        <w:t xml:space="preserve">pod šifrom </w:t>
      </w:r>
      <w:r w:rsidR="0066736F">
        <w:rPr>
          <w:rFonts w:ascii="Arial" w:hAnsi="Arial" w:cs="Arial"/>
          <w:sz w:val="24"/>
          <w:szCs w:val="24"/>
        </w:rPr>
        <w:t>21004/N/25/1802</w:t>
      </w:r>
      <w:r w:rsidR="00E147E8"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prijam u državnu službu</w:t>
      </w:r>
      <w:r w:rsidR="0034751B">
        <w:rPr>
          <w:rFonts w:ascii="Arial" w:hAnsi="Arial" w:cs="Arial"/>
          <w:sz w:val="24"/>
          <w:szCs w:val="24"/>
        </w:rPr>
        <w:t xml:space="preserve"> </w:t>
      </w:r>
      <w:r w:rsidR="00506871">
        <w:rPr>
          <w:rFonts w:ascii="Arial" w:hAnsi="Arial" w:cs="Arial"/>
          <w:sz w:val="24"/>
          <w:szCs w:val="24"/>
        </w:rPr>
        <w:t xml:space="preserve">na </w:t>
      </w:r>
      <w:r w:rsidR="007C20E2">
        <w:rPr>
          <w:rFonts w:ascii="Arial" w:hAnsi="Arial" w:cs="Arial"/>
          <w:sz w:val="24"/>
          <w:szCs w:val="24"/>
        </w:rPr>
        <w:t>ne</w:t>
      </w:r>
      <w:r w:rsidR="00506871">
        <w:rPr>
          <w:rFonts w:ascii="Arial" w:hAnsi="Arial" w:cs="Arial"/>
          <w:sz w:val="24"/>
          <w:szCs w:val="24"/>
        </w:rPr>
        <w:t xml:space="preserve">određeno za </w:t>
      </w:r>
      <w:r w:rsidR="007C20E2">
        <w:rPr>
          <w:rFonts w:ascii="Arial" w:hAnsi="Arial" w:cs="Arial"/>
          <w:sz w:val="24"/>
          <w:szCs w:val="24"/>
        </w:rPr>
        <w:t>zapisničara u tijelima sudbene vlasti</w:t>
      </w:r>
      <w:r w:rsidR="0007480A">
        <w:rPr>
          <w:rFonts w:ascii="Arial" w:hAnsi="Arial" w:cs="Arial"/>
          <w:sz w:val="24"/>
          <w:szCs w:val="24"/>
        </w:rPr>
        <w:t xml:space="preserve"> – 1</w:t>
      </w:r>
      <w:r w:rsidR="00FB6552">
        <w:rPr>
          <w:rFonts w:ascii="Arial" w:hAnsi="Arial" w:cs="Arial"/>
          <w:sz w:val="24"/>
          <w:szCs w:val="24"/>
        </w:rPr>
        <w:t xml:space="preserve"> </w:t>
      </w:r>
      <w:r w:rsidR="0034751B">
        <w:rPr>
          <w:rFonts w:ascii="Arial" w:hAnsi="Arial" w:cs="Arial"/>
          <w:sz w:val="24"/>
          <w:szCs w:val="24"/>
        </w:rPr>
        <w:t xml:space="preserve">izvršitelj </w:t>
      </w:r>
      <w:r w:rsidRPr="00722130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Općinski sud u Splitu</w:t>
      </w:r>
      <w:r w:rsidR="00FB6552">
        <w:rPr>
          <w:rFonts w:ascii="Arial" w:hAnsi="Arial" w:cs="Arial"/>
          <w:sz w:val="24"/>
          <w:szCs w:val="24"/>
        </w:rPr>
        <w:t>.</w:t>
      </w: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Prijave na javni natječaj podnose se putem Centraliziranog sustava za zapošljavanje u roku od 15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dana od dana objave javnog natječaja u Centraliziranom sustavu za zapošljavanje.</w:t>
      </w: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Općinski sud u Splitu</w:t>
      </w:r>
    </w:p>
    <w:p w:rsidR="00714279" w:rsidRDefault="00722130" w:rsidP="00722130">
      <w:r w:rsidRPr="00722130">
        <w:rPr>
          <w:rFonts w:ascii="Arial" w:hAnsi="Arial" w:cs="Arial"/>
          <w:sz w:val="24"/>
          <w:szCs w:val="24"/>
        </w:rPr>
        <w:t xml:space="preserve"> </w:t>
      </w:r>
    </w:p>
    <w:sectPr w:rsidR="007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2"/>
    <w:rsid w:val="0007480A"/>
    <w:rsid w:val="002C5941"/>
    <w:rsid w:val="0034751B"/>
    <w:rsid w:val="00353E4E"/>
    <w:rsid w:val="00452995"/>
    <w:rsid w:val="004C52F6"/>
    <w:rsid w:val="00506871"/>
    <w:rsid w:val="0066736F"/>
    <w:rsid w:val="00714279"/>
    <w:rsid w:val="00722130"/>
    <w:rsid w:val="007C20E2"/>
    <w:rsid w:val="008046B2"/>
    <w:rsid w:val="00855DF8"/>
    <w:rsid w:val="00856D88"/>
    <w:rsid w:val="009F6C5A"/>
    <w:rsid w:val="00A97981"/>
    <w:rsid w:val="00AD1FA4"/>
    <w:rsid w:val="00B90232"/>
    <w:rsid w:val="00C01364"/>
    <w:rsid w:val="00C872CC"/>
    <w:rsid w:val="00E147E8"/>
    <w:rsid w:val="00E77F60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11B3F-28D9-4889-9049-D0F4C02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55DF8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855DF8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5DF8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855DF8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855DF8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3. listopada 2025.</izvorni_sadrzaj>
    <derivirana_varijabla naziv="DomainObject.DatumDonosenjaOdluke_1">3. listopada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Su-1259/2025-6</izvorni_sadrzaj>
    <derivirana_varijabla naziv="DomainObject.Oznaka_1">Su-1259/2025-6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1259</izvorni_sadrzaj>
    <derivirana_varijabla naziv="DomainObject.Predmet.Broj_1">1259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1. srpnja 2025.</izvorni_sadrzaj>
    <derivirana_varijabla naziv="DomainObject.Predmet.DatumOsnivanja_1">1. srpnja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ZAHTJEV ZA SPORAZUMNI RASKID DRŽAVNE SLUŽBE LEONA LASIĆ</izvorni_sadrzaj>
    <derivirana_varijabla naziv="DomainObject.Predmet.Opis_1">ZAHTJEV ZA SPORAZUMNI RASKID DRŽAVNE SLUŽBE LEONA LASIĆ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Su-1259/2025</izvorni_sadrzaj>
    <derivirana_varijabla naziv="DomainObject.Predmet.OznakaBroj_1">Su-1259/2025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Leona Lasić; Ministarstvo pravosuđa, uprave i digitalne transformacije</izvorni_sadrzaj>
    <derivirana_varijabla naziv="DomainObject.Predmet.StrankaFormated_1">  Leona Lasić; Ministarstvo pravosuđa, uprave i digitalne transformacije</derivirana_varijabla>
  </DomainObject.Predmet.StrankaFormated>
  <DomainObject.Predmet.StrankaFormatedOIB>
    <izvorni_sadrzaj>  Leona Lasić; Ministarstvo pravosuđa, uprave i digitalne transformacije, OIB 72910430276</izvorni_sadrzaj>
    <derivirana_varijabla naziv="DomainObject.Predmet.StrankaFormatedOIB_1">  Leona Lasić; Ministarstvo pravosuđa, uprave i digitalne transformacije, OIB 72910430276</derivirana_varijabla>
  </DomainObject.Predmet.StrankaFormatedOIB>
  <DomainObject.Predmet.StrankaFormatedWithAdress>
    <izvorni_sadrzaj> Leona Lasić; Ministarstvo pravosuđa, uprave i digitalne transformacije, Ulica grada Vukovara 49, 10000 Zagreb</izvorni_sadrzaj>
    <derivirana_varijabla naziv="DomainObject.Predmet.StrankaFormatedWithAdress_1"> Leona Lasić; Ministarstvo pravosuđa, uprave i digitalne transformacije, Ulica grada Vukovara 49, 10000 Zagreb</derivirana_varijabla>
  </DomainObject.Predmet.StrankaFormatedWithAdress>
  <DomainObject.Predmet.StrankaFormatedWithAdressOIB>
    <izvorni_sadrzaj> Leona Lasić; Ministarstvo pravosuđa, uprave i digitalne transformacije, OIB 72910430276, Ulica grada Vukovara 49, 10000 Zagreb</izvorni_sadrzaj>
    <derivirana_varijabla naziv="DomainObject.Predmet.StrankaFormatedWithAdressOIB_1"> Leona Lasić; Ministarstvo pravosuđa, uprave i digitalne transformacije, OIB 72910430276, Ulica grada Vukovara 49, 10000 Zagreb</derivirana_varijabla>
  </DomainObject.Predmet.StrankaFormatedWithAdressOIB>
  <DomainObject.Predmet.StrankaWithAdress>
    <izvorni_sadrzaj>Leona Lasić ,Ministarstvo pravosuđa, uprave i digitalne transformacije Ulica grada Vukovara 49,10000 Zagreb</izvorni_sadrzaj>
    <derivirana_varijabla naziv="DomainObject.Predmet.StrankaWithAdress_1">Leona Lasić ,Ministarstvo pravosuđa, uprave i digitalne transformacije Ulica grada Vukovara 49,10000 Zagreb</derivirana_varijabla>
  </DomainObject.Predmet.StrankaWithAdress>
  <DomainObject.Predmet.StrankaWithAdressOIB>
    <izvorni_sadrzaj>Leona Lasić,Ministarstvo pravosuđa, uprave i digitalne transformacije, OIB 72910430276, Ulica grada Vukovara 49,10000 Zagreb</izvorni_sadrzaj>
    <derivirana_varijabla naziv="DomainObject.Predmet.StrankaWithAdressOIB_1">Leona Lasić,Ministarstvo pravosuđa, uprave i digitalne transformacije, OIB 72910430276, Ulica grada Vukovara 49,10000 Zagreb</derivirana_varijabla>
  </DomainObject.Predmet.StrankaWithAdressOIB>
  <DomainObject.Predmet.StrankaNazivFormated>
    <izvorni_sadrzaj>Leona Lasić,Ministarstvo pravosuđa, uprave i digitalne transformacije</izvorni_sadrzaj>
    <derivirana_varijabla naziv="DomainObject.Predmet.StrankaNazivFormated_1">Leona Lasić,Ministarstvo pravosuđa, uprave i digitalne transformacije</derivirana_varijabla>
  </DomainObject.Predmet.StrankaNazivFormated>
  <DomainObject.Predmet.StrankaNazivFormatedOIB>
    <izvorni_sadrzaj>Leona Lasić,Ministarstvo pravosuđa, uprave i digitalne transformacije, OIB 72910430276</izvorni_sadrzaj>
    <derivirana_varijabla naziv="DomainObject.Predmet.StrankaNazivFormatedOIB_1">Leona Lasić,Ministarstvo pravosuđa, uprave i digitalne transformacije, OIB 72910430276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Gundulićeva 27</izvorni_sadrzaj>
    <derivirana_varijabla naziv="DomainObject.Predmet.Sud.Adresa.UlicaIKBR_1">Gundulićeva 27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Petra Komšo</izvorni_sadrzaj>
    <derivirana_varijabla naziv="DomainObject.Predmet.Zapisnicar_1">Petra Komšo</derivirana_varijabla>
  </DomainObject.Predmet.Zapisnicar>
  <DomainObject.Predmet.StrankaListFormated>
    <izvorni_sadrzaj>
      <item>Leona Lasić</item>
      <item>Ministarstvo pravosuđa, uprave i digitalne transformacije</item>
    </izvorni_sadrzaj>
    <derivirana_varijabla naziv="DomainObject.Predmet.StrankaListFormated_1">
      <item>Leona Lasić</item>
      <item>Ministarstvo pravosuđa, uprave i digitalne transformacije</item>
    </derivirana_varijabla>
  </DomainObject.Predmet.StrankaListFormated>
  <DomainObject.Predmet.StrankaListFormatedOIB>
    <izvorni_sadrzaj>
      <item>Leona Lasić</item>
      <item>Ministarstvo pravosuđa, uprave i digitalne transformacije, OIB 72910430276</item>
    </izvorni_sadrzaj>
    <derivirana_varijabla naziv="DomainObject.Predmet.StrankaListFormatedOIB_1">
      <item>Leona Lasić</item>
      <item>Ministarstvo pravosuđa, uprave i digitalne transformacije, OIB 72910430276</item>
    </derivirana_varijabla>
  </DomainObject.Predmet.StrankaListFormatedOIB>
  <DomainObject.Predmet.StrankaListFormatedWithAdress>
    <izvorni_sadrzaj>
      <item>Leona Lasić</item>
      <item>Ministarstvo pravosuđa, uprave i digitalne transformacije, Ulica grada Vukovara 49, 10000 Zagreb</item>
    </izvorni_sadrzaj>
    <derivirana_varijabla naziv="DomainObject.Predmet.StrankaListFormatedWithAdress_1">
      <item>Leona Lasić</item>
      <item>Ministarstvo pravosuđa, uprave i digitalne transformacije, Ulica grada Vukovara 49, 10000 Zagreb</item>
    </derivirana_varijabla>
  </DomainObject.Predmet.StrankaListFormatedWithAdress>
  <DomainObject.Predmet.StrankaListFormatedWithAdressOIB>
    <izvorni_sadrzaj>
      <item>Leona Lasić</item>
      <item>Ministarstvo pravosuđa, uprave i digitalne transformacije, OIB 72910430276, Ulica grada Vukovara 49, 10000 Zagreb</item>
    </izvorni_sadrzaj>
    <derivirana_varijabla naziv="DomainObject.Predmet.StrankaListFormatedWithAdressOIB_1">
      <item>Leona Lasić</item>
      <item>Ministarstvo pravosuđa, uprave i digitalne transformacije, OIB 72910430276, Ulica grada Vukovara 49, 10000 Zagreb</item>
    </derivirana_varijabla>
  </DomainObject.Predmet.StrankaListFormatedWithAdressOIB>
  <DomainObject.Predmet.StrankaListNazivFormated>
    <izvorni_sadrzaj>
      <item>Leona Lasić</item>
      <item>Ministarstvo pravosuđa, uprave i digitalne transformacije</item>
    </izvorni_sadrzaj>
    <derivirana_varijabla naziv="DomainObject.Predmet.StrankaListNazivFormated_1">
      <item>Leona Lasić</item>
      <item>Ministarstvo pravosuđa, uprave i digitalne transformacije</item>
    </derivirana_varijabla>
  </DomainObject.Predmet.StrankaListNazivFormated>
  <DomainObject.Predmet.StrankaListNazivFormatedOIB>
    <izvorni_sadrzaj>
      <item>Leona Lasić</item>
      <item>Ministarstvo pravosuđa, uprave i digitalne transformacije, OIB 72910430276</item>
    </izvorni_sadrzaj>
    <derivirana_varijabla naziv="DomainObject.Predmet.StrankaListNazivFormatedOIB_1">
      <item>Leona Lasić</item>
      <item>Ministarstvo pravosuđa, uprave i digitalne transformacije, OIB 72910430276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6. listopada 2025.</izvorni_sadrzaj>
    <derivirana_varijabla naziv="DomainObject.Datum_1">6. listopada 2025.</derivirana_varijabla>
  </DomainObject.Datum>
  <DomainObject.PoslovniBrojDokumenta>
    <izvorni_sadrzaj>Su-1259/2025-6</izvorni_sadrzaj>
    <derivirana_varijabla naziv="DomainObject.PoslovniBrojDokumenta_1">Su-1259/2025-6</derivirana_varijabla>
  </DomainObject.PoslovniBrojDokumenta>
  <DomainObject.Predmet.StrankaIDrugi>
    <izvorni_sadrzaj>Leona Lasić i dr.</izvorni_sadrzaj>
    <derivirana_varijabla naziv="DomainObject.Predmet.StrankaIDrugi_1">Leona Lasić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Leona Lasić i dr.</izvorni_sadrzaj>
    <derivirana_varijabla naziv="DomainObject.Predmet.StrankaIDrugiAdressOIB_1">Leona Lasić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Leona Lasić</item>
      <item>Ministarstvo pravosuđa, uprave i digitalne transformacije</item>
    </izvorni_sadrzaj>
    <derivirana_varijabla naziv="DomainObject.Predmet.SudioniciListNaziv_1">
      <item>Leona Lasić</item>
      <item>Ministarstvo pravosuđa, uprave i digitalne transformacije</item>
    </derivirana_varijabla>
  </DomainObject.Predmet.SudioniciListNaziv>
  <DomainObject.Predmet.SudioniciListAdressOIB>
    <izvorni_sadrzaj>
      <item>Leona Lasić</item>
      <item>Ministarstvo pravosuđa, uprave i digitalne transformacije, OIB 72910430276, Ulica grada Vukovara 49,10000 Zagreb</item>
    </izvorni_sadrzaj>
    <derivirana_varijabla naziv="DomainObject.Predmet.SudioniciListAdressOIB_1">
      <item>Leona Lasić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72910430276</item>
    </izvorni_sadrzaj>
    <derivirana_varijabla naziv="DomainObject.Predmet.SudioniciListNazivOIB_1">
      <item>, OIB null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18. kolovoza 2025.</izvorni_sadrzaj>
    <derivirana_varijabla naziv="DomainObject.PredzadnjaOdlukaIzPredmeta.DatumDonosenjaOdluke_1">18. kolovoza 2025.</derivirana_varijabla>
  </DomainObject.PredzadnjaOdlukaIzPredmeta.DatumDonosenjaOdluke>
  <DomainObject.PredzadnjaOdlukaIzPredmeta.Oznaka>
    <izvorni_sadrzaj>Su-1259/2025-4</izvorni_sadrzaj>
    <derivirana_varijabla naziv="DomainObject.PredzadnjaOdlukaIzPredmeta.Oznaka_1">Su-1259/2025-4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1. srpnja 2025.</izvorni_sadrzaj>
    <derivirana_varijabla naziv="DomainObject.Predmet.DatumPocetkaProcesa_1">1. srpnja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Zadar s ispostavom Nin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Perušić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Zadar s ispostavom Nin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Perušić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Duje Meštrović</cp:lastModifiedBy>
  <cp:revision>2</cp:revision>
  <dcterms:created xsi:type="dcterms:W3CDTF">2025-10-07T06:41:00Z</dcterms:created>
  <dcterms:modified xsi:type="dcterms:W3CDTF">2025-10-07T06:41:00Z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Su-1259/2025-6 / Odluka - Obavijest (obavijest_o_javnom_natječaju.docx)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