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7"/>
      </w:tblGrid>
      <w:tr w:rsidR="00C55F12" w:rsidRPr="00966115" w:rsidTr="00C55F12">
        <w:trPr>
          <w:trHeight w:val="2833"/>
        </w:trPr>
        <w:tc>
          <w:tcPr>
            <w:tcW w:w="3547" w:type="dxa"/>
            <w:shd w:val="clear" w:color="auto" w:fill="auto"/>
          </w:tcPr>
          <w:p w:rsidR="00C55F12" w:rsidRPr="00966115" w:rsidRDefault="00C55F12" w:rsidP="00A15157">
            <w:pPr>
              <w:pStyle w:val="Bezproreda"/>
              <w:jc w:val="center"/>
            </w:pPr>
            <w:bookmarkStart w:id="0" w:name="_GoBack"/>
            <w:bookmarkEnd w:id="0"/>
            <w:r>
              <w:rPr>
                <w:noProof/>
                <w:lang w:eastAsia="hr-HR"/>
              </w:rPr>
              <w:drawing>
                <wp:inline distT="0" distB="0" distL="0" distR="0">
                  <wp:extent cx="476250" cy="609600"/>
                  <wp:effectExtent l="0" t="0" r="0" b="0"/>
                  <wp:docPr id="3" name="Slika 3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F12" w:rsidRPr="003D0B8C" w:rsidRDefault="00C55F12" w:rsidP="00A15157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Republika Hrvatska</w:t>
            </w:r>
          </w:p>
          <w:p w:rsidR="00C55F12" w:rsidRPr="003D0B8C" w:rsidRDefault="00C55F12" w:rsidP="00A15157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Županijski sud u Zadru</w:t>
            </w:r>
          </w:p>
          <w:p w:rsidR="00C55F12" w:rsidRPr="003D0B8C" w:rsidRDefault="00C55F12" w:rsidP="00A15157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Ured predsjednika suda</w:t>
            </w:r>
          </w:p>
          <w:p w:rsidR="00C55F12" w:rsidRPr="003D0B8C" w:rsidRDefault="00C55F12" w:rsidP="00A15157">
            <w:pPr>
              <w:pStyle w:val="Bezproreda"/>
              <w:jc w:val="center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Zadar, Ulica plemića Borelli 9</w:t>
            </w:r>
          </w:p>
          <w:p w:rsidR="00C55F12" w:rsidRPr="003D0B8C" w:rsidRDefault="00C55F12" w:rsidP="00A15157">
            <w:pPr>
              <w:pStyle w:val="Bezproreda"/>
              <w:rPr>
                <w:rFonts w:ascii="Arial" w:hAnsi="Arial" w:cs="Arial"/>
                <w:szCs w:val="24"/>
              </w:rPr>
            </w:pPr>
          </w:p>
          <w:p w:rsidR="00C55F12" w:rsidRPr="001C3030" w:rsidRDefault="00C55F12" w:rsidP="00A15157">
            <w:pPr>
              <w:pStyle w:val="Bezproreda"/>
              <w:rPr>
                <w:rFonts w:ascii="Arial" w:hAnsi="Arial" w:cs="Arial"/>
                <w:szCs w:val="24"/>
              </w:rPr>
            </w:pPr>
            <w:r w:rsidRPr="003D0B8C">
              <w:rPr>
                <w:rFonts w:ascii="Arial" w:hAnsi="Arial" w:cs="Arial"/>
                <w:szCs w:val="24"/>
              </w:rPr>
              <w:t>Poslovni broj</w:t>
            </w:r>
            <w:r w:rsidRPr="001C3030">
              <w:rPr>
                <w:rFonts w:ascii="Arial" w:hAnsi="Arial" w:cs="Arial"/>
                <w:szCs w:val="24"/>
              </w:rPr>
              <w:t xml:space="preserve">: </w:t>
            </w:r>
            <w:r w:rsidR="00F072F1">
              <w:rPr>
                <w:rFonts w:ascii="Arial" w:hAnsi="Arial" w:cs="Arial"/>
                <w:szCs w:val="24"/>
              </w:rPr>
              <w:t>7. Su: 214/2026-5</w:t>
            </w:r>
          </w:p>
          <w:p w:rsidR="00C55F12" w:rsidRPr="00966115" w:rsidRDefault="00C55F12" w:rsidP="00F76511">
            <w:pPr>
              <w:pStyle w:val="Bezproreda"/>
            </w:pPr>
            <w:r w:rsidRPr="001C3030">
              <w:rPr>
                <w:rFonts w:ascii="Arial" w:hAnsi="Arial" w:cs="Arial"/>
                <w:szCs w:val="24"/>
              </w:rPr>
              <w:t>Zadar,</w:t>
            </w:r>
            <w:r w:rsidR="00F072F1">
              <w:rPr>
                <w:rFonts w:ascii="Arial" w:hAnsi="Arial" w:cs="Arial"/>
                <w:szCs w:val="24"/>
              </w:rPr>
              <w:t xml:space="preserve"> 23. lipnja 2026. </w:t>
            </w:r>
          </w:p>
        </w:tc>
      </w:tr>
    </w:tbl>
    <w:p w:rsidR="00C55F12" w:rsidRDefault="00C55F12" w:rsidP="00C55F12">
      <w:pPr>
        <w:jc w:val="both"/>
      </w:pPr>
    </w:p>
    <w:p w:rsidR="00C55F12" w:rsidRDefault="00C55F12" w:rsidP="00C55F12">
      <w:pPr>
        <w:jc w:val="both"/>
      </w:pPr>
    </w:p>
    <w:p w:rsidR="00C55F12" w:rsidRDefault="00C55F12" w:rsidP="00C55F12">
      <w:pPr>
        <w:jc w:val="both"/>
      </w:pPr>
    </w:p>
    <w:p w:rsidR="00C55F12" w:rsidRDefault="00C55F12" w:rsidP="00C55F12">
      <w:pPr>
        <w:jc w:val="both"/>
      </w:pPr>
    </w:p>
    <w:p w:rsidR="002A4BF5" w:rsidRDefault="002A4BF5" w:rsidP="002A4BF5">
      <w:pPr>
        <w:pStyle w:val="Bezproreda"/>
      </w:pPr>
    </w:p>
    <w:p w:rsidR="00C55F12" w:rsidRDefault="00C55F12" w:rsidP="002A4BF5">
      <w:pPr>
        <w:pStyle w:val="Bezproreda"/>
        <w:rPr>
          <w:rFonts w:ascii="Arial" w:hAnsi="Arial" w:cs="Arial"/>
          <w:sz w:val="24"/>
          <w:szCs w:val="24"/>
        </w:rPr>
      </w:pPr>
    </w:p>
    <w:p w:rsidR="002A4BF5" w:rsidRDefault="002A4BF5" w:rsidP="002A4BF5">
      <w:pPr>
        <w:pStyle w:val="Bezproreda"/>
        <w:rPr>
          <w:rFonts w:ascii="Arial" w:hAnsi="Arial" w:cs="Arial"/>
          <w:sz w:val="24"/>
          <w:szCs w:val="24"/>
        </w:rPr>
      </w:pPr>
    </w:p>
    <w:p w:rsidR="002A4BF5" w:rsidRDefault="002A4BF5" w:rsidP="002A4BF5">
      <w:pPr>
        <w:pStyle w:val="Bezproreda"/>
        <w:rPr>
          <w:rFonts w:ascii="Arial" w:hAnsi="Arial" w:cs="Arial"/>
          <w:sz w:val="24"/>
          <w:szCs w:val="24"/>
        </w:rPr>
      </w:pPr>
    </w:p>
    <w:p w:rsidR="00E14DBE" w:rsidRDefault="00E14DBE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14DBE" w:rsidRDefault="00C067E0" w:rsidP="00C067E0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(„Narodne novine“ broj 124/2024.) Županijski sud u Zadru objavljuje</w:t>
      </w:r>
    </w:p>
    <w:p w:rsidR="00C067E0" w:rsidRDefault="00C067E0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067E0" w:rsidRDefault="00C067E0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OBAVIJEST O OBJAVLJENJOM INTERNOM OGLASU</w:t>
      </w:r>
    </w:p>
    <w:p w:rsidR="00C067E0" w:rsidRDefault="00C067E0" w:rsidP="00C067E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mrežnim stranicama Ministarstva pravosuđa, uprave i digitalne transformacije u Centraliziranom sustavu za zapošljavanje (</w:t>
      </w:r>
      <w:hyperlink r:id="rId7" w:history="1">
        <w:r w:rsidRPr="0044322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>
        <w:rPr>
          <w:rFonts w:ascii="Arial" w:hAnsi="Arial" w:cs="Arial"/>
          <w:sz w:val="24"/>
          <w:szCs w:val="24"/>
        </w:rPr>
        <w:t xml:space="preserve">) dana 19. lipnja 2026. objavljen je interni oglas za prijam u državnu službu u Županijski sud u Zadru na radno mjesto </w:t>
      </w:r>
    </w:p>
    <w:p w:rsidR="00C067E0" w:rsidRDefault="00C067E0" w:rsidP="00C067E0">
      <w:pPr>
        <w:pStyle w:val="Bezproreda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Zapisničar u tijelima sudbene vlasti, radno mjesto III. vrste, na neodređeno vrijeme – 1 (jedan) izvršitelj.</w:t>
      </w:r>
    </w:p>
    <w:p w:rsidR="00C067E0" w:rsidRDefault="00C067E0" w:rsidP="00C067E0">
      <w:pPr>
        <w:pStyle w:val="Bezproreda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Prijave na interni oglas podnose se putem Centraliziranog sustava za zapošljavanje.</w:t>
      </w:r>
    </w:p>
    <w:p w:rsidR="00C067E0" w:rsidRDefault="00C067E0" w:rsidP="00C067E0">
      <w:pPr>
        <w:pStyle w:val="Bezproreda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Županijski sud u Zadru</w:t>
      </w:r>
    </w:p>
    <w:p w:rsidR="00C067E0" w:rsidRDefault="00C067E0" w:rsidP="00C067E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067E0" w:rsidRDefault="00C067E0" w:rsidP="00C067E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901FA" w:rsidRDefault="00D901FA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17CA4" w:rsidRDefault="00A17CA4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17CA4" w:rsidRDefault="00A17CA4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102D6" w:rsidRDefault="00E102D6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102D6" w:rsidRDefault="00E102D6" w:rsidP="00E82B4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82B41" w:rsidRDefault="00E82B41" w:rsidP="00E82B41">
      <w:pPr>
        <w:pStyle w:val="Bezproreda"/>
        <w:rPr>
          <w:rFonts w:ascii="Arial" w:hAnsi="Arial" w:cs="Arial"/>
          <w:sz w:val="24"/>
          <w:szCs w:val="24"/>
        </w:rPr>
      </w:pPr>
    </w:p>
    <w:p w:rsidR="002A4BF5" w:rsidRDefault="002A4BF5" w:rsidP="002A4BF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A4BF5" w:rsidRPr="002A4BF5" w:rsidRDefault="002A4BF5" w:rsidP="002A4BF5">
      <w:pPr>
        <w:pStyle w:val="Bezproreda"/>
        <w:rPr>
          <w:rFonts w:ascii="Arial" w:hAnsi="Arial" w:cs="Arial"/>
          <w:sz w:val="24"/>
          <w:szCs w:val="24"/>
        </w:rPr>
      </w:pPr>
      <w:r w:rsidRPr="002A4BF5">
        <w:rPr>
          <w:rFonts w:ascii="Arial" w:hAnsi="Arial" w:cs="Arial"/>
          <w:sz w:val="24"/>
          <w:szCs w:val="24"/>
        </w:rPr>
        <w:t xml:space="preserve"> </w:t>
      </w:r>
    </w:p>
    <w:p w:rsidR="002A4BF5" w:rsidRDefault="002A4BF5" w:rsidP="002A4B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A4BF5" w:rsidRPr="002A4BF5" w:rsidRDefault="002A4BF5" w:rsidP="002A4B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sectPr w:rsidR="002A4BF5" w:rsidRPr="002A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B47"/>
    <w:multiLevelType w:val="hybridMultilevel"/>
    <w:tmpl w:val="2ABCF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5C26"/>
    <w:multiLevelType w:val="hybridMultilevel"/>
    <w:tmpl w:val="1974B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21C7"/>
    <w:multiLevelType w:val="hybridMultilevel"/>
    <w:tmpl w:val="4F3AC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F5"/>
    <w:rsid w:val="000706C9"/>
    <w:rsid w:val="001F2DD4"/>
    <w:rsid w:val="002A4BF5"/>
    <w:rsid w:val="002B1EEE"/>
    <w:rsid w:val="004C71E7"/>
    <w:rsid w:val="00507473"/>
    <w:rsid w:val="0055308F"/>
    <w:rsid w:val="00571729"/>
    <w:rsid w:val="0068400E"/>
    <w:rsid w:val="00732FF3"/>
    <w:rsid w:val="008711FA"/>
    <w:rsid w:val="008F5B49"/>
    <w:rsid w:val="00956EA7"/>
    <w:rsid w:val="00994C90"/>
    <w:rsid w:val="00A17CA4"/>
    <w:rsid w:val="00A9531F"/>
    <w:rsid w:val="00AC31B0"/>
    <w:rsid w:val="00AF591F"/>
    <w:rsid w:val="00C067E0"/>
    <w:rsid w:val="00C55F12"/>
    <w:rsid w:val="00C85036"/>
    <w:rsid w:val="00CA025F"/>
    <w:rsid w:val="00D412AF"/>
    <w:rsid w:val="00D61375"/>
    <w:rsid w:val="00D901FA"/>
    <w:rsid w:val="00E102D6"/>
    <w:rsid w:val="00E14DBE"/>
    <w:rsid w:val="00E753E0"/>
    <w:rsid w:val="00E82B41"/>
    <w:rsid w:val="00F072F1"/>
    <w:rsid w:val="00F50D0D"/>
    <w:rsid w:val="00F76511"/>
    <w:rsid w:val="00F9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1C84-D4A9-4F45-8D75-F4270D00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BF5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C85036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C85036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85036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85036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85036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2A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067E0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lekcija.gov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23. lipnja 2026.</izvorni_sadrzaj>
    <derivirana_varijabla naziv="DomainObject.DatumDonosenjaOdluke_1">23. lipnja 2026.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Su-214/2026-6</izvorni_sadrzaj>
    <derivirana_varijabla naziv="DomainObject.Oznaka_1">Su-214/2026-6</derivirana_varijabla>
  </DomainObject.Oznaka>
  <DomainObject.DonositeljOdluke.Ime>
    <izvorni_sadrzaj>Ivan</izvorni_sadrzaj>
    <derivirana_varijabla naziv="DomainObject.DonositeljOdluke.Ime_1">Ivan</derivirana_varijabla>
  </DomainObject.DonositeljOdluke.Ime>
  <DomainObject.DonositeljOdluke.Prezime>
    <izvorni_sadrzaj>Marković</izvorni_sadrzaj>
    <derivirana_varijabla naziv="DomainObject.DonositeljOdluke.Prezime_1">Marković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214</izvorni_sadrzaj>
    <derivirana_varijabla naziv="DomainObject.Predmet.Broj_1">214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27. svibnja 2026.</izvorni_sadrzaj>
    <derivirana_varijabla naziv="DomainObject.Predmet.DatumOsnivanja_1">27. svibnja 2026.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Popuna radnog mjesta - zapisničar u tijelima 
sudbene vlasti</izvorni_sadrzaj>
    <derivirana_varijabla naziv="DomainObject.Predmet.Opis_1">Popuna radnog mjesta - zapisničar u tijelima 
sudbene vlasti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Su-214/2026</izvorni_sadrzaj>
    <derivirana_varijabla naziv="DomainObject.Predmet.OznakaBroj_1">Su-214/2026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301</izvorni_sadrzaj>
    <derivirana_varijabla naziv="DomainObject.Predmet.Referada.Prostorija.Naziv_1">Soba 301</derivirana_varijabla>
  </DomainObject.Predmet.Referada.Prostorija.Naziv>
  <DomainObject.Predmet.Referada.Prostorija.Oznaka>
    <izvorni_sadrzaj>Soba 301</izvorni_sadrzaj>
    <derivirana_varijabla naziv="DomainObject.Predmet.Referada.Prostorija.Oznaka_1">Soba 301</derivirana_varijabla>
  </DomainObject.Predmet.Referada.Prostorija.Oznaka>
  <DomainObject.Predmet.Referada.Sud.Naziv>
    <izvorni_sadrzaj>Županijski sud u Zadru</izvorni_sadrzaj>
    <derivirana_varijabla naziv="DomainObject.Predmet.Referada.Sud.Naziv_1">Županijski sud u Zadru</derivirana_varijabla>
  </DomainObject.Predmet.Referada.Sud.Naziv>
  <DomainObject.Predmet.Referada.Sudac>
    <izvorni_sadrzaj>Ivan Marković</izvorni_sadrzaj>
    <derivirana_varijabla naziv="DomainObject.Predmet.Referada.Sudac_1">Ivan Marković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Iz ureda ("Su" predmeti)</izvorni_sadrzaj>
    <derivirana_varijabla naziv="DomainObject.Predmet.StrankaFormated_1">  Iz ureda ("Su" predmeti)</derivirana_varijabla>
  </DomainObject.Predmet.StrankaFormated>
  <DomainObject.Predmet.StrankaFormatedOIB>
    <izvorni_sadrzaj>  Iz ureda ("Su" predmeti)</izvorni_sadrzaj>
    <derivirana_varijabla naziv="DomainObject.Predmet.StrankaFormatedOIB_1">  Iz ureda ("Su" predmeti)</derivirana_varijabla>
  </DomainObject.Predmet.StrankaFormatedOIB>
  <DomainObject.Predmet.StrankaFormatedWithAdress>
    <izvorni_sadrzaj> Iz ureda ("Su" predmeti)</izvorni_sadrzaj>
    <derivirana_varijabla naziv="DomainObject.Predmet.StrankaFormatedWithAdress_1"> Iz ureda ("Su" predmeti)</derivirana_varijabla>
  </DomainObject.Predmet.StrankaFormatedWithAdress>
  <DomainObject.Predmet.StrankaFormatedWithAdressOIB>
    <izvorni_sadrzaj> Iz ureda ("Su" predmeti)</izvorni_sadrzaj>
    <derivirana_varijabla naziv="DomainObject.Predmet.StrankaFormatedWithAdressOIB_1"> Iz ureda ("Su" predmeti)</derivirana_varijabla>
  </DomainObject.Predmet.StrankaFormatedWithAdressOIB>
  <DomainObject.Predmet.StrankaWithAdress>
    <izvorni_sadrzaj>Iz ureda ("Su" predmeti) </izvorni_sadrzaj>
    <derivirana_varijabla naziv="DomainObject.Predmet.StrankaWithAdress_1">Iz ureda ("Su" predmeti) </derivirana_varijabla>
  </DomainObject.Predmet.StrankaWithAdress>
  <DomainObject.Predmet.StrankaWithAdressOIB>
    <izvorni_sadrzaj>Iz ureda ("Su" predmeti)</izvorni_sadrzaj>
    <derivirana_varijabla naziv="DomainObject.Predmet.StrankaWithAdressOIB_1">Iz ureda ("Su" predmeti)</derivirana_varijabla>
  </DomainObject.Predmet.StrankaWithAdressOIB>
  <DomainObject.Predmet.StrankaNazivFormated>
    <izvorni_sadrzaj>Iz ureda ("Su" predmeti)</izvorni_sadrzaj>
    <derivirana_varijabla naziv="DomainObject.Predmet.StrankaNazivFormated_1">Iz ureda ("Su" predmeti)</derivirana_varijabla>
  </DomainObject.Predmet.StrankaNazivFormated>
  <DomainObject.Predmet.StrankaNazivFormatedOIB>
    <izvorni_sadrzaj>Iz ureda ("Su" predmeti)</izvorni_sadrzaj>
    <derivirana_varijabla naziv="DomainObject.Predmet.StrankaNazivFormatedOIB_1">Iz ureda ("Su" predmeti)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Ulica Borelli 9</izvorni_sadrzaj>
    <derivirana_varijabla naziv="DomainObject.Predmet.Sud.Adresa.UlicaIKBR_1">Ulica Borelli 9</derivirana_varijabla>
  </DomainObject.Predmet.Sud.Adresa.UlicaIKBR>
  <DomainObject.Predmet.Sud.Naziv>
    <izvorni_sadrzaj>Županijski sud u Zadru</izvorni_sadrzaj>
    <derivirana_varijabla naziv="DomainObject.Predmet.Sud.Naziv_1">Županijski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ravnatelja sudske uprave</izvorni_sadrzaj>
    <derivirana_varijabla naziv="DomainObject.Predmet.TrenutnaLokacijaSpisa.Naziv_1">Ured ravnatelja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Zadru</izvorni_sadrzaj>
    <derivirana_varijabla naziv="DomainObject.Predmet.TrenutnaLokacijaSpisa.Sud.Naziv_1">Županijski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</izvorni_sadrzaj>
    <derivirana_varijabla naziv="DomainObject.Predmet.UstrojstvenaJedinicaVodi.Oznaka_1">Su</derivirana_varijabla>
  </DomainObject.Predmet.UstrojstvenaJedinicaVodi.Oznaka>
  <DomainObject.Predmet.UstrojstvenaJedinicaVodi.Prostorija.Naziv>
    <izvorni_sadrzaj>Soba 301</izvorni_sadrzaj>
    <derivirana_varijabla naziv="DomainObject.Predmet.UstrojstvenaJedinicaVodi.Prostorija.Naziv_1">Soba 301</derivirana_varijabla>
  </DomainObject.Predmet.UstrojstvenaJedinicaVodi.Prostorija.Naziv>
  <DomainObject.Predmet.UstrojstvenaJedinicaVodi.Prostorija.Oznaka>
    <izvorni_sadrzaj>Soba 301</izvorni_sadrzaj>
    <derivirana_varijabla naziv="DomainObject.Predmet.UstrojstvenaJedinicaVodi.Prostorija.Oznaka_1">Soba 301</derivirana_varijabla>
  </DomainObject.Predmet.UstrojstvenaJedinicaVodi.Prostorija.Oznaka>
  <DomainObject.Predmet.UstrojstvenaJedinicaVodi.Sud.Naziv>
    <izvorni_sadrzaj>Županijski sud u Zadru</izvorni_sadrzaj>
    <derivirana_varijabla naziv="DomainObject.Predmet.UstrojstvenaJedinicaVodi.Sud.Naziv_1">Županijski sud u Zadru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Matea Klanac</izvorni_sadrzaj>
    <derivirana_varijabla naziv="DomainObject.Predmet.Zapisnicar_1">Matea Klanac</derivirana_varijabla>
  </DomainObject.Predmet.Zapisnicar>
  <DomainObject.Predmet.StrankaListFormated>
    <izvorni_sadrzaj>
      <item>Iz ureda ("Su" predmeti)</item>
    </izvorni_sadrzaj>
    <derivirana_varijabla naziv="DomainObject.Predmet.StrankaListFormated_1">
      <item>Iz ureda ("Su" predmeti)</item>
    </derivirana_varijabla>
  </DomainObject.Predmet.StrankaListFormated>
  <DomainObject.Predmet.StrankaListFormatedOIB>
    <izvorni_sadrzaj>
      <item>Iz ureda ("Su" predmeti)</item>
    </izvorni_sadrzaj>
    <derivirana_varijabla naziv="DomainObject.Predmet.StrankaListFormatedOIB_1">
      <item>Iz ureda ("Su" predmeti)</item>
    </derivirana_varijabla>
  </DomainObject.Predmet.StrankaListFormatedOIB>
  <DomainObject.Predmet.StrankaListFormatedWithAdress>
    <izvorni_sadrzaj>
      <item>Iz ureda ("Su" predmeti)</item>
    </izvorni_sadrzaj>
    <derivirana_varijabla naziv="DomainObject.Predmet.StrankaListFormatedWithAdress_1">
      <item>Iz ureda ("Su" predmeti)</item>
    </derivirana_varijabla>
  </DomainObject.Predmet.StrankaListFormatedWithAdress>
  <DomainObject.Predmet.StrankaListFormatedWithAdressOIB>
    <izvorni_sadrzaj>
      <item>Iz ureda ("Su" predmeti)</item>
    </izvorni_sadrzaj>
    <derivirana_varijabla naziv="DomainObject.Predmet.StrankaListFormatedWithAdressOIB_1">
      <item>Iz ureda ("Su" predmeti)</item>
    </derivirana_varijabla>
  </DomainObject.Predmet.StrankaListFormatedWithAdressOIB>
  <DomainObject.Predmet.StrankaListNazivFormated>
    <izvorni_sadrzaj>
      <item>Iz ureda ("Su" predmeti)</item>
    </izvorni_sadrzaj>
    <derivirana_varijabla naziv="DomainObject.Predmet.StrankaListNazivFormated_1">
      <item>Iz ureda ("Su" predmeti)</item>
    </derivirana_varijabla>
  </DomainObject.Predmet.StrankaListNazivFormated>
  <DomainObject.Predmet.StrankaListNazivFormatedOIB>
    <izvorni_sadrzaj>
      <item>Iz ureda ("Su" predmeti)</item>
    </izvorni_sadrzaj>
    <derivirana_varijabla naziv="DomainObject.Predmet.StrankaListNazivFormatedOIB_1">
      <item>Iz ureda ("Su" predmeti)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23. lipnja 2026.</izvorni_sadrzaj>
    <derivirana_varijabla naziv="DomainObject.Datum_1">23. lipnja 2026.</derivirana_varijabla>
  </DomainObject.Datum>
  <DomainObject.PoslovniBrojDokumenta>
    <izvorni_sadrzaj>Su-214/2026-6</izvorni_sadrzaj>
    <derivirana_varijabla naziv="DomainObject.PoslovniBrojDokumenta_1">Su-214/2026-6</derivirana_varijabla>
  </DomainObject.PoslovniBrojDokumenta>
  <DomainObject.Predmet.StrankaIDrugi>
    <izvorni_sadrzaj>Iz ureda ("Su" predmeti)</izvorni_sadrzaj>
    <derivirana_varijabla naziv="DomainObject.Predmet.StrankaIDrugi_1">Iz ureda ("Su" predmeti)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Iz ureda ("Su" predmeti)</izvorni_sadrzaj>
    <derivirana_varijabla naziv="DomainObject.Predmet.StrankaIDrugiAdressOIB_1">Iz ureda ("Su" predmeti)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Iz ureda ("Su" predmeti)</item>
    </izvorni_sadrzaj>
    <derivirana_varijabla naziv="DomainObject.Predmet.SudioniciListNaziv_1">
      <item>Iz ureda ("Su" predmeti)</item>
    </derivirana_varijabla>
  </DomainObject.Predmet.SudioniciListNaziv>
  <DomainObject.Predmet.SudioniciListAdressOIB>
    <izvorni_sadrzaj>
      <item>Iz ureda ("Su" predmeti)</item>
    </izvorni_sadrzaj>
    <derivirana_varijabla naziv="DomainObject.Predmet.SudioniciListAdressOIB_1">
      <item>Iz ureda ("Su" predmeti)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23. lipnja 2026.</izvorni_sadrzaj>
    <derivirana_varijabla naziv="DomainObject.PredzadnjaOdlukaIzPredmeta.DatumDonosenjaOdluke_1">23. lipnja 2026.</derivirana_varijabla>
  </DomainObject.PredzadnjaOdlukaIzPredmeta.DatumDonosenjaOdluke>
  <DomainObject.PredzadnjaOdlukaIzPredmeta.Oznaka>
    <izvorni_sadrzaj>Su-214/2026-6</izvorni_sadrzaj>
    <derivirana_varijabla naziv="DomainObject.PredzadnjaOdlukaIzPredmeta.Oznaka_1">Su-214/2026-6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27. svibnja 2026.</izvorni_sadrzaj>
    <derivirana_varijabla naziv="DomainObject.Predmet.DatumPocetkaProcesa_1">27. svibnja 2026.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116</Words>
  <Characters>709</Characters>
  <Application>Microsoft Office Word</Application>
  <DocSecurity>0</DocSecurity>
  <Lines>54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Paleka</dc:creator>
  <cp:lastModifiedBy>Helena Paleka</cp:lastModifiedBy>
  <cp:revision>1</cp:revision>
  <cp:lastPrinted>2023-12-14T07:57:00Z</cp:lastPrinted>
  <dcterms:created xsi:type="dcterms:W3CDTF">2026-06-23T09:15:00Z</dcterms:created>
  <dcterms:modified xsi:type="dcterms:W3CDTF">2026-06-23T09:15:00Z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Su-214/2026-6 / Odluka - Obavijest (Obavijest_interni_oglas.docx)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