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</w:t>
      </w:r>
      <w:r w:rsidR="00F535D7">
        <w:rPr>
          <w:rFonts w:ascii="Arial" w:hAnsi="Arial" w:cs="Arial"/>
          <w:sz w:val="24"/>
          <w:szCs w:val="24"/>
        </w:rPr>
        <w:t xml:space="preserve"> 05. lipnja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5803D2">
        <w:rPr>
          <w:rFonts w:ascii="Arial" w:hAnsi="Arial" w:cs="Arial"/>
          <w:sz w:val="24"/>
          <w:szCs w:val="24"/>
        </w:rPr>
        <w:t>2026</w:t>
      </w:r>
      <w:r w:rsidRPr="003E23A8">
        <w:rPr>
          <w:rFonts w:ascii="Arial" w:hAnsi="Arial" w:cs="Arial"/>
          <w:sz w:val="24"/>
          <w:szCs w:val="24"/>
        </w:rPr>
        <w:t>.</w:t>
      </w:r>
      <w:r w:rsidR="00F535D7">
        <w:rPr>
          <w:rFonts w:ascii="Arial" w:hAnsi="Arial" w:cs="Arial"/>
          <w:sz w:val="24"/>
          <w:szCs w:val="24"/>
        </w:rPr>
        <w:t xml:space="preserve"> objavljeni su</w:t>
      </w:r>
      <w:r w:rsidRPr="00722130">
        <w:rPr>
          <w:rFonts w:ascii="Arial" w:hAnsi="Arial" w:cs="Arial"/>
          <w:sz w:val="24"/>
          <w:szCs w:val="24"/>
        </w:rPr>
        <w:t xml:space="preserve"> javni natječaj</w:t>
      </w:r>
      <w:r w:rsidR="003E23A8">
        <w:rPr>
          <w:rFonts w:ascii="Arial" w:hAnsi="Arial" w:cs="Arial"/>
          <w:sz w:val="24"/>
          <w:szCs w:val="24"/>
        </w:rPr>
        <w:t>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3E23A8">
        <w:rPr>
          <w:rFonts w:ascii="Arial" w:hAnsi="Arial" w:cs="Arial"/>
          <w:sz w:val="24"/>
          <w:szCs w:val="24"/>
        </w:rPr>
        <w:t>i to za radna mjesta:</w:t>
      </w:r>
    </w:p>
    <w:p w:rsidR="00F535D7" w:rsidRDefault="00F535D7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E23A8" w:rsidRPr="00F535D7" w:rsidRDefault="003E23A8" w:rsidP="00F535D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35D7">
        <w:rPr>
          <w:rFonts w:ascii="Arial" w:hAnsi="Arial" w:cs="Arial"/>
          <w:sz w:val="24"/>
          <w:szCs w:val="24"/>
        </w:rPr>
        <w:t xml:space="preserve">sudski savjetnik - 1 izvršitelj u Općinski sud u Splitu, na neodređeno vrijeme, šifra natječaja   </w:t>
      </w:r>
      <w:r w:rsidR="00F535D7" w:rsidRPr="00F535D7">
        <w:rPr>
          <w:rFonts w:ascii="Arial" w:hAnsi="Arial" w:cs="Arial"/>
          <w:sz w:val="24"/>
          <w:szCs w:val="24"/>
        </w:rPr>
        <w:t>21004/N/26/890</w:t>
      </w:r>
    </w:p>
    <w:p w:rsidR="00F535D7" w:rsidRPr="00F535D7" w:rsidRDefault="00F535D7" w:rsidP="00F535D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535D7" w:rsidRPr="00F535D7" w:rsidRDefault="00F535D7" w:rsidP="00F535D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35D7">
        <w:rPr>
          <w:rFonts w:ascii="Arial" w:hAnsi="Arial" w:cs="Arial"/>
          <w:sz w:val="24"/>
          <w:szCs w:val="24"/>
        </w:rPr>
        <w:t>sudski savjetnik - 1 izvršitelj u Općinski sud u Splitu, na neodređeno vrijeme, šifra natječaja  21004/N/26/</w:t>
      </w:r>
      <w:r>
        <w:rPr>
          <w:rFonts w:ascii="Arial" w:hAnsi="Arial" w:cs="Arial"/>
          <w:sz w:val="24"/>
          <w:szCs w:val="24"/>
        </w:rPr>
        <w:t>959</w:t>
      </w:r>
    </w:p>
    <w:p w:rsidR="003E23A8" w:rsidRPr="00F535D7" w:rsidRDefault="003E23A8" w:rsidP="00F535D7">
      <w:pPr>
        <w:pStyle w:val="Odlomakpopis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C5941"/>
    <w:rsid w:val="00332037"/>
    <w:rsid w:val="00342D29"/>
    <w:rsid w:val="0034751B"/>
    <w:rsid w:val="003E23A8"/>
    <w:rsid w:val="004C52F6"/>
    <w:rsid w:val="005803D2"/>
    <w:rsid w:val="00591CE1"/>
    <w:rsid w:val="00714279"/>
    <w:rsid w:val="00722130"/>
    <w:rsid w:val="0078777C"/>
    <w:rsid w:val="008046B2"/>
    <w:rsid w:val="00856D88"/>
    <w:rsid w:val="008E2098"/>
    <w:rsid w:val="009F6C5A"/>
    <w:rsid w:val="00A97981"/>
    <w:rsid w:val="00AD1FA4"/>
    <w:rsid w:val="00B90232"/>
    <w:rsid w:val="00C872CC"/>
    <w:rsid w:val="00CB6FFD"/>
    <w:rsid w:val="00D24734"/>
    <w:rsid w:val="00F30862"/>
    <w:rsid w:val="00F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48E637D1-BBEE-4659-9010-A273A201882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Duje Meštrović</cp:lastModifiedBy>
  <cp:revision>2</cp:revision>
  <cp:lastPrinted>2025-08-18T05:47:00Z</cp:lastPrinted>
  <dcterms:created xsi:type="dcterms:W3CDTF">2026-06-09T05:23:00Z</dcterms:created>
  <dcterms:modified xsi:type="dcterms:W3CDTF">2026-06-09T05:23:00Z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