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3E" w:rsidRPr="00836146" w:rsidRDefault="00362D3E" w:rsidP="00362D3E">
      <w:pPr>
        <w:ind w:left="708" w:firstLine="708"/>
        <w:rPr>
          <w:rFonts w:ascii="Arial" w:hAnsi="Arial" w:cs="Arial"/>
          <w:color w:val="000000"/>
          <w:szCs w:val="24"/>
        </w:rPr>
      </w:pPr>
      <w:r w:rsidRPr="00836146">
        <w:rPr>
          <w:rFonts w:ascii="Arial" w:hAnsi="Arial" w:cs="Arial"/>
          <w:noProof/>
          <w:color w:val="0000FF"/>
          <w:szCs w:val="24"/>
          <w:lang w:eastAsia="hr-HR"/>
        </w:rPr>
        <w:drawing>
          <wp:inline distT="0" distB="0" distL="0" distR="0">
            <wp:extent cx="552450" cy="733425"/>
            <wp:effectExtent l="0" t="0" r="0" b="9525"/>
            <wp:docPr id="2" name="Slika 2" descr="http://tbn0.google.com/images?q=tbn:8lIypWC5bJjP1M:http://www.hnv.org.yu/images/grb-rh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bn0.google.com/images?q=tbn:8lIypWC5bJjP1M:http://www.hnv.org.yu/images/grb-rh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3E" w:rsidRPr="00836146" w:rsidRDefault="00362D3E" w:rsidP="00362D3E">
      <w:pPr>
        <w:ind w:left="708" w:firstLine="708"/>
        <w:rPr>
          <w:rFonts w:ascii="Arial" w:hAnsi="Arial" w:cs="Arial"/>
          <w:color w:val="000000"/>
          <w:szCs w:val="24"/>
        </w:rPr>
      </w:pPr>
    </w:p>
    <w:p w:rsidR="00362D3E" w:rsidRPr="00836146" w:rsidRDefault="00362D3E" w:rsidP="00362D3E">
      <w:pPr>
        <w:rPr>
          <w:rFonts w:ascii="Arial" w:hAnsi="Arial" w:cs="Arial"/>
          <w:szCs w:val="24"/>
          <w:lang w:val="pl-PL"/>
        </w:rPr>
      </w:pPr>
      <w:r w:rsidRPr="00836146">
        <w:rPr>
          <w:rFonts w:ascii="Arial" w:hAnsi="Arial" w:cs="Arial"/>
          <w:color w:val="000000"/>
          <w:szCs w:val="24"/>
          <w:lang w:val="pl-PL"/>
        </w:rPr>
        <w:t xml:space="preserve">          </w:t>
      </w:r>
      <w:r w:rsidRPr="00836146">
        <w:rPr>
          <w:rFonts w:ascii="Arial" w:hAnsi="Arial" w:cs="Arial"/>
          <w:szCs w:val="24"/>
          <w:lang w:val="pl-PL"/>
        </w:rPr>
        <w:t>REPUBLIKA HRVATSKA</w:t>
      </w:r>
    </w:p>
    <w:p w:rsidR="00362D3E" w:rsidRPr="00836146" w:rsidRDefault="00362D3E" w:rsidP="00362D3E">
      <w:pPr>
        <w:rPr>
          <w:rFonts w:ascii="Arial" w:hAnsi="Arial" w:cs="Arial"/>
          <w:szCs w:val="24"/>
          <w:lang w:val="pl-PL"/>
        </w:rPr>
      </w:pPr>
      <w:r w:rsidRPr="00836146">
        <w:rPr>
          <w:rFonts w:ascii="Arial" w:hAnsi="Arial" w:cs="Arial"/>
          <w:szCs w:val="24"/>
          <w:lang w:val="pl-PL"/>
        </w:rPr>
        <w:t xml:space="preserve">  TRGOVAČKI SUD U DUBROVNIKU</w:t>
      </w:r>
    </w:p>
    <w:p w:rsidR="00362D3E" w:rsidRPr="00836146" w:rsidRDefault="00362D3E" w:rsidP="00362D3E">
      <w:pPr>
        <w:rPr>
          <w:rFonts w:ascii="Arial" w:hAnsi="Arial" w:cs="Arial"/>
          <w:szCs w:val="24"/>
          <w:lang w:val="pl-PL"/>
        </w:rPr>
      </w:pPr>
      <w:r w:rsidRPr="00836146">
        <w:rPr>
          <w:rFonts w:ascii="Arial" w:hAnsi="Arial" w:cs="Arial"/>
          <w:szCs w:val="24"/>
          <w:lang w:val="pl-PL"/>
        </w:rPr>
        <w:t xml:space="preserve">    Dr. Ante Starčevića 23, Dubrovnik</w:t>
      </w:r>
    </w:p>
    <w:p w:rsidR="00362D3E" w:rsidRPr="00836146" w:rsidRDefault="00362D3E" w:rsidP="00362D3E">
      <w:pPr>
        <w:rPr>
          <w:rFonts w:ascii="Arial" w:hAnsi="Arial" w:cs="Arial"/>
          <w:szCs w:val="24"/>
          <w:lang w:val="pl-PL"/>
        </w:rPr>
      </w:pPr>
      <w:r w:rsidRPr="00836146">
        <w:rPr>
          <w:rFonts w:ascii="Arial" w:hAnsi="Arial" w:cs="Arial"/>
          <w:szCs w:val="24"/>
          <w:lang w:val="pl-PL"/>
        </w:rPr>
        <w:t xml:space="preserve">      URED PREDSJEDNIKA SUDA</w:t>
      </w:r>
    </w:p>
    <w:p w:rsidR="00362D3E" w:rsidRPr="00836146" w:rsidRDefault="00362D3E" w:rsidP="00362D3E">
      <w:pPr>
        <w:jc w:val="both"/>
        <w:rPr>
          <w:rFonts w:ascii="Arial" w:hAnsi="Arial" w:cs="Arial"/>
          <w:szCs w:val="24"/>
          <w:lang w:val="pl-PL"/>
        </w:rPr>
      </w:pPr>
      <w:r w:rsidRPr="00836146">
        <w:rPr>
          <w:rFonts w:ascii="Arial" w:hAnsi="Arial" w:cs="Arial"/>
          <w:szCs w:val="24"/>
          <w:lang w:val="pl-PL"/>
        </w:rPr>
        <w:t xml:space="preserve"> </w:t>
      </w:r>
    </w:p>
    <w:p w:rsidR="00362D3E" w:rsidRPr="00836146" w:rsidRDefault="00362D3E" w:rsidP="00362D3E">
      <w:pPr>
        <w:jc w:val="both"/>
        <w:rPr>
          <w:rFonts w:ascii="Arial" w:hAnsi="Arial" w:cs="Arial"/>
          <w:szCs w:val="24"/>
          <w:lang w:val="es-ES"/>
        </w:rPr>
      </w:pPr>
      <w:r w:rsidRPr="00836146">
        <w:rPr>
          <w:rFonts w:ascii="Arial" w:hAnsi="Arial" w:cs="Arial"/>
          <w:szCs w:val="24"/>
          <w:lang w:val="es-ES"/>
        </w:rPr>
        <w:t>Broj: 7</w:t>
      </w:r>
      <w:r w:rsidR="000C5149">
        <w:rPr>
          <w:rFonts w:ascii="Arial" w:hAnsi="Arial" w:cs="Arial"/>
          <w:szCs w:val="24"/>
          <w:lang w:val="es-ES"/>
        </w:rPr>
        <w:t xml:space="preserve"> </w:t>
      </w:r>
      <w:r w:rsidRPr="00836146">
        <w:rPr>
          <w:rFonts w:ascii="Arial" w:hAnsi="Arial" w:cs="Arial"/>
          <w:szCs w:val="24"/>
          <w:lang w:val="es-ES"/>
        </w:rPr>
        <w:t>Su-</w:t>
      </w:r>
      <w:r w:rsidR="00CE480F">
        <w:rPr>
          <w:rFonts w:ascii="Arial" w:hAnsi="Arial" w:cs="Arial"/>
          <w:szCs w:val="24"/>
          <w:lang w:val="es-ES"/>
        </w:rPr>
        <w:t>1</w:t>
      </w:r>
      <w:r w:rsidR="000C5149">
        <w:rPr>
          <w:rFonts w:ascii="Arial" w:hAnsi="Arial" w:cs="Arial"/>
          <w:szCs w:val="24"/>
          <w:lang w:val="es-ES"/>
        </w:rPr>
        <w:t>65</w:t>
      </w:r>
      <w:r w:rsidR="00CE480F">
        <w:rPr>
          <w:rFonts w:ascii="Arial" w:hAnsi="Arial" w:cs="Arial"/>
          <w:szCs w:val="24"/>
          <w:lang w:val="es-ES"/>
        </w:rPr>
        <w:t>/202</w:t>
      </w:r>
      <w:r w:rsidR="000C5149">
        <w:rPr>
          <w:rFonts w:ascii="Arial" w:hAnsi="Arial" w:cs="Arial"/>
          <w:szCs w:val="24"/>
          <w:lang w:val="es-ES"/>
        </w:rPr>
        <w:t>5</w:t>
      </w:r>
      <w:r w:rsidR="00CE480F">
        <w:rPr>
          <w:rFonts w:ascii="Arial" w:hAnsi="Arial" w:cs="Arial"/>
          <w:szCs w:val="24"/>
          <w:lang w:val="es-ES"/>
        </w:rPr>
        <w:t>-</w:t>
      </w:r>
      <w:r w:rsidR="00EE7741">
        <w:rPr>
          <w:rFonts w:ascii="Arial" w:hAnsi="Arial" w:cs="Arial"/>
          <w:szCs w:val="24"/>
          <w:lang w:val="es-ES"/>
        </w:rPr>
        <w:t>7</w:t>
      </w:r>
    </w:p>
    <w:p w:rsidR="00362D3E" w:rsidRPr="00836146" w:rsidRDefault="00362D3E" w:rsidP="00362D3E">
      <w:pPr>
        <w:jc w:val="both"/>
        <w:rPr>
          <w:rFonts w:ascii="Arial" w:hAnsi="Arial" w:cs="Arial"/>
          <w:szCs w:val="24"/>
          <w:lang w:val="es-ES"/>
        </w:rPr>
      </w:pPr>
      <w:r w:rsidRPr="00836146">
        <w:rPr>
          <w:rFonts w:ascii="Arial" w:hAnsi="Arial" w:cs="Arial"/>
          <w:szCs w:val="24"/>
          <w:lang w:val="es-ES"/>
        </w:rPr>
        <w:t xml:space="preserve">Dubrovnik,  </w:t>
      </w:r>
      <w:r w:rsidR="00EE7741">
        <w:rPr>
          <w:rFonts w:ascii="Arial" w:hAnsi="Arial" w:cs="Arial"/>
          <w:szCs w:val="24"/>
          <w:lang w:val="es-ES"/>
        </w:rPr>
        <w:t>31</w:t>
      </w:r>
      <w:r w:rsidR="000C5149">
        <w:rPr>
          <w:rFonts w:ascii="Arial" w:hAnsi="Arial" w:cs="Arial"/>
          <w:szCs w:val="24"/>
          <w:lang w:val="es-ES"/>
        </w:rPr>
        <w:t xml:space="preserve"> </w:t>
      </w:r>
      <w:r w:rsidR="00CE480F">
        <w:rPr>
          <w:rFonts w:ascii="Arial" w:hAnsi="Arial" w:cs="Arial"/>
          <w:szCs w:val="24"/>
          <w:lang w:val="es-ES"/>
        </w:rPr>
        <w:t xml:space="preserve">. </w:t>
      </w:r>
      <w:r w:rsidR="000C5149">
        <w:rPr>
          <w:rFonts w:ascii="Arial" w:hAnsi="Arial" w:cs="Arial"/>
          <w:szCs w:val="24"/>
          <w:lang w:val="es-ES"/>
        </w:rPr>
        <w:t>listopada</w:t>
      </w:r>
      <w:r w:rsidR="004B77E4">
        <w:rPr>
          <w:rFonts w:ascii="Arial" w:hAnsi="Arial" w:cs="Arial"/>
          <w:szCs w:val="24"/>
          <w:lang w:val="es-ES"/>
        </w:rPr>
        <w:t xml:space="preserve"> 202</w:t>
      </w:r>
      <w:r w:rsidR="000C5149">
        <w:rPr>
          <w:rFonts w:ascii="Arial" w:hAnsi="Arial" w:cs="Arial"/>
          <w:szCs w:val="24"/>
          <w:lang w:val="es-ES"/>
        </w:rPr>
        <w:t>5</w:t>
      </w:r>
      <w:r w:rsidR="00752C63" w:rsidRPr="00836146">
        <w:rPr>
          <w:rFonts w:ascii="Arial" w:hAnsi="Arial" w:cs="Arial"/>
          <w:szCs w:val="24"/>
          <w:lang w:val="es-ES"/>
        </w:rPr>
        <w:t>.</w:t>
      </w:r>
    </w:p>
    <w:p w:rsidR="003A6023" w:rsidRPr="00836146" w:rsidRDefault="0099733D" w:rsidP="007C55FC">
      <w:pPr>
        <w:pStyle w:val="Bezproreda"/>
        <w:jc w:val="both"/>
        <w:rPr>
          <w:rFonts w:ascii="Arial" w:hAnsi="Arial" w:cs="Arial"/>
          <w:szCs w:val="24"/>
        </w:rPr>
      </w:pPr>
      <w:r w:rsidRPr="00836146">
        <w:rPr>
          <w:rFonts w:ascii="Arial" w:hAnsi="Arial" w:cs="Arial"/>
          <w:szCs w:val="24"/>
        </w:rPr>
        <w:t xml:space="preserve"> </w:t>
      </w:r>
    </w:p>
    <w:p w:rsidR="00C10E73" w:rsidRDefault="00C10E73" w:rsidP="00C10E73">
      <w:pPr>
        <w:pStyle w:val="Bezproreda"/>
        <w:jc w:val="both"/>
        <w:rPr>
          <w:rFonts w:ascii="Arial" w:hAnsi="Arial" w:cs="Arial"/>
          <w:szCs w:val="24"/>
        </w:rPr>
      </w:pPr>
    </w:p>
    <w:p w:rsidR="00C10E73" w:rsidRDefault="00C10E73" w:rsidP="00C10E73">
      <w:pPr>
        <w:pStyle w:val="Bezproreda"/>
        <w:jc w:val="both"/>
        <w:rPr>
          <w:rFonts w:ascii="Arial" w:hAnsi="Arial" w:cs="Arial"/>
          <w:szCs w:val="24"/>
        </w:rPr>
      </w:pPr>
    </w:p>
    <w:p w:rsidR="008E3704" w:rsidRDefault="00C10E73" w:rsidP="00C10E73">
      <w:pPr>
        <w:pStyle w:val="Bezprored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7. stavka 2. Uredbe o postupku zapošljavanja u državnoj službi (Narodne novine broj 124/2024), Trgovački sud u Dubrovniku objavljuje</w:t>
      </w:r>
    </w:p>
    <w:p w:rsidR="00C10E73" w:rsidRDefault="00C10E73" w:rsidP="00C10E73">
      <w:pPr>
        <w:pStyle w:val="Bezproreda"/>
        <w:jc w:val="both"/>
        <w:rPr>
          <w:rFonts w:ascii="Arial" w:hAnsi="Arial" w:cs="Arial"/>
          <w:szCs w:val="24"/>
        </w:rPr>
      </w:pPr>
    </w:p>
    <w:p w:rsidR="00607D2F" w:rsidRPr="00836146" w:rsidRDefault="002C773F" w:rsidP="002C773F">
      <w:pPr>
        <w:pStyle w:val="Bezproreda"/>
        <w:jc w:val="center"/>
        <w:rPr>
          <w:rFonts w:ascii="Arial" w:hAnsi="Arial" w:cs="Arial"/>
          <w:szCs w:val="24"/>
        </w:rPr>
      </w:pPr>
      <w:r w:rsidRPr="00836146">
        <w:rPr>
          <w:rFonts w:ascii="Arial" w:hAnsi="Arial" w:cs="Arial"/>
          <w:szCs w:val="24"/>
        </w:rPr>
        <w:t xml:space="preserve">OBAVIJEST </w:t>
      </w:r>
      <w:r w:rsidR="00C10E73">
        <w:rPr>
          <w:rFonts w:ascii="Arial" w:hAnsi="Arial" w:cs="Arial"/>
          <w:szCs w:val="24"/>
        </w:rPr>
        <w:t>O</w:t>
      </w:r>
      <w:r w:rsidRPr="00836146">
        <w:rPr>
          <w:rFonts w:ascii="Arial" w:hAnsi="Arial" w:cs="Arial"/>
          <w:szCs w:val="24"/>
        </w:rPr>
        <w:t xml:space="preserve"> </w:t>
      </w:r>
      <w:r w:rsidR="00521B6D" w:rsidRPr="00836146">
        <w:rPr>
          <w:rFonts w:ascii="Arial" w:hAnsi="Arial" w:cs="Arial"/>
          <w:szCs w:val="24"/>
        </w:rPr>
        <w:t>JAVN</w:t>
      </w:r>
      <w:r w:rsidR="00C10E73">
        <w:rPr>
          <w:rFonts w:ascii="Arial" w:hAnsi="Arial" w:cs="Arial"/>
          <w:szCs w:val="24"/>
        </w:rPr>
        <w:t>OM</w:t>
      </w:r>
      <w:r w:rsidR="00521B6D" w:rsidRPr="00836146">
        <w:rPr>
          <w:rFonts w:ascii="Arial" w:hAnsi="Arial" w:cs="Arial"/>
          <w:szCs w:val="24"/>
        </w:rPr>
        <w:t xml:space="preserve"> NATJEČAJ</w:t>
      </w:r>
      <w:r w:rsidR="00C10E73">
        <w:rPr>
          <w:rFonts w:ascii="Arial" w:hAnsi="Arial" w:cs="Arial"/>
          <w:szCs w:val="24"/>
        </w:rPr>
        <w:t xml:space="preserve">U </w:t>
      </w:r>
    </w:p>
    <w:p w:rsidR="00C10E73" w:rsidRDefault="00C10E73" w:rsidP="00521B6D">
      <w:pPr>
        <w:pStyle w:val="Bezproreda"/>
        <w:jc w:val="center"/>
        <w:rPr>
          <w:rFonts w:ascii="Arial" w:hAnsi="Arial" w:cs="Arial"/>
          <w:szCs w:val="24"/>
        </w:rPr>
      </w:pPr>
    </w:p>
    <w:p w:rsidR="00EE7741" w:rsidRDefault="00C10E73" w:rsidP="00C10E73">
      <w:pPr>
        <w:pStyle w:val="Bezprored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mrežnim stranicama Ministarstva pravosuđa, uprave i digitalne transformacije u Centraliziranom sustavu za zapošljavanje (</w:t>
      </w:r>
      <w:hyperlink r:id="rId12" w:history="1">
        <w:r w:rsidRPr="00933259">
          <w:rPr>
            <w:rStyle w:val="Hiperveza"/>
            <w:rFonts w:ascii="Arial" w:hAnsi="Arial" w:cs="Arial"/>
            <w:szCs w:val="24"/>
          </w:rPr>
          <w:t>https://selekcija.gov.hr</w:t>
        </w:r>
      </w:hyperlink>
      <w:r>
        <w:rPr>
          <w:rFonts w:ascii="Arial" w:hAnsi="Arial" w:cs="Arial"/>
          <w:szCs w:val="24"/>
        </w:rPr>
        <w:t xml:space="preserve">) </w:t>
      </w:r>
      <w:r w:rsidR="00EE7741">
        <w:rPr>
          <w:rFonts w:ascii="Arial" w:hAnsi="Arial" w:cs="Arial"/>
          <w:szCs w:val="24"/>
        </w:rPr>
        <w:t xml:space="preserve"> 31. </w:t>
      </w:r>
      <w:r>
        <w:rPr>
          <w:rFonts w:ascii="Arial" w:hAnsi="Arial" w:cs="Arial"/>
          <w:szCs w:val="24"/>
        </w:rPr>
        <w:t>listopada  2025. godine objavljen je javni natječaj za prijam u državnu službu na određeno vrijeme za radno mjesto I</w:t>
      </w:r>
      <w:r w:rsidR="004B77E4">
        <w:rPr>
          <w:rFonts w:ascii="Arial" w:hAnsi="Arial" w:cs="Arial"/>
          <w:szCs w:val="24"/>
        </w:rPr>
        <w:t>II. vrste zapisničar u tijelima sudbene vlasti</w:t>
      </w:r>
      <w:r w:rsidR="007973D7" w:rsidRPr="00836146">
        <w:rPr>
          <w:rFonts w:ascii="Arial" w:hAnsi="Arial" w:cs="Arial"/>
          <w:szCs w:val="24"/>
        </w:rPr>
        <w:t xml:space="preserve"> </w:t>
      </w:r>
      <w:r w:rsidR="002C773F" w:rsidRPr="00836146">
        <w:rPr>
          <w:rFonts w:ascii="Arial" w:hAnsi="Arial" w:cs="Arial"/>
          <w:szCs w:val="24"/>
        </w:rPr>
        <w:t xml:space="preserve">– </w:t>
      </w:r>
      <w:r w:rsidR="00752C63" w:rsidRPr="00836146">
        <w:rPr>
          <w:rFonts w:ascii="Arial" w:hAnsi="Arial" w:cs="Arial"/>
          <w:szCs w:val="24"/>
        </w:rPr>
        <w:t>1</w:t>
      </w:r>
      <w:r w:rsidR="002C773F" w:rsidRPr="00836146">
        <w:rPr>
          <w:rFonts w:ascii="Arial" w:hAnsi="Arial" w:cs="Arial"/>
          <w:szCs w:val="24"/>
        </w:rPr>
        <w:t xml:space="preserve"> izvršitelj/ic</w:t>
      </w:r>
      <w:r w:rsidR="00752C63" w:rsidRPr="0083614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u Trgovački sud u Dubrovniku, šifra natječaja </w:t>
      </w:r>
      <w:r w:rsidR="00EE7741">
        <w:rPr>
          <w:rFonts w:ascii="Arial" w:hAnsi="Arial" w:cs="Arial"/>
          <w:szCs w:val="24"/>
        </w:rPr>
        <w:t>50598/O/25/2094.</w:t>
      </w:r>
    </w:p>
    <w:p w:rsidR="002C773F" w:rsidRPr="00836146" w:rsidRDefault="00C10E73" w:rsidP="00C10E73">
      <w:pPr>
        <w:pStyle w:val="Bezproreda"/>
        <w:jc w:val="both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Prijave na javni natječaj podnose se putem Centraliziranog sustava za zapošljavanje  u roku od 15 dana od dana obj</w:t>
      </w:r>
      <w:r w:rsidR="000C5149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ve j</w:t>
      </w:r>
      <w:r w:rsidR="000C5149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vnog natječaja u Centraliziranom sustavu za zapošljavanje.</w:t>
      </w:r>
    </w:p>
    <w:p w:rsidR="00BC76B3" w:rsidRPr="00836146" w:rsidRDefault="00BC76B3" w:rsidP="00BC76B3">
      <w:pPr>
        <w:tabs>
          <w:tab w:val="left" w:pos="1350"/>
        </w:tabs>
        <w:jc w:val="center"/>
        <w:rPr>
          <w:rFonts w:ascii="Arial" w:hAnsi="Arial" w:cs="Arial"/>
          <w:szCs w:val="24"/>
        </w:rPr>
      </w:pPr>
    </w:p>
    <w:p w:rsidR="00BC76B3" w:rsidRPr="00836146" w:rsidRDefault="00BC76B3" w:rsidP="00BC76B3">
      <w:pPr>
        <w:tabs>
          <w:tab w:val="left" w:pos="1350"/>
        </w:tabs>
        <w:jc w:val="center"/>
        <w:rPr>
          <w:rFonts w:ascii="Arial" w:hAnsi="Arial" w:cs="Arial"/>
          <w:bCs/>
          <w:color w:val="000000"/>
          <w:szCs w:val="24"/>
        </w:rPr>
      </w:pPr>
      <w:r w:rsidRPr="00836146">
        <w:rPr>
          <w:rFonts w:ascii="Arial" w:hAnsi="Arial" w:cs="Arial"/>
          <w:szCs w:val="24"/>
        </w:rPr>
        <w:tab/>
      </w:r>
      <w:r w:rsidRPr="00836146">
        <w:rPr>
          <w:rFonts w:ascii="Arial" w:hAnsi="Arial" w:cs="Arial"/>
          <w:szCs w:val="24"/>
        </w:rPr>
        <w:tab/>
      </w:r>
      <w:r w:rsidRPr="00836146">
        <w:rPr>
          <w:rFonts w:ascii="Arial" w:hAnsi="Arial" w:cs="Arial"/>
          <w:szCs w:val="24"/>
        </w:rPr>
        <w:tab/>
      </w:r>
      <w:r w:rsidRPr="00836146">
        <w:rPr>
          <w:rFonts w:ascii="Arial" w:hAnsi="Arial" w:cs="Arial"/>
          <w:szCs w:val="24"/>
        </w:rPr>
        <w:tab/>
      </w:r>
      <w:r w:rsidRPr="00836146">
        <w:rPr>
          <w:rFonts w:ascii="Arial" w:hAnsi="Arial" w:cs="Arial"/>
          <w:szCs w:val="24"/>
        </w:rPr>
        <w:tab/>
        <w:t>Trgovački sud u Dubrovniku</w:t>
      </w:r>
    </w:p>
    <w:p w:rsidR="00BC76B3" w:rsidRPr="00836146" w:rsidRDefault="00BC76B3" w:rsidP="00BC76B3">
      <w:pPr>
        <w:tabs>
          <w:tab w:val="left" w:pos="540"/>
        </w:tabs>
        <w:jc w:val="both"/>
        <w:rPr>
          <w:rFonts w:ascii="Arial" w:hAnsi="Arial" w:cs="Arial"/>
          <w:b/>
          <w:color w:val="000000"/>
          <w:szCs w:val="24"/>
        </w:rPr>
      </w:pPr>
    </w:p>
    <w:p w:rsidR="00BC76B3" w:rsidRPr="00836146" w:rsidRDefault="00BC76B3" w:rsidP="00BC76B3">
      <w:pPr>
        <w:jc w:val="both"/>
        <w:rPr>
          <w:rFonts w:ascii="Arial" w:hAnsi="Arial" w:cs="Arial"/>
          <w:szCs w:val="24"/>
        </w:rPr>
      </w:pPr>
      <w:r w:rsidRPr="00836146">
        <w:rPr>
          <w:rFonts w:ascii="Arial" w:hAnsi="Arial" w:cs="Arial"/>
          <w:szCs w:val="24"/>
        </w:rPr>
        <w:t xml:space="preserve">  </w:t>
      </w:r>
    </w:p>
    <w:p w:rsidR="00BC76B3" w:rsidRPr="00836146" w:rsidRDefault="00BC76B3" w:rsidP="00BC76B3">
      <w:pPr>
        <w:pStyle w:val="Bezproreda"/>
        <w:jc w:val="both"/>
        <w:rPr>
          <w:rFonts w:ascii="Arial" w:hAnsi="Arial" w:cs="Arial"/>
          <w:szCs w:val="24"/>
        </w:rPr>
      </w:pPr>
    </w:p>
    <w:p w:rsidR="00BC76B3" w:rsidRPr="00836146" w:rsidRDefault="00BC76B3" w:rsidP="00BC76B3">
      <w:pPr>
        <w:jc w:val="both"/>
        <w:rPr>
          <w:rFonts w:ascii="Arial" w:hAnsi="Arial" w:cs="Arial"/>
          <w:szCs w:val="24"/>
        </w:rPr>
      </w:pPr>
    </w:p>
    <w:p w:rsidR="00BC76B3" w:rsidRPr="00836146" w:rsidRDefault="00BC76B3" w:rsidP="00BC76B3">
      <w:pPr>
        <w:pStyle w:val="Bezproreda"/>
        <w:jc w:val="both"/>
        <w:rPr>
          <w:rFonts w:ascii="Arial" w:hAnsi="Arial" w:cs="Arial"/>
          <w:szCs w:val="24"/>
        </w:rPr>
      </w:pPr>
    </w:p>
    <w:p w:rsidR="00BC76B3" w:rsidRPr="00836146" w:rsidRDefault="00BC76B3" w:rsidP="00BC76B3">
      <w:pPr>
        <w:pStyle w:val="Bezproreda"/>
        <w:jc w:val="both"/>
        <w:rPr>
          <w:rFonts w:ascii="Arial" w:hAnsi="Arial" w:cs="Arial"/>
          <w:szCs w:val="24"/>
        </w:rPr>
      </w:pPr>
    </w:p>
    <w:p w:rsidR="00BC76B3" w:rsidRPr="00836146" w:rsidRDefault="00BC76B3" w:rsidP="00BC76B3">
      <w:pPr>
        <w:pStyle w:val="Bezproreda"/>
        <w:jc w:val="both"/>
        <w:rPr>
          <w:rFonts w:ascii="Arial" w:hAnsi="Arial" w:cs="Arial"/>
          <w:szCs w:val="24"/>
        </w:rPr>
      </w:pPr>
    </w:p>
    <w:p w:rsidR="006A77F0" w:rsidRPr="00836146" w:rsidRDefault="006A77F0" w:rsidP="000A4A49">
      <w:pPr>
        <w:tabs>
          <w:tab w:val="left" w:pos="1350"/>
        </w:tabs>
        <w:jc w:val="center"/>
        <w:rPr>
          <w:rFonts w:ascii="Arial" w:hAnsi="Arial" w:cs="Arial"/>
          <w:szCs w:val="24"/>
        </w:rPr>
      </w:pPr>
    </w:p>
    <w:p w:rsidR="00721124" w:rsidRPr="00836146" w:rsidRDefault="00721124" w:rsidP="002C773F">
      <w:pPr>
        <w:pStyle w:val="Bezproreda"/>
        <w:jc w:val="both"/>
        <w:rPr>
          <w:rFonts w:ascii="Arial" w:hAnsi="Arial" w:cs="Arial"/>
          <w:szCs w:val="24"/>
        </w:rPr>
      </w:pPr>
    </w:p>
    <w:sectPr w:rsidR="00721124" w:rsidRPr="00836146" w:rsidSect="00BC76B3">
      <w:headerReference w:type="even" r:id="rId13"/>
      <w:headerReference w:type="default" r:id="rId14"/>
      <w:type w:val="continuous"/>
      <w:pgSz w:w="11906" w:h="16838"/>
      <w:pgMar w:top="1440" w:right="1416" w:bottom="14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96" w:rsidRDefault="00990196">
      <w:r>
        <w:separator/>
      </w:r>
    </w:p>
  </w:endnote>
  <w:endnote w:type="continuationSeparator" w:id="0">
    <w:p w:rsidR="00990196" w:rsidRDefault="0099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96" w:rsidRDefault="00990196">
      <w:r>
        <w:separator/>
      </w:r>
    </w:p>
  </w:footnote>
  <w:footnote w:type="continuationSeparator" w:id="0">
    <w:p w:rsidR="00990196" w:rsidRDefault="0099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3C" w:rsidRDefault="00A14E3C" w:rsidP="00387ED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A14E3C" w:rsidRDefault="00A14E3C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3C" w:rsidRDefault="00A14E3C" w:rsidP="00387ED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0E73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A14E3C" w:rsidRDefault="00A14E3C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BCE85E"/>
    <w:lvl w:ilvl="0">
      <w:numFmt w:val="bullet"/>
      <w:lvlText w:val="*"/>
      <w:lvlJc w:val="left"/>
    </w:lvl>
  </w:abstractNum>
  <w:abstractNum w:abstractNumId="1" w15:restartNumberingAfterBreak="0">
    <w:nsid w:val="02594633"/>
    <w:multiLevelType w:val="hybridMultilevel"/>
    <w:tmpl w:val="258CAE86"/>
    <w:lvl w:ilvl="0" w:tplc="4384B07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8660AA"/>
    <w:multiLevelType w:val="hybridMultilevel"/>
    <w:tmpl w:val="3F76FF5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D50555"/>
    <w:multiLevelType w:val="hybridMultilevel"/>
    <w:tmpl w:val="05EA42F8"/>
    <w:lvl w:ilvl="0" w:tplc="B32C3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1EBE"/>
    <w:multiLevelType w:val="hybridMultilevel"/>
    <w:tmpl w:val="4ABA310A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89424D"/>
    <w:multiLevelType w:val="hybridMultilevel"/>
    <w:tmpl w:val="7C72869A"/>
    <w:lvl w:ilvl="0" w:tplc="9D625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5EC"/>
    <w:multiLevelType w:val="hybridMultilevel"/>
    <w:tmpl w:val="9FC6127E"/>
    <w:lvl w:ilvl="0" w:tplc="39087442">
      <w:start w:val="8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D1E10"/>
    <w:multiLevelType w:val="hybridMultilevel"/>
    <w:tmpl w:val="006C7B2A"/>
    <w:lvl w:ilvl="0" w:tplc="38EAB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61586"/>
    <w:multiLevelType w:val="hybridMultilevel"/>
    <w:tmpl w:val="1DCEE7D4"/>
    <w:lvl w:ilvl="0" w:tplc="59AA6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F6091"/>
    <w:multiLevelType w:val="hybridMultilevel"/>
    <w:tmpl w:val="A34C3D56"/>
    <w:lvl w:ilvl="0" w:tplc="B03EC2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B31003"/>
    <w:multiLevelType w:val="hybridMultilevel"/>
    <w:tmpl w:val="00680FA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8FD276D"/>
    <w:multiLevelType w:val="hybridMultilevel"/>
    <w:tmpl w:val="F2927350"/>
    <w:lvl w:ilvl="0" w:tplc="78E6B4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37811"/>
    <w:multiLevelType w:val="hybridMultilevel"/>
    <w:tmpl w:val="A830CA88"/>
    <w:lvl w:ilvl="0" w:tplc="093A73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BF6BE5"/>
    <w:multiLevelType w:val="hybridMultilevel"/>
    <w:tmpl w:val="F0885440"/>
    <w:lvl w:ilvl="0" w:tplc="03AC3078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4" w15:restartNumberingAfterBreak="0">
    <w:nsid w:val="5BD94B7F"/>
    <w:multiLevelType w:val="hybridMultilevel"/>
    <w:tmpl w:val="97CCED00"/>
    <w:lvl w:ilvl="0" w:tplc="CD828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8935CB"/>
    <w:multiLevelType w:val="hybridMultilevel"/>
    <w:tmpl w:val="C20AAB7E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E407A34"/>
    <w:multiLevelType w:val="hybridMultilevel"/>
    <w:tmpl w:val="F00A38BC"/>
    <w:lvl w:ilvl="0" w:tplc="9DDEC548">
      <w:start w:val="2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30CA"/>
    <w:multiLevelType w:val="hybridMultilevel"/>
    <w:tmpl w:val="A7CE3C44"/>
    <w:lvl w:ilvl="0" w:tplc="1EE20588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721C636A"/>
    <w:multiLevelType w:val="hybridMultilevel"/>
    <w:tmpl w:val="BF50FE18"/>
    <w:lvl w:ilvl="0" w:tplc="67602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"/>
  </w:num>
  <w:num w:numId="5">
    <w:abstractNumId w:val="17"/>
  </w:num>
  <w:num w:numId="6">
    <w:abstractNumId w:val="9"/>
  </w:num>
  <w:num w:numId="7">
    <w:abstractNumId w:val="11"/>
  </w:num>
  <w:num w:numId="8">
    <w:abstractNumId w:val="16"/>
  </w:num>
  <w:num w:numId="9">
    <w:abstractNumId w:val="6"/>
  </w:num>
  <w:num w:numId="10">
    <w:abstractNumId w:val="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15"/>
  </w:num>
  <w:num w:numId="16">
    <w:abstractNumId w:val="8"/>
  </w:num>
  <w:num w:numId="17">
    <w:abstractNumId w:val="18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BD"/>
    <w:rsid w:val="00006109"/>
    <w:rsid w:val="00016EA8"/>
    <w:rsid w:val="00022250"/>
    <w:rsid w:val="00025C4F"/>
    <w:rsid w:val="00030FEA"/>
    <w:rsid w:val="00035DEE"/>
    <w:rsid w:val="00041B5C"/>
    <w:rsid w:val="00046B0F"/>
    <w:rsid w:val="00050F23"/>
    <w:rsid w:val="00055E4B"/>
    <w:rsid w:val="00067273"/>
    <w:rsid w:val="00077378"/>
    <w:rsid w:val="00077C6C"/>
    <w:rsid w:val="000809F1"/>
    <w:rsid w:val="00086681"/>
    <w:rsid w:val="000910AB"/>
    <w:rsid w:val="00093ACF"/>
    <w:rsid w:val="000941DF"/>
    <w:rsid w:val="00096D15"/>
    <w:rsid w:val="000A2670"/>
    <w:rsid w:val="000A4A49"/>
    <w:rsid w:val="000A4C6A"/>
    <w:rsid w:val="000B05A6"/>
    <w:rsid w:val="000B39DE"/>
    <w:rsid w:val="000C3E3F"/>
    <w:rsid w:val="000C3FC3"/>
    <w:rsid w:val="000C5149"/>
    <w:rsid w:val="000C765A"/>
    <w:rsid w:val="000D7D65"/>
    <w:rsid w:val="000F2B2D"/>
    <w:rsid w:val="000F7CFF"/>
    <w:rsid w:val="00102C0A"/>
    <w:rsid w:val="0010474E"/>
    <w:rsid w:val="00110E7A"/>
    <w:rsid w:val="00111E5A"/>
    <w:rsid w:val="00117655"/>
    <w:rsid w:val="001317E8"/>
    <w:rsid w:val="00132003"/>
    <w:rsid w:val="00133EE5"/>
    <w:rsid w:val="001514B5"/>
    <w:rsid w:val="0015156C"/>
    <w:rsid w:val="00165A3A"/>
    <w:rsid w:val="00170B80"/>
    <w:rsid w:val="00176B25"/>
    <w:rsid w:val="001803EC"/>
    <w:rsid w:val="001804F1"/>
    <w:rsid w:val="00197F40"/>
    <w:rsid w:val="001A3641"/>
    <w:rsid w:val="001A5ED9"/>
    <w:rsid w:val="001D55DA"/>
    <w:rsid w:val="001D56E8"/>
    <w:rsid w:val="001D6695"/>
    <w:rsid w:val="001D74AC"/>
    <w:rsid w:val="001F6DF1"/>
    <w:rsid w:val="002143D7"/>
    <w:rsid w:val="00214E6A"/>
    <w:rsid w:val="0021573E"/>
    <w:rsid w:val="00222D4D"/>
    <w:rsid w:val="00226E47"/>
    <w:rsid w:val="00232DAC"/>
    <w:rsid w:val="002477C6"/>
    <w:rsid w:val="00256FD8"/>
    <w:rsid w:val="00261F5D"/>
    <w:rsid w:val="00262EE3"/>
    <w:rsid w:val="00263452"/>
    <w:rsid w:val="002653F2"/>
    <w:rsid w:val="00271A09"/>
    <w:rsid w:val="00282B64"/>
    <w:rsid w:val="00292A4B"/>
    <w:rsid w:val="002B5D23"/>
    <w:rsid w:val="002B5EAF"/>
    <w:rsid w:val="002C3B50"/>
    <w:rsid w:val="002C7193"/>
    <w:rsid w:val="002C773F"/>
    <w:rsid w:val="002D40B5"/>
    <w:rsid w:val="002D7B57"/>
    <w:rsid w:val="002E6778"/>
    <w:rsid w:val="002E701C"/>
    <w:rsid w:val="002F3332"/>
    <w:rsid w:val="002F5557"/>
    <w:rsid w:val="00300F78"/>
    <w:rsid w:val="0030231A"/>
    <w:rsid w:val="00302C94"/>
    <w:rsid w:val="003202F5"/>
    <w:rsid w:val="003342E4"/>
    <w:rsid w:val="00340F79"/>
    <w:rsid w:val="00341480"/>
    <w:rsid w:val="00344266"/>
    <w:rsid w:val="0034520C"/>
    <w:rsid w:val="003533A5"/>
    <w:rsid w:val="003552D4"/>
    <w:rsid w:val="0035660E"/>
    <w:rsid w:val="00362D3E"/>
    <w:rsid w:val="00370FE4"/>
    <w:rsid w:val="00372FF9"/>
    <w:rsid w:val="0038404A"/>
    <w:rsid w:val="0038519F"/>
    <w:rsid w:val="00387EDC"/>
    <w:rsid w:val="0039296E"/>
    <w:rsid w:val="00393A19"/>
    <w:rsid w:val="00396A7A"/>
    <w:rsid w:val="003A6023"/>
    <w:rsid w:val="003B3CDA"/>
    <w:rsid w:val="003C2AC8"/>
    <w:rsid w:val="003C5B89"/>
    <w:rsid w:val="003D1247"/>
    <w:rsid w:val="003E559D"/>
    <w:rsid w:val="00420B02"/>
    <w:rsid w:val="00422F7D"/>
    <w:rsid w:val="00433544"/>
    <w:rsid w:val="00434D7C"/>
    <w:rsid w:val="00437275"/>
    <w:rsid w:val="00456F4A"/>
    <w:rsid w:val="004674FF"/>
    <w:rsid w:val="004944B7"/>
    <w:rsid w:val="004A414E"/>
    <w:rsid w:val="004B77E4"/>
    <w:rsid w:val="004D5ABB"/>
    <w:rsid w:val="004E0180"/>
    <w:rsid w:val="004E029A"/>
    <w:rsid w:val="004E4173"/>
    <w:rsid w:val="004E53C1"/>
    <w:rsid w:val="004E570F"/>
    <w:rsid w:val="004E6830"/>
    <w:rsid w:val="004F665B"/>
    <w:rsid w:val="004F6A90"/>
    <w:rsid w:val="004F7AAA"/>
    <w:rsid w:val="005071CD"/>
    <w:rsid w:val="00510959"/>
    <w:rsid w:val="005144B7"/>
    <w:rsid w:val="00521B6D"/>
    <w:rsid w:val="00526AD5"/>
    <w:rsid w:val="005443B5"/>
    <w:rsid w:val="0054497F"/>
    <w:rsid w:val="00545316"/>
    <w:rsid w:val="00551D64"/>
    <w:rsid w:val="00554D4B"/>
    <w:rsid w:val="005650C3"/>
    <w:rsid w:val="005750B2"/>
    <w:rsid w:val="0057738B"/>
    <w:rsid w:val="005858BB"/>
    <w:rsid w:val="00585E56"/>
    <w:rsid w:val="00590263"/>
    <w:rsid w:val="00590B67"/>
    <w:rsid w:val="00593618"/>
    <w:rsid w:val="005A244A"/>
    <w:rsid w:val="005B7315"/>
    <w:rsid w:val="005C1DDF"/>
    <w:rsid w:val="005C563C"/>
    <w:rsid w:val="005D1167"/>
    <w:rsid w:val="005D4203"/>
    <w:rsid w:val="005D6C64"/>
    <w:rsid w:val="005E432E"/>
    <w:rsid w:val="005F03F9"/>
    <w:rsid w:val="0060570D"/>
    <w:rsid w:val="0060635F"/>
    <w:rsid w:val="00607D2F"/>
    <w:rsid w:val="006110C9"/>
    <w:rsid w:val="006141FB"/>
    <w:rsid w:val="0062001B"/>
    <w:rsid w:val="00620039"/>
    <w:rsid w:val="00630933"/>
    <w:rsid w:val="00635FDF"/>
    <w:rsid w:val="00643355"/>
    <w:rsid w:val="006448A7"/>
    <w:rsid w:val="00645076"/>
    <w:rsid w:val="006517A9"/>
    <w:rsid w:val="0068600C"/>
    <w:rsid w:val="006A77F0"/>
    <w:rsid w:val="006B103A"/>
    <w:rsid w:val="006C2A96"/>
    <w:rsid w:val="006C59DF"/>
    <w:rsid w:val="006C6C52"/>
    <w:rsid w:val="006D165D"/>
    <w:rsid w:val="006E7E78"/>
    <w:rsid w:val="00701790"/>
    <w:rsid w:val="00702570"/>
    <w:rsid w:val="00704398"/>
    <w:rsid w:val="00705141"/>
    <w:rsid w:val="007110EA"/>
    <w:rsid w:val="00713FA2"/>
    <w:rsid w:val="0071723C"/>
    <w:rsid w:val="00721124"/>
    <w:rsid w:val="00721C35"/>
    <w:rsid w:val="007338A4"/>
    <w:rsid w:val="007363D5"/>
    <w:rsid w:val="00740540"/>
    <w:rsid w:val="00746866"/>
    <w:rsid w:val="00752C63"/>
    <w:rsid w:val="00761391"/>
    <w:rsid w:val="00767D16"/>
    <w:rsid w:val="00790032"/>
    <w:rsid w:val="007913AE"/>
    <w:rsid w:val="00795740"/>
    <w:rsid w:val="007973D7"/>
    <w:rsid w:val="007A1043"/>
    <w:rsid w:val="007A2B81"/>
    <w:rsid w:val="007B0E29"/>
    <w:rsid w:val="007B1841"/>
    <w:rsid w:val="007C55FC"/>
    <w:rsid w:val="007D351D"/>
    <w:rsid w:val="007D6689"/>
    <w:rsid w:val="007D7A57"/>
    <w:rsid w:val="007F06CF"/>
    <w:rsid w:val="007F59E9"/>
    <w:rsid w:val="007F5C14"/>
    <w:rsid w:val="00802AF0"/>
    <w:rsid w:val="00810540"/>
    <w:rsid w:val="00814EEE"/>
    <w:rsid w:val="00825145"/>
    <w:rsid w:val="0083493B"/>
    <w:rsid w:val="0083540F"/>
    <w:rsid w:val="00836146"/>
    <w:rsid w:val="00836F0D"/>
    <w:rsid w:val="00842704"/>
    <w:rsid w:val="0084587E"/>
    <w:rsid w:val="008511CA"/>
    <w:rsid w:val="00851D93"/>
    <w:rsid w:val="008544A0"/>
    <w:rsid w:val="00861D07"/>
    <w:rsid w:val="00870BEE"/>
    <w:rsid w:val="0089687C"/>
    <w:rsid w:val="00897173"/>
    <w:rsid w:val="008A0741"/>
    <w:rsid w:val="008B22EB"/>
    <w:rsid w:val="008B781A"/>
    <w:rsid w:val="008C022C"/>
    <w:rsid w:val="008C10B8"/>
    <w:rsid w:val="008C10E0"/>
    <w:rsid w:val="008C23B5"/>
    <w:rsid w:val="008C7C8A"/>
    <w:rsid w:val="008D06A0"/>
    <w:rsid w:val="008D0C3A"/>
    <w:rsid w:val="008D2B89"/>
    <w:rsid w:val="008E0FF6"/>
    <w:rsid w:val="008E2857"/>
    <w:rsid w:val="008E3704"/>
    <w:rsid w:val="008E391A"/>
    <w:rsid w:val="008E4C2C"/>
    <w:rsid w:val="008F14C9"/>
    <w:rsid w:val="0092526A"/>
    <w:rsid w:val="00927932"/>
    <w:rsid w:val="00940B0E"/>
    <w:rsid w:val="00944AE4"/>
    <w:rsid w:val="00951379"/>
    <w:rsid w:val="0095685D"/>
    <w:rsid w:val="00967793"/>
    <w:rsid w:val="0097086C"/>
    <w:rsid w:val="00984D28"/>
    <w:rsid w:val="00990196"/>
    <w:rsid w:val="009901F0"/>
    <w:rsid w:val="00994F13"/>
    <w:rsid w:val="0099733D"/>
    <w:rsid w:val="009A283D"/>
    <w:rsid w:val="009A7673"/>
    <w:rsid w:val="009A7E04"/>
    <w:rsid w:val="009D197C"/>
    <w:rsid w:val="009D2362"/>
    <w:rsid w:val="009F013D"/>
    <w:rsid w:val="00A14E3C"/>
    <w:rsid w:val="00A201EE"/>
    <w:rsid w:val="00A26EA2"/>
    <w:rsid w:val="00A4099F"/>
    <w:rsid w:val="00A53B99"/>
    <w:rsid w:val="00A560DA"/>
    <w:rsid w:val="00A70E6E"/>
    <w:rsid w:val="00A81788"/>
    <w:rsid w:val="00A87C62"/>
    <w:rsid w:val="00A9046D"/>
    <w:rsid w:val="00A9158C"/>
    <w:rsid w:val="00A91799"/>
    <w:rsid w:val="00AA2AF9"/>
    <w:rsid w:val="00AA541A"/>
    <w:rsid w:val="00AB1FE3"/>
    <w:rsid w:val="00AB7C73"/>
    <w:rsid w:val="00AC79A3"/>
    <w:rsid w:val="00AD3959"/>
    <w:rsid w:val="00AF2ABD"/>
    <w:rsid w:val="00B023E8"/>
    <w:rsid w:val="00B2337C"/>
    <w:rsid w:val="00B30D8A"/>
    <w:rsid w:val="00B34052"/>
    <w:rsid w:val="00B35A65"/>
    <w:rsid w:val="00B40683"/>
    <w:rsid w:val="00B4134D"/>
    <w:rsid w:val="00B416DF"/>
    <w:rsid w:val="00B44613"/>
    <w:rsid w:val="00B53902"/>
    <w:rsid w:val="00B55869"/>
    <w:rsid w:val="00B60CF4"/>
    <w:rsid w:val="00B615B8"/>
    <w:rsid w:val="00B657C8"/>
    <w:rsid w:val="00B667FB"/>
    <w:rsid w:val="00B677D9"/>
    <w:rsid w:val="00B67C6D"/>
    <w:rsid w:val="00B73033"/>
    <w:rsid w:val="00B866CC"/>
    <w:rsid w:val="00B90ABB"/>
    <w:rsid w:val="00B90C87"/>
    <w:rsid w:val="00B95F0F"/>
    <w:rsid w:val="00BA126B"/>
    <w:rsid w:val="00BA1EE6"/>
    <w:rsid w:val="00BA3B71"/>
    <w:rsid w:val="00BB29D2"/>
    <w:rsid w:val="00BC3CA2"/>
    <w:rsid w:val="00BC76B3"/>
    <w:rsid w:val="00BE58BF"/>
    <w:rsid w:val="00BF2390"/>
    <w:rsid w:val="00BF555C"/>
    <w:rsid w:val="00BF6844"/>
    <w:rsid w:val="00C06FB7"/>
    <w:rsid w:val="00C10E73"/>
    <w:rsid w:val="00C22970"/>
    <w:rsid w:val="00C24987"/>
    <w:rsid w:val="00C25C3F"/>
    <w:rsid w:val="00C3239F"/>
    <w:rsid w:val="00C33623"/>
    <w:rsid w:val="00C33C31"/>
    <w:rsid w:val="00C3551A"/>
    <w:rsid w:val="00C459B4"/>
    <w:rsid w:val="00C51FC7"/>
    <w:rsid w:val="00C5427D"/>
    <w:rsid w:val="00C5516B"/>
    <w:rsid w:val="00C65D25"/>
    <w:rsid w:val="00C66B6E"/>
    <w:rsid w:val="00C67239"/>
    <w:rsid w:val="00C827C0"/>
    <w:rsid w:val="00C85315"/>
    <w:rsid w:val="00C87C4F"/>
    <w:rsid w:val="00C944D9"/>
    <w:rsid w:val="00C97822"/>
    <w:rsid w:val="00CA1FA1"/>
    <w:rsid w:val="00CA3BC0"/>
    <w:rsid w:val="00CA7042"/>
    <w:rsid w:val="00CE159A"/>
    <w:rsid w:val="00CE480F"/>
    <w:rsid w:val="00CE68C1"/>
    <w:rsid w:val="00CF1863"/>
    <w:rsid w:val="00CF2B5D"/>
    <w:rsid w:val="00CF39F7"/>
    <w:rsid w:val="00D04697"/>
    <w:rsid w:val="00D27D50"/>
    <w:rsid w:val="00D428AA"/>
    <w:rsid w:val="00D53D7A"/>
    <w:rsid w:val="00D5519A"/>
    <w:rsid w:val="00D60B41"/>
    <w:rsid w:val="00D625CB"/>
    <w:rsid w:val="00D70239"/>
    <w:rsid w:val="00D72C03"/>
    <w:rsid w:val="00D72CBD"/>
    <w:rsid w:val="00D72CBF"/>
    <w:rsid w:val="00D73F40"/>
    <w:rsid w:val="00D82F83"/>
    <w:rsid w:val="00D83B25"/>
    <w:rsid w:val="00D9686F"/>
    <w:rsid w:val="00DA52EF"/>
    <w:rsid w:val="00DA60ED"/>
    <w:rsid w:val="00DB16C9"/>
    <w:rsid w:val="00DB2050"/>
    <w:rsid w:val="00DC02A5"/>
    <w:rsid w:val="00DC0C60"/>
    <w:rsid w:val="00DC114E"/>
    <w:rsid w:val="00DC74E1"/>
    <w:rsid w:val="00DD2C7F"/>
    <w:rsid w:val="00DD40FD"/>
    <w:rsid w:val="00DD5C72"/>
    <w:rsid w:val="00DD6131"/>
    <w:rsid w:val="00DE26A5"/>
    <w:rsid w:val="00DE3559"/>
    <w:rsid w:val="00DE5C5E"/>
    <w:rsid w:val="00DF006D"/>
    <w:rsid w:val="00DF4DEF"/>
    <w:rsid w:val="00E12021"/>
    <w:rsid w:val="00E161EC"/>
    <w:rsid w:val="00E165A4"/>
    <w:rsid w:val="00E17084"/>
    <w:rsid w:val="00E353A0"/>
    <w:rsid w:val="00E37E69"/>
    <w:rsid w:val="00E42076"/>
    <w:rsid w:val="00E53012"/>
    <w:rsid w:val="00E545A3"/>
    <w:rsid w:val="00E6046D"/>
    <w:rsid w:val="00E7063A"/>
    <w:rsid w:val="00E81A4A"/>
    <w:rsid w:val="00E861C5"/>
    <w:rsid w:val="00E92404"/>
    <w:rsid w:val="00E93DB9"/>
    <w:rsid w:val="00EA10E9"/>
    <w:rsid w:val="00EA6CC3"/>
    <w:rsid w:val="00EB0785"/>
    <w:rsid w:val="00EC1A0D"/>
    <w:rsid w:val="00EC40DD"/>
    <w:rsid w:val="00ED3132"/>
    <w:rsid w:val="00ED79DC"/>
    <w:rsid w:val="00EE0A09"/>
    <w:rsid w:val="00EE294C"/>
    <w:rsid w:val="00EE7741"/>
    <w:rsid w:val="00F03502"/>
    <w:rsid w:val="00F17915"/>
    <w:rsid w:val="00F215EE"/>
    <w:rsid w:val="00F26DC0"/>
    <w:rsid w:val="00F42049"/>
    <w:rsid w:val="00F623BA"/>
    <w:rsid w:val="00F75C8A"/>
    <w:rsid w:val="00F8432D"/>
    <w:rsid w:val="00F86E92"/>
    <w:rsid w:val="00F872AC"/>
    <w:rsid w:val="00F87A96"/>
    <w:rsid w:val="00F9125E"/>
    <w:rsid w:val="00F9181F"/>
    <w:rsid w:val="00F92A5F"/>
    <w:rsid w:val="00F9368B"/>
    <w:rsid w:val="00F97CCB"/>
    <w:rsid w:val="00FA2C96"/>
    <w:rsid w:val="00FA5D1A"/>
    <w:rsid w:val="00FC4C9A"/>
    <w:rsid w:val="00FC7B91"/>
    <w:rsid w:val="00FD14D5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484E8"/>
  <w15:docId w15:val="{226752A2-B856-4DA1-BADD-BCD18AE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pis2">
    <w:name w:val="List 2"/>
    <w:basedOn w:val="Normal"/>
    <w:pPr>
      <w:ind w:left="566" w:hanging="283"/>
    </w:pPr>
  </w:style>
  <w:style w:type="paragraph" w:styleId="Grafikeoznake2">
    <w:name w:val="List Bullet 2"/>
    <w:basedOn w:val="Normal"/>
    <w:pPr>
      <w:ind w:left="566" w:hanging="283"/>
    </w:pPr>
  </w:style>
  <w:style w:type="paragraph" w:styleId="Grafikeoznake3">
    <w:name w:val="List Bullet 3"/>
    <w:basedOn w:val="Normal"/>
    <w:pPr>
      <w:ind w:left="849" w:hanging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lov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ijeloteksta">
    <w:name w:val="Body Text"/>
    <w:basedOn w:val="Normal"/>
    <w:pPr>
      <w:spacing w:after="12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3">
    <w:name w:val="Body Text 3"/>
    <w:basedOn w:val="Uvuenotijeloteksta"/>
  </w:style>
  <w:style w:type="paragraph" w:styleId="Grafikeoznake">
    <w:name w:val="List Bullet"/>
    <w:basedOn w:val="Normal"/>
    <w:pPr>
      <w:ind w:left="283" w:hanging="283"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table" w:styleId="Reetkatablice">
    <w:name w:val="Table Grid"/>
    <w:basedOn w:val="Obinatablica"/>
    <w:rsid w:val="00607D2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D72CBD"/>
    <w:rPr>
      <w:rFonts w:ascii="Tahoma" w:hAnsi="Tahoma" w:cs="Tahoma"/>
      <w:sz w:val="16"/>
      <w:szCs w:val="16"/>
    </w:rPr>
  </w:style>
  <w:style w:type="paragraph" w:customStyle="1" w:styleId="potpis-desno">
    <w:name w:val="potpis-desno"/>
    <w:basedOn w:val="Normal"/>
    <w:rsid w:val="009F013D"/>
    <w:pPr>
      <w:overflowPunct/>
      <w:autoSpaceDE/>
      <w:autoSpaceDN/>
      <w:adjustRightInd/>
      <w:spacing w:before="100" w:beforeAutospacing="1" w:after="100" w:afterAutospacing="1"/>
      <w:ind w:left="7344"/>
      <w:jc w:val="center"/>
      <w:textAlignment w:val="auto"/>
    </w:pPr>
    <w:rPr>
      <w:szCs w:val="24"/>
      <w:lang w:val="en-US"/>
    </w:rPr>
  </w:style>
  <w:style w:type="paragraph" w:customStyle="1" w:styleId="tekst">
    <w:name w:val="tekst"/>
    <w:basedOn w:val="Normal"/>
    <w:rsid w:val="009F01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paragraph" w:customStyle="1" w:styleId="natjecaj">
    <w:name w:val="natjecaj"/>
    <w:basedOn w:val="Normal"/>
    <w:rsid w:val="009F01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bold1">
    <w:name w:val="bold1"/>
    <w:rsid w:val="009F013D"/>
    <w:rPr>
      <w:b/>
      <w:bCs/>
    </w:rPr>
  </w:style>
  <w:style w:type="character" w:styleId="Hiperveza">
    <w:name w:val="Hyperlink"/>
    <w:rsid w:val="00ED79DC"/>
    <w:rPr>
      <w:color w:val="0000FF"/>
      <w:u w:val="single"/>
    </w:rPr>
  </w:style>
  <w:style w:type="paragraph" w:styleId="Bezproreda">
    <w:name w:val="No Spacing"/>
    <w:uiPriority w:val="1"/>
    <w:qFormat/>
    <w:rsid w:val="00C5427D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3552D4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0F7CFF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0F7CFF"/>
    <w:rPr>
      <w:rFonts w:ascii="Times New Roman" w:hAnsi="Times New Roman" w:cs="Times New Roman"/>
      <w:color w:val="000000"/>
      <w:sz w:val="24"/>
      <w:szCs w:val="22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0F7CFF"/>
    <w:rPr>
      <w:rFonts w:ascii="Arial" w:hAnsi="Arial" w:cs="Arial"/>
      <w:color w:val="000000"/>
      <w:sz w:val="22"/>
      <w:szCs w:val="22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0F7CFF"/>
    <w:rPr>
      <w:rFonts w:ascii="Arial" w:hAnsi="Arial" w:cs="Arial"/>
      <w:color w:val="000000"/>
      <w:sz w:val="22"/>
      <w:szCs w:val="22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0F7CFF"/>
    <w:rPr>
      <w:rFonts w:ascii="Arial" w:hAnsi="Arial" w:cs="Arial"/>
      <w:color w:val="000000"/>
      <w:sz w:val="22"/>
      <w:szCs w:val="22"/>
      <w:bdr w:val="none" w:sz="0" w:space="0" w:color="auto"/>
      <w:shd w:val="clear" w:color="auto" w:fill="CCFFCC"/>
      <w:lang w:val="hr-HR"/>
    </w:rPr>
  </w:style>
  <w:style w:type="paragraph" w:customStyle="1" w:styleId="box461121">
    <w:name w:val="box_461121"/>
    <w:basedOn w:val="Normal"/>
    <w:rsid w:val="00BC76B3"/>
    <w:pPr>
      <w:overflowPunct/>
      <w:autoSpaceDE/>
      <w:autoSpaceDN/>
      <w:adjustRightInd/>
      <w:spacing w:before="100" w:beforeAutospacing="1" w:after="225"/>
      <w:textAlignment w:val="auto"/>
    </w:pPr>
    <w:rPr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tbn0.google.com/images?q=tbn:8lIypWC5bJjP1M:http://www.hnv.org.yu/images/grb-rh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images.google.hr/imgres?imgurl=http://www.hnv.org.yu/images/grb-rh.jpg&amp;imgrefurl=http://www.hnv.org.yu/obelezja-rh.php&amp;h=129&amp;w=99&amp;sz=22&amp;hl=hr&amp;start=1&amp;tbnid=8lIypWC5bJjP1M:&amp;tbnh=91&amp;tbnw=70&amp;prev=/images?q%3Dgrb%2Brh%26gbv%3D2%26svnum%3D10%26hl%3Dhr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24. svibnja 2019.</izvorni_sadrzaj>
    <derivirana_varijabla naziv="DomainObject.DatumDonosenjaOdluke_1">24. svibnja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Su-79/2019-6</izvorni_sadrzaj>
    <derivirana_varijabla naziv="DomainObject.Oznaka_1">Su-79/2019-6</derivirana_varijabla>
  </DomainObject.Oznaka>
  <DomainObject.DonositeljOdluke.Ime>
    <izvorni_sadrzaj>Srđan</izvorni_sadrzaj>
    <derivirana_varijabla naziv="DomainObject.DonositeljOdluke.Ime_1">Srđan</derivirana_varijabla>
  </DomainObject.DonositeljOdluke.Ime>
  <DomainObject.DonositeljOdluke.Prezime>
    <izvorni_sadrzaj>Gavranić</izvorni_sadrzaj>
    <derivirana_varijabla naziv="DomainObject.DonositeljOdluke.Prezime_1">Gavranić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2</izvorni_sadrzaj>
    <derivirana_varijabla naziv="DomainObject.BrojStranica_1">2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79</izvorni_sadrzaj>
    <derivirana_varijabla naziv="DomainObject.Predmet.Broj_1">79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6. veljače 2019.</izvorni_sadrzaj>
    <derivirana_varijabla naziv="DomainObject.Predmet.DatumOsnivanja_1">6. veljače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javni natječaj-radno mjesto Administrativni referent-sudski zapisničar, dva izvršitelja</izvorni_sadrzaj>
    <derivirana_varijabla naziv="DomainObject.Predmet.Opis_1">javni natječaj-radno mjesto Administrativni referent-sudski zapisničar, dva izvršitelja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Su-79/2019</izvorni_sadrzaj>
    <derivirana_varijabla naziv="DomainObject.Predmet.OznakaBroj_1">Su-79/2019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predsjednika </izvorni_sadrzaj>
    <derivirana_varijabla naziv="DomainObject.Predmet.Referada.Oznaka_1">Ured predsjednika </derivirana_varijabla>
  </DomainObject.Predmet.Referada.Oznaka>
  <DomainObject.Predmet.Referada.Prostorija.Naziv>
    <izvorni_sadrzaj>Soba 40</izvorni_sadrzaj>
    <derivirana_varijabla naziv="DomainObject.Predmet.Referada.Prostorija.Naziv_1">Soba 40</derivirana_varijabla>
  </DomainObject.Predmet.Referada.Prostorija.Naziv>
  <DomainObject.Predmet.Referada.Prostorija.Oznaka>
    <izvorni_sadrzaj>40</izvorni_sadrzaj>
    <derivirana_varijabla naziv="DomainObject.Predmet.Referada.Prostorija.Oznaka_1">40</derivirana_varijabla>
  </DomainObject.Predmet.Referada.Prostorija.Oznaka>
  <DomainObject.Predmet.Referada.Sud.Naziv>
    <izvorni_sadrzaj>Trgovački sud u Dubrovniku</izvorni_sadrzaj>
    <derivirana_varijabla naziv="DomainObject.Predmet.Referada.Sud.Naziv_1">Trgovački sud u Dubrovniku</derivirana_varijabla>
  </DomainObject.Predmet.Referada.Sud.Naziv>
  <DomainObject.Predmet.Referada.Sudac>
    <izvorni_sadrzaj>Srđan Gavranić</izvorni_sadrzaj>
    <derivirana_varijabla naziv="DomainObject.Predmet.Referada.Sudac_1">Srđan Gavranić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</izvorni_sadrzaj>
    <derivirana_varijabla naziv="DomainObject.Predmet.StrankaFormated_1">  </derivirana_varijabla>
  </DomainObject.Predmet.StrankaFormated>
  <DomainObject.Predmet.StrankaFormatedOIB>
    <izvorni_sadrzaj>  </izvorni_sadrzaj>
    <derivirana_varijabla naziv="DomainObject.Predmet.StrankaFormatedOIB_1">  </derivirana_varijabla>
  </DomainObject.Predmet.StrankaFormatedOIB>
  <DomainObject.Predmet.StrankaFormatedWithAdress>
    <izvorni_sadrzaj> </izvorni_sadrzaj>
    <derivirana_varijabla naziv="DomainObject.Predmet.StrankaFormatedWithAdress_1"> </derivirana_varijabla>
  </DomainObject.Predmet.StrankaFormatedWithAdress>
  <DomainObject.Predmet.StrankaFormatedWithAdressOIB>
    <izvorni_sadrzaj> </izvorni_sadrzaj>
    <derivirana_varijabla naziv="DomainObject.Predmet.StrankaFormatedWithAdressOIB_1"> </derivirana_varijabla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Trgovački sud u Dubrovniku</izvorni_sadrzaj>
    <derivirana_varijabla naziv="DomainObject.Predmet.Sud.Naziv_1">Trgovački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Trgovački sud u Dubrovniku</izvorni_sadrzaj>
    <derivirana_varijabla naziv="DomainObject.Predmet.TrenutnaLokacijaSpisa.Sud.Naziv_1">Trgovački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Trgovački sud u Dubrovniku</izvorni_sadrzaj>
    <derivirana_varijabla naziv="DomainObject.Predmet.UstrojstvenaJedinicaVodi.Sud.Naziv_1">Trgovački sud u Dubrovniku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-</izvorni_sadrzaj>
    <derivirana_varijabla naziv="DomainObject.Predmet.Zapisnicar_1">-</derivirana_varijabla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Visoki trgovački sud Republike Hrvatske</izvorni_sadrzaj>
    <derivirana_varijabla naziv="DomainObject.Predmet.Sud.Parent.Naziv_1">Visoki trgovački sud Republike Hrvatske</derivirana_varijabla>
  </DomainObject.Predmet.Sud.Parent.Naziv>
  <DomainObject.Datum>
    <izvorni_sadrzaj>30. svibnja 2019.</izvorni_sadrzaj>
    <derivirana_varijabla naziv="DomainObject.Datum_1">30. svibnja 2019.</derivirana_varijabla>
  </DomainObject.Datum>
  <DomainObject.PoslovniBrojDokumenta>
    <izvorni_sadrzaj>Su-79/2019-6</izvorni_sadrzaj>
    <derivirana_varijabla naziv="DomainObject.PoslovniBrojDokumenta_1">Su-79/2019-6</derivirana_varijabla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24. svibnja 2019.</izvorni_sadrzaj>
    <derivirana_varijabla naziv="DomainObject.PredzadnjaOdlukaIzPredmeta.DatumDonosenjaOdluke_1">24. svibnja 2019.</derivirana_varijabla>
  </DomainObject.PredzadnjaOdlukaIzPredmeta.DatumDonosenjaOdluke>
  <DomainObject.PredzadnjaOdlukaIzPredmeta.Oznaka>
    <izvorni_sadrzaj>Su-79/2019-5</izvorni_sadrzaj>
    <derivirana_varijabla naziv="DomainObject.PredzadnjaOdlukaIzPredmeta.Oznaka_1">Su-79/2019-5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4A0AB16D-C324-45A1-A252-ED3B0F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12-</vt:lpstr>
    </vt:vector>
  </TitlesOfParts>
  <Company>MP</Company>
  <LinksUpToDate>false</LinksUpToDate>
  <CharactersWithSpaces>1035</CharactersWithSpaces>
  <SharedDoc>false</SharedDoc>
  <HLinks>
    <vt:vector size="30" baseType="variant">
      <vt:variant>
        <vt:i4>5636160</vt:i4>
      </vt:variant>
      <vt:variant>
        <vt:i4>12</vt:i4>
      </vt:variant>
      <vt:variant>
        <vt:i4>0</vt:i4>
      </vt:variant>
      <vt:variant>
        <vt:i4>5</vt:i4>
      </vt:variant>
      <vt:variant>
        <vt:lpwstr>http://sudovi.pravosudje.hr/tssp/</vt:lpwstr>
      </vt:variant>
      <vt:variant>
        <vt:lpwstr/>
      </vt:variant>
      <vt:variant>
        <vt:i4>393288</vt:i4>
      </vt:variant>
      <vt:variant>
        <vt:i4>9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  <vt:variant>
        <vt:i4>1638486</vt:i4>
      </vt:variant>
      <vt:variant>
        <vt:i4>6</vt:i4>
      </vt:variant>
      <vt:variant>
        <vt:i4>0</vt:i4>
      </vt:variant>
      <vt:variant>
        <vt:i4>5</vt:i4>
      </vt:variant>
      <vt:variant>
        <vt:lpwstr>http://www.nn.hr/</vt:lpwstr>
      </vt:variant>
      <vt:variant>
        <vt:lpwstr/>
      </vt:variant>
      <vt:variant>
        <vt:i4>5636160</vt:i4>
      </vt:variant>
      <vt:variant>
        <vt:i4>3</vt:i4>
      </vt:variant>
      <vt:variant>
        <vt:i4>0</vt:i4>
      </vt:variant>
      <vt:variant>
        <vt:i4>5</vt:i4>
      </vt:variant>
      <vt:variant>
        <vt:lpwstr>http://sudovi.pravosudje.hr/tssp/</vt:lpwstr>
      </vt:variant>
      <vt:variant>
        <vt:lpwstr/>
      </vt:variant>
      <vt:variant>
        <vt:i4>393288</vt:i4>
      </vt:variant>
      <vt:variant>
        <vt:i4>0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</dc:title>
  <dc:creator>rdespotovic</dc:creator>
  <cp:lastModifiedBy>Mirjana Mihović</cp:lastModifiedBy>
  <cp:revision>3</cp:revision>
  <cp:lastPrinted>2022-09-22T09:50:00Z</cp:lastPrinted>
  <dcterms:created xsi:type="dcterms:W3CDTF">2025-10-28T12:37:00Z</dcterms:created>
  <dcterms:modified xsi:type="dcterms:W3CDTF">2025-11-03T07:15:00Z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Su-79/2019-6 / Odluka - Obavijest (obavijest uz javni natjecaj.docx)</vt:lpwstr>
  </property>
  <property fmtid="{D5CDD505-2E9C-101B-9397-08002B2CF9AE}" pid="4" name="CC_coloring">
    <vt:bool>false</vt:bool>
  </property>
  <property fmtid="{D5CDD505-2E9C-101B-9397-08002B2CF9AE}" pid="5" name="BrojStranica">
    <vt:i4>2</vt:i4>
  </property>
</Properties>
</file>